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400"/>
        <w:rPr>
          <w:rFonts w:hint="eastAsia"/>
          <w:color w:val="FF0000"/>
          <w:sz w:val="48"/>
          <w:szCs w:val="48"/>
        </w:rPr>
      </w:pPr>
      <w:r>
        <w:rPr>
          <w:rFonts w:hint="eastAsia"/>
          <w:color w:val="FF0000"/>
          <w:sz w:val="48"/>
          <w:szCs w:val="48"/>
          <w:lang w:eastAsia="zh-CN"/>
        </w:rPr>
        <w:t>关于</w:t>
      </w:r>
      <w:r>
        <w:rPr>
          <w:rFonts w:hint="eastAsia"/>
          <w:color w:val="FF0000"/>
          <w:sz w:val="48"/>
          <w:szCs w:val="48"/>
        </w:rPr>
        <w:t>孕妇</w:t>
      </w:r>
    </w:p>
    <w:p>
      <w:pPr>
        <w:ind w:firstLine="2880" w:firstLineChars="600"/>
        <w:rPr>
          <w:color w:val="FF0000"/>
          <w:sz w:val="48"/>
          <w:szCs w:val="48"/>
        </w:rPr>
      </w:pPr>
      <w:r>
        <w:rPr>
          <w:rFonts w:hint="eastAsia"/>
          <w:color w:val="FF0000"/>
          <w:sz w:val="48"/>
          <w:szCs w:val="48"/>
        </w:rPr>
        <w:t>各项化验检查的重要性</w:t>
      </w:r>
    </w:p>
    <w:p>
      <w:bookmarkStart w:id="0" w:name="_GoBack"/>
      <w:r>
        <mc:AlternateContent>
          <mc:Choice Requires="wpg">
            <w:drawing>
              <wp:inline distT="0" distB="0" distL="114300" distR="114300">
                <wp:extent cx="6170930" cy="4676140"/>
                <wp:effectExtent l="0" t="0" r="0" b="0"/>
                <wp:docPr id="216" name="组合 216" descr="KSO_WM_TAG_VERSION=1.0&amp;KSO_WM_BEAUTIFY_FLAG=#wm#&amp;KSO_WM_UNIT_TYPE=i&amp;KSO_WM_UNIT_ID=wpsdiag20163422_6*i*1&amp;KSO_WM_TEMPLATE_CATEGORY=wpsdiag&amp;KSO_WM_TEMPLATE_INDEX=20163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2115" y="177165"/>
                          <a:ext cx="6170711" cy="4676344"/>
                          <a:chOff x="-98265" y="-200822"/>
                          <a:chExt cx="1876054" cy="1609267"/>
                        </a:xfrm>
                      </wpg:grpSpPr>
                      <wpg:grpSp>
                        <wpg:cNvPr id="217" name="组合 141"/>
                        <wpg:cNvGrpSpPr/>
                        <wpg:grpSpPr>
                          <a:xfrm>
                            <a:off x="890669" y="177236"/>
                            <a:ext cx="887120" cy="411712"/>
                            <a:chOff x="890669" y="155937"/>
                            <a:chExt cx="3334117" cy="1547371"/>
                          </a:xfrm>
                        </wpg:grpSpPr>
                        <wps:wsp>
                          <wps:cNvPr id="142" name="椭圆 142" descr="KSO_WM_UNIT_INDEX=1_1&amp;KSO_WM_UNIT_TYPE=m_i&amp;KSO_WM_UNIT_ID=wpsdiag20163422_6*m_i*1_1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>
                              <a:off x="890669" y="184958"/>
                              <a:ext cx="743422" cy="7434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143" name="椭圆 143" descr="KSO_WM_UNIT_INDEX=1_2&amp;KSO_WM_UNIT_TYPE=m_i&amp;KSO_WM_UNIT_ID=wpsdiag20163422_6*m_i*1_2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/>
                          <wps:cNvSpPr/>
                          <wps:spPr>
                            <a:xfrm>
                              <a:off x="956458" y="250748"/>
                              <a:ext cx="611843" cy="611842"/>
                            </a:xfrm>
                            <a:prstGeom prst="ellipse">
                              <a:avLst/>
                            </a:prstGeom>
                            <a:solidFill>
                              <a:srgbClr val="66D9A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144" name="任意多边形 8" descr="KSO_WM_UNIT_INDEX=1_3&amp;KSO_WM_UNIT_TYPE=m_i&amp;KSO_WM_UNIT_ID=wpsdiag20163422_6*m_i*1_3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SpPr/>
                          <wps:spPr>
                            <a:xfrm>
                              <a:off x="1675209" y="240057"/>
                              <a:ext cx="141457" cy="6332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C2F0DD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5" name="直接连接符 145" descr="KSO_WM_UNIT_INDEX=1_4&amp;KSO_WM_UNIT_TYPE=m_i&amp;KSO_WM_UNIT_ID=wpsdiag20163422_6*m_i*1_4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CnPr/>
                          <wps:spPr>
                            <a:xfrm>
                              <a:off x="1815021" y="555024"/>
                              <a:ext cx="15954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2F0DD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46" name="椭圆 146" descr="KSO_WM_UNIT_INDEX=1_5&amp;KSO_WM_UNIT_TYPE=m_i&amp;KSO_WM_UNIT_ID=wpsdiag20163422_6*m_i*1_5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/>
                          <wps:cNvSpPr/>
                          <wps:spPr>
                            <a:xfrm>
                              <a:off x="1771439" y="511444"/>
                              <a:ext cx="87163" cy="87163"/>
                            </a:xfrm>
                            <a:prstGeom prst="ellipse">
                              <a:avLst/>
                            </a:prstGeom>
                            <a:solidFill>
                              <a:srgbClr val="66D9A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7" name="矩形 147" descr="KSO_WM_UNIT_INDEX=1_2_1&amp;KSO_WM_UNIT_TYPE=m_h_a&amp;KSO_WM_UNIT_ID=wpsdiag20163422_6*m_h_a*1_2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5&amp;KSO_WM_UNIT_TEXT_FILL_TYPE=1"/>
                          <wps:cNvSpPr/>
                          <wps:spPr>
                            <a:xfrm>
                              <a:off x="2050970" y="155937"/>
                              <a:ext cx="731354" cy="41969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rPr>
                                    <w:rFonts w:hint="eastAsia" w:ascii="微软雅黑" w:hAnsi="微软雅黑" w:eastAsia="微软雅黑"/>
                                    <w:color w:val="1D8D8A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1D8D8A"/>
                                    <w:kern w:val="24"/>
                                    <w:sz w:val="18"/>
                                    <w:szCs w:val="10"/>
                                    <w:lang w:eastAsia="zh-CN"/>
                                  </w:rPr>
                                  <w:t>感染五项</w:t>
                                </w:r>
                              </w:p>
                            </w:txbxContent>
                          </wps:txbx>
                          <wps:bodyPr wrap="none" anchor="ctr" anchorCtr="0">
                            <a:noAutofit/>
                          </wps:bodyPr>
                        </wps:wsp>
                        <wps:wsp>
                          <wps:cNvPr id="148" name="矩形 148" descr="KSO_WM_UNIT_INDEX=1_2_1&amp;KSO_WM_UNIT_TYPE=m_h_f&amp;KSO_WM_UNIT_ID=wpsdiag20163422_6*m_h_f*1_2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/>
                          <wps:cNvSpPr/>
                          <wps:spPr>
                            <a:xfrm>
                              <a:off x="2076294" y="554278"/>
                              <a:ext cx="2148492" cy="11490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看看有没有乙肝、艾滋病、丙肝、梅毒等，如果有乙肝，产后需要在12小时内给孩子注射乙肝免疫球蛋白预防乙</w:t>
                                </w:r>
                                <w:r>
                                  <w:rPr>
                                    <w:rFonts w:hint="eastAsia"/>
                                  </w:rPr>
                                  <w:t>肝。</w:t>
                                </w:r>
                              </w:p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  <wps:wsp>
                          <wps:cNvPr id="149" name="KSO_Shape" descr="KSO_WM_UNIT_INDEX=1_6&amp;KSO_WM_UNIT_TYPE=m_i&amp;KSO_WM_UNIT_ID=wpsdiag20163422_6*m_i*1_6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/>
                          <wps:cNvSpPr/>
                          <wps:spPr>
                            <a:xfrm>
                              <a:off x="1109377" y="449963"/>
                              <a:ext cx="306005" cy="210123"/>
                            </a:xfrm>
                            <a:custGeom>
                              <a:avLst/>
                              <a:gdLst>
                                <a:gd name="connsiteX0" fmla="*/ 1720704 w 1721074"/>
                                <a:gd name="connsiteY0" fmla="*/ 0 h 1180530"/>
                                <a:gd name="connsiteX1" fmla="*/ 1721074 w 1721074"/>
                                <a:gd name="connsiteY1" fmla="*/ 328961 h 1180530"/>
                                <a:gd name="connsiteX2" fmla="*/ 1609393 w 1721074"/>
                                <a:gd name="connsiteY2" fmla="*/ 253106 h 1180530"/>
                                <a:gd name="connsiteX3" fmla="*/ 1153934 w 1721074"/>
                                <a:gd name="connsiteY3" fmla="*/ 933995 h 1180530"/>
                                <a:gd name="connsiteX4" fmla="*/ 899597 w 1721074"/>
                                <a:gd name="connsiteY4" fmla="*/ 519521 h 1180530"/>
                                <a:gd name="connsiteX5" fmla="*/ 532223 w 1721074"/>
                                <a:gd name="connsiteY5" fmla="*/ 1009354 h 1180530"/>
                                <a:gd name="connsiteX6" fmla="*/ 292016 w 1721074"/>
                                <a:gd name="connsiteY6" fmla="*/ 792697 h 1180530"/>
                                <a:gd name="connsiteX7" fmla="*/ 0 w 1721074"/>
                                <a:gd name="connsiteY7" fmla="*/ 1180530 h 1180530"/>
                                <a:gd name="connsiteX8" fmla="*/ 0 w 1721074"/>
                                <a:gd name="connsiteY8" fmla="*/ 996382 h 1180530"/>
                                <a:gd name="connsiteX9" fmla="*/ 277886 w 1721074"/>
                                <a:gd name="connsiteY9" fmla="*/ 613720 h 1180530"/>
                                <a:gd name="connsiteX10" fmla="*/ 503963 w 1721074"/>
                                <a:gd name="connsiteY10" fmla="*/ 839796 h 1180530"/>
                                <a:gd name="connsiteX11" fmla="*/ 923147 w 1721074"/>
                                <a:gd name="connsiteY11" fmla="*/ 316994 h 1180530"/>
                                <a:gd name="connsiteX12" fmla="*/ 1158644 w 1721074"/>
                                <a:gd name="connsiteY12" fmla="*/ 731468 h 1180530"/>
                                <a:gd name="connsiteX13" fmla="*/ 1529274 w 1721074"/>
                                <a:gd name="connsiteY13" fmla="*/ 198688 h 1180530"/>
                                <a:gd name="connsiteX14" fmla="*/ 1414772 w 1721074"/>
                                <a:gd name="connsiteY14" fmla="*/ 120917 h 11805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721074" h="1180530">
                                  <a:moveTo>
                                    <a:pt x="1720704" y="0"/>
                                  </a:moveTo>
                                  <a:lnTo>
                                    <a:pt x="1721074" y="328961"/>
                                  </a:lnTo>
                                  <a:lnTo>
                                    <a:pt x="1609393" y="253106"/>
                                  </a:lnTo>
                                  <a:lnTo>
                                    <a:pt x="1153934" y="933995"/>
                                  </a:lnTo>
                                  <a:lnTo>
                                    <a:pt x="899597" y="519521"/>
                                  </a:lnTo>
                                  <a:lnTo>
                                    <a:pt x="532223" y="1009354"/>
                                  </a:lnTo>
                                  <a:lnTo>
                                    <a:pt x="292016" y="792697"/>
                                  </a:lnTo>
                                  <a:lnTo>
                                    <a:pt x="0" y="1180530"/>
                                  </a:lnTo>
                                  <a:lnTo>
                                    <a:pt x="0" y="996382"/>
                                  </a:lnTo>
                                  <a:lnTo>
                                    <a:pt x="277886" y="613720"/>
                                  </a:lnTo>
                                  <a:lnTo>
                                    <a:pt x="503963" y="839796"/>
                                  </a:lnTo>
                                  <a:lnTo>
                                    <a:pt x="923147" y="316994"/>
                                  </a:lnTo>
                                  <a:lnTo>
                                    <a:pt x="1158644" y="731468"/>
                                  </a:lnTo>
                                  <a:lnTo>
                                    <a:pt x="1529274" y="198688"/>
                                  </a:lnTo>
                                  <a:lnTo>
                                    <a:pt x="1414772" y="1209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lIns="18247" tIns="9124" rIns="18247" bIns="9124"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g:grpSp>
                        <wpg:cNvPr id="218" name="组合 150"/>
                        <wpg:cNvGrpSpPr/>
                        <wpg:grpSpPr>
                          <a:xfrm>
                            <a:off x="-81083" y="-200822"/>
                            <a:ext cx="969279" cy="605307"/>
                            <a:chOff x="-304741" y="-754762"/>
                            <a:chExt cx="3642916" cy="2274961"/>
                          </a:xfrm>
                        </wpg:grpSpPr>
                        <wps:wsp>
                          <wps:cNvPr id="151" name="椭圆 151" descr="KSO_WM_UNIT_INDEX=1_7&amp;KSO_WM_UNIT_TYPE=m_i&amp;KSO_WM_UNIT_ID=wpsdiag20163422_6*m_i*1_7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 flipH="1">
                              <a:off x="2594753" y="0"/>
                              <a:ext cx="743422" cy="7434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152" name="椭圆 152" descr="KSO_WM_UNIT_INDEX=1_8&amp;KSO_WM_UNIT_TYPE=m_i&amp;KSO_WM_UNIT_ID=wpsdiag20163422_6*m_i*1_8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/>
                          <wps:cNvSpPr/>
                          <wps:spPr>
                            <a:xfrm flipH="1">
                              <a:off x="2660542" y="65789"/>
                              <a:ext cx="611842" cy="611842"/>
                            </a:xfrm>
                            <a:prstGeom prst="ellipse">
                              <a:avLst/>
                            </a:prstGeom>
                            <a:solidFill>
                              <a:srgbClr val="27BDB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153" name="任意多边形 22" descr="KSO_WM_UNIT_INDEX=1_9&amp;KSO_WM_UNIT_TYPE=m_i&amp;KSO_WM_UNIT_ID=wpsdiag20163422_6*m_i*1_9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SpPr/>
                          <wps:spPr>
                            <a:xfrm flipH="1">
                              <a:off x="2412178" y="55099"/>
                              <a:ext cx="141457" cy="6332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A1ECEA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54" name="直接连接符 154" descr="KSO_WM_UNIT_INDEX=1_10&amp;KSO_WM_UNIT_TYPE=m_i&amp;KSO_WM_UNIT_ID=wpsdiag20163422_6*m_i*1_10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CnPr/>
                          <wps:spPr>
                            <a:xfrm flipH="1">
                              <a:off x="2254282" y="370066"/>
                              <a:ext cx="15954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A1ECEA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55" name="椭圆 155" descr="KSO_WM_UNIT_INDEX=1_11&amp;KSO_WM_UNIT_TYPE=m_i&amp;KSO_WM_UNIT_ID=wpsdiag20163422_6*m_i*1_11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/>
                          <wps:cNvSpPr/>
                          <wps:spPr>
                            <a:xfrm flipH="1">
                              <a:off x="2370241" y="326485"/>
                              <a:ext cx="87163" cy="87163"/>
                            </a:xfrm>
                            <a:prstGeom prst="ellipse">
                              <a:avLst/>
                            </a:prstGeom>
                            <a:solidFill>
                              <a:srgbClr val="27BDB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56" name="KSO_Shape" descr="KSO_WM_UNIT_INDEX=1_12&amp;KSO_WM_UNIT_TYPE=m_i&amp;KSO_WM_UNIT_ID=wpsdiag20163422_6*m_i*1_12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/>
                          <wps:cNvSpPr/>
                          <wps:spPr bwMode="auto">
                            <a:xfrm>
                              <a:off x="2731076" y="252135"/>
                              <a:ext cx="504277" cy="276773"/>
                            </a:xfrm>
                            <a:custGeom>
                              <a:avLst/>
                              <a:gdLst>
                                <a:gd name="T0" fmla="*/ 984018 w 1589088"/>
                                <a:gd name="T1" fmla="*/ 589506 h 1589088"/>
                                <a:gd name="T2" fmla="*/ 955171 w 1589088"/>
                                <a:gd name="T3" fmla="*/ 645802 h 1589088"/>
                                <a:gd name="T4" fmla="*/ 898294 w 1589088"/>
                                <a:gd name="T5" fmla="*/ 673272 h 1589088"/>
                                <a:gd name="T6" fmla="*/ 881422 w 1589088"/>
                                <a:gd name="T7" fmla="*/ 964824 h 1589088"/>
                                <a:gd name="T8" fmla="*/ 873530 w 1589088"/>
                                <a:gd name="T9" fmla="*/ 1040159 h 1589088"/>
                                <a:gd name="T10" fmla="*/ 824817 w 1589088"/>
                                <a:gd name="T11" fmla="*/ 1084490 h 1589088"/>
                                <a:gd name="T12" fmla="*/ 756238 w 1589088"/>
                                <a:gd name="T13" fmla="*/ 1088026 h 1589088"/>
                                <a:gd name="T14" fmla="*/ 703444 w 1589088"/>
                                <a:gd name="T15" fmla="*/ 1048590 h 1589088"/>
                                <a:gd name="T16" fmla="*/ 686571 w 1589088"/>
                                <a:gd name="T17" fmla="*/ 985493 h 1589088"/>
                                <a:gd name="T18" fmla="*/ 486007 w 1589088"/>
                                <a:gd name="T19" fmla="*/ 893024 h 1589088"/>
                                <a:gd name="T20" fmla="*/ 398106 w 1589088"/>
                                <a:gd name="T21" fmla="*/ 820680 h 1589088"/>
                                <a:gd name="T22" fmla="*/ 402189 w 1589088"/>
                                <a:gd name="T23" fmla="*/ 755134 h 1589088"/>
                                <a:gd name="T24" fmla="*/ 446547 w 1589088"/>
                                <a:gd name="T25" fmla="*/ 706452 h 1589088"/>
                                <a:gd name="T26" fmla="*/ 514037 w 1589088"/>
                                <a:gd name="T27" fmla="*/ 696389 h 1589088"/>
                                <a:gd name="T28" fmla="*/ 570641 w 1589088"/>
                                <a:gd name="T29" fmla="*/ 730385 h 1589088"/>
                                <a:gd name="T30" fmla="*/ 593501 w 1589088"/>
                                <a:gd name="T31" fmla="*/ 794027 h 1589088"/>
                                <a:gd name="T32" fmla="*/ 818558 w 1589088"/>
                                <a:gd name="T33" fmla="*/ 648522 h 1589088"/>
                                <a:gd name="T34" fmla="*/ 785901 w 1589088"/>
                                <a:gd name="T35" fmla="*/ 575091 h 1589088"/>
                                <a:gd name="T36" fmla="*/ 808761 w 1589088"/>
                                <a:gd name="T37" fmla="*/ 511721 h 1589088"/>
                                <a:gd name="T38" fmla="*/ 865365 w 1589088"/>
                                <a:gd name="T39" fmla="*/ 477726 h 1589088"/>
                                <a:gd name="T40" fmla="*/ 728574 w 1589088"/>
                                <a:gd name="T41" fmla="*/ 144010 h 1589088"/>
                                <a:gd name="T42" fmla="*/ 531280 w 1589088"/>
                                <a:gd name="T43" fmla="*/ 182593 h 1589088"/>
                                <a:gd name="T44" fmla="*/ 353281 w 1589088"/>
                                <a:gd name="T45" fmla="*/ 288291 h 1589088"/>
                                <a:gd name="T46" fmla="*/ 219577 w 1589088"/>
                                <a:gd name="T47" fmla="*/ 451592 h 1589088"/>
                                <a:gd name="T48" fmla="*/ 152454 w 1589088"/>
                                <a:gd name="T49" fmla="*/ 642880 h 1589088"/>
                                <a:gd name="T50" fmla="*/ 152454 w 1589088"/>
                                <a:gd name="T51" fmla="*/ 843135 h 1589088"/>
                                <a:gd name="T52" fmla="*/ 219577 w 1589088"/>
                                <a:gd name="T53" fmla="*/ 1034422 h 1589088"/>
                                <a:gd name="T54" fmla="*/ 353281 w 1589088"/>
                                <a:gd name="T55" fmla="*/ 1197724 h 1589088"/>
                                <a:gd name="T56" fmla="*/ 531280 w 1589088"/>
                                <a:gd name="T57" fmla="*/ 1303421 h 1589088"/>
                                <a:gd name="T58" fmla="*/ 728574 w 1589088"/>
                                <a:gd name="T59" fmla="*/ 1341734 h 1589088"/>
                                <a:gd name="T60" fmla="*/ 927227 w 1589088"/>
                                <a:gd name="T61" fmla="*/ 1312931 h 1589088"/>
                                <a:gd name="T62" fmla="*/ 1109302 w 1589088"/>
                                <a:gd name="T63" fmla="*/ 1217015 h 1589088"/>
                                <a:gd name="T64" fmla="*/ 1251431 w 1589088"/>
                                <a:gd name="T65" fmla="*/ 1059964 h 1589088"/>
                                <a:gd name="T66" fmla="*/ 1328065 w 1589088"/>
                                <a:gd name="T67" fmla="*/ 871393 h 1589088"/>
                                <a:gd name="T68" fmla="*/ 1337576 w 1589088"/>
                                <a:gd name="T69" fmla="*/ 671410 h 1589088"/>
                                <a:gd name="T70" fmla="*/ 1280237 w 1589088"/>
                                <a:gd name="T71" fmla="*/ 477677 h 1589088"/>
                                <a:gd name="T72" fmla="*/ 1155500 w 1589088"/>
                                <a:gd name="T73" fmla="*/ 308670 h 1589088"/>
                                <a:gd name="T74" fmla="*/ 981849 w 1589088"/>
                                <a:gd name="T75" fmla="*/ 193462 h 1589088"/>
                                <a:gd name="T76" fmla="*/ 785915 w 1589088"/>
                                <a:gd name="T77" fmla="*/ 145640 h 1589088"/>
                                <a:gd name="T78" fmla="*/ 902226 w 1589088"/>
                                <a:gd name="T79" fmla="*/ 17390 h 1589088"/>
                                <a:gd name="T80" fmla="*/ 1136207 w 1589088"/>
                                <a:gd name="T81" fmla="*/ 112491 h 1589088"/>
                                <a:gd name="T82" fmla="*/ 1320999 w 1589088"/>
                                <a:gd name="T83" fmla="*/ 276063 h 1589088"/>
                                <a:gd name="T84" fmla="*/ 1429702 w 1589088"/>
                                <a:gd name="T85" fmla="*/ 459201 h 1589088"/>
                                <a:gd name="T86" fmla="*/ 1481334 w 1589088"/>
                                <a:gd name="T87" fmla="*/ 660270 h 1589088"/>
                                <a:gd name="T88" fmla="*/ 1475356 w 1589088"/>
                                <a:gd name="T89" fmla="*/ 866502 h 1589088"/>
                                <a:gd name="T90" fmla="*/ 1412581 w 1589088"/>
                                <a:gd name="T91" fmla="*/ 1064855 h 1589088"/>
                                <a:gd name="T92" fmla="*/ 1892771 w 1589088"/>
                                <a:gd name="T93" fmla="*/ 1636001 h 1589088"/>
                                <a:gd name="T94" fmla="*/ 1896304 w 1589088"/>
                                <a:gd name="T95" fmla="*/ 1759632 h 1589088"/>
                                <a:gd name="T96" fmla="*/ 1783798 w 1589088"/>
                                <a:gd name="T97" fmla="*/ 1885980 h 1589088"/>
                                <a:gd name="T98" fmla="*/ 1662866 w 1589088"/>
                                <a:gd name="T99" fmla="*/ 1900381 h 1589088"/>
                                <a:gd name="T100" fmla="*/ 1104954 w 1589088"/>
                                <a:gd name="T101" fmla="*/ 1391458 h 1589088"/>
                                <a:gd name="T102" fmla="*/ 909835 w 1589088"/>
                                <a:gd name="T103" fmla="*/ 1466451 h 1589088"/>
                                <a:gd name="T104" fmla="*/ 704388 w 1589088"/>
                                <a:gd name="T105" fmla="*/ 1484656 h 1589088"/>
                                <a:gd name="T106" fmla="*/ 501116 w 1589088"/>
                                <a:gd name="T107" fmla="*/ 1445528 h 1589088"/>
                                <a:gd name="T108" fmla="*/ 313061 w 1589088"/>
                                <a:gd name="T109" fmla="*/ 1349069 h 1589088"/>
                                <a:gd name="T110" fmla="*/ 143758 w 1589088"/>
                                <a:gd name="T111" fmla="*/ 1181965 h 1589088"/>
                                <a:gd name="T112" fmla="*/ 30708 w 1589088"/>
                                <a:gd name="T113" fmla="*/ 954538 h 1589088"/>
                                <a:gd name="T114" fmla="*/ 815 w 1589088"/>
                                <a:gd name="T115" fmla="*/ 707277 h 1589088"/>
                                <a:gd name="T116" fmla="*/ 54351 w 1589088"/>
                                <a:gd name="T117" fmla="*/ 463275 h 1589088"/>
                                <a:gd name="T118" fmla="*/ 191315 w 1589088"/>
                                <a:gd name="T119" fmla="*/ 245360 h 1589088"/>
                                <a:gd name="T120" fmla="*/ 397577 w 1589088"/>
                                <a:gd name="T121" fmla="*/ 85319 h 1589088"/>
                                <a:gd name="T122" fmla="*/ 636177 w 1589088"/>
                                <a:gd name="T123" fmla="*/ 7880 h 1589088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589088" h="1589088">
                                  <a:moveTo>
                                    <a:pt x="916859" y="288925"/>
                                  </a:moveTo>
                                  <a:lnTo>
                                    <a:pt x="954088" y="332030"/>
                                  </a:lnTo>
                                  <a:lnTo>
                                    <a:pt x="816067" y="450682"/>
                                  </a:lnTo>
                                  <a:lnTo>
                                    <a:pt x="817430" y="454085"/>
                                  </a:lnTo>
                                  <a:lnTo>
                                    <a:pt x="818338" y="457488"/>
                                  </a:lnTo>
                                  <a:lnTo>
                                    <a:pt x="819246" y="461118"/>
                                  </a:lnTo>
                                  <a:lnTo>
                                    <a:pt x="820381" y="464748"/>
                                  </a:lnTo>
                                  <a:lnTo>
                                    <a:pt x="820835" y="468378"/>
                                  </a:lnTo>
                                  <a:lnTo>
                                    <a:pt x="821289" y="472008"/>
                                  </a:lnTo>
                                  <a:lnTo>
                                    <a:pt x="821743" y="475865"/>
                                  </a:lnTo>
                                  <a:lnTo>
                                    <a:pt x="821743" y="479722"/>
                                  </a:lnTo>
                                  <a:lnTo>
                                    <a:pt x="821743" y="483805"/>
                                  </a:lnTo>
                                  <a:lnTo>
                                    <a:pt x="821289" y="487662"/>
                                  </a:lnTo>
                                  <a:lnTo>
                                    <a:pt x="820835" y="491746"/>
                                  </a:lnTo>
                                  <a:lnTo>
                                    <a:pt x="820154" y="495602"/>
                                  </a:lnTo>
                                  <a:lnTo>
                                    <a:pt x="819246" y="499459"/>
                                  </a:lnTo>
                                  <a:lnTo>
                                    <a:pt x="818338" y="503089"/>
                                  </a:lnTo>
                                  <a:lnTo>
                                    <a:pt x="816976" y="506946"/>
                                  </a:lnTo>
                                  <a:lnTo>
                                    <a:pt x="815840" y="510349"/>
                                  </a:lnTo>
                                  <a:lnTo>
                                    <a:pt x="814251" y="513979"/>
                                  </a:lnTo>
                                  <a:lnTo>
                                    <a:pt x="812662" y="517382"/>
                                  </a:lnTo>
                                  <a:lnTo>
                                    <a:pt x="810619" y="520785"/>
                                  </a:lnTo>
                                  <a:lnTo>
                                    <a:pt x="808803" y="523961"/>
                                  </a:lnTo>
                                  <a:lnTo>
                                    <a:pt x="806760" y="527137"/>
                                  </a:lnTo>
                                  <a:lnTo>
                                    <a:pt x="804263" y="530313"/>
                                  </a:lnTo>
                                  <a:lnTo>
                                    <a:pt x="801993" y="533036"/>
                                  </a:lnTo>
                                  <a:lnTo>
                                    <a:pt x="799496" y="535985"/>
                                  </a:lnTo>
                                  <a:lnTo>
                                    <a:pt x="796772" y="538707"/>
                                  </a:lnTo>
                                  <a:lnTo>
                                    <a:pt x="794048" y="541203"/>
                                  </a:lnTo>
                                  <a:lnTo>
                                    <a:pt x="791324" y="543698"/>
                                  </a:lnTo>
                                  <a:lnTo>
                                    <a:pt x="788146" y="545967"/>
                                  </a:lnTo>
                                  <a:lnTo>
                                    <a:pt x="785194" y="548009"/>
                                  </a:lnTo>
                                  <a:lnTo>
                                    <a:pt x="781789" y="550051"/>
                                  </a:lnTo>
                                  <a:lnTo>
                                    <a:pt x="778611" y="552093"/>
                                  </a:lnTo>
                                  <a:lnTo>
                                    <a:pt x="775433" y="553908"/>
                                  </a:lnTo>
                                  <a:lnTo>
                                    <a:pt x="771801" y="555496"/>
                                  </a:lnTo>
                                  <a:lnTo>
                                    <a:pt x="768396" y="556857"/>
                                  </a:lnTo>
                                  <a:lnTo>
                                    <a:pt x="764537" y="558218"/>
                                  </a:lnTo>
                                  <a:lnTo>
                                    <a:pt x="760905" y="559352"/>
                                  </a:lnTo>
                                  <a:lnTo>
                                    <a:pt x="757046" y="560260"/>
                                  </a:lnTo>
                                  <a:lnTo>
                                    <a:pt x="753413" y="560940"/>
                                  </a:lnTo>
                                  <a:lnTo>
                                    <a:pt x="749327" y="561621"/>
                                  </a:lnTo>
                                  <a:lnTo>
                                    <a:pt x="745241" y="562075"/>
                                  </a:lnTo>
                                  <a:lnTo>
                                    <a:pt x="692121" y="754005"/>
                                  </a:lnTo>
                                  <a:lnTo>
                                    <a:pt x="697343" y="756728"/>
                                  </a:lnTo>
                                  <a:lnTo>
                                    <a:pt x="702110" y="759904"/>
                                  </a:lnTo>
                                  <a:lnTo>
                                    <a:pt x="706650" y="763080"/>
                                  </a:lnTo>
                                  <a:lnTo>
                                    <a:pt x="710963" y="766937"/>
                                  </a:lnTo>
                                  <a:lnTo>
                                    <a:pt x="715049" y="770794"/>
                                  </a:lnTo>
                                  <a:lnTo>
                                    <a:pt x="718908" y="774877"/>
                                  </a:lnTo>
                                  <a:lnTo>
                                    <a:pt x="722313" y="779188"/>
                                  </a:lnTo>
                                  <a:lnTo>
                                    <a:pt x="725718" y="783952"/>
                                  </a:lnTo>
                                  <a:lnTo>
                                    <a:pt x="728670" y="788943"/>
                                  </a:lnTo>
                                  <a:lnTo>
                                    <a:pt x="731167" y="793934"/>
                                  </a:lnTo>
                                  <a:lnTo>
                                    <a:pt x="733437" y="799379"/>
                                  </a:lnTo>
                                  <a:lnTo>
                                    <a:pt x="735253" y="804824"/>
                                  </a:lnTo>
                                  <a:lnTo>
                                    <a:pt x="736615" y="810496"/>
                                  </a:lnTo>
                                  <a:lnTo>
                                    <a:pt x="737750" y="816167"/>
                                  </a:lnTo>
                                  <a:lnTo>
                                    <a:pt x="738431" y="822066"/>
                                  </a:lnTo>
                                  <a:lnTo>
                                    <a:pt x="738658" y="828191"/>
                                  </a:lnTo>
                                  <a:lnTo>
                                    <a:pt x="738658" y="832729"/>
                                  </a:lnTo>
                                  <a:lnTo>
                                    <a:pt x="738431" y="836812"/>
                                  </a:lnTo>
                                  <a:lnTo>
                                    <a:pt x="737523" y="840896"/>
                                  </a:lnTo>
                                  <a:lnTo>
                                    <a:pt x="736842" y="844980"/>
                                  </a:lnTo>
                                  <a:lnTo>
                                    <a:pt x="735934" y="849063"/>
                                  </a:lnTo>
                                  <a:lnTo>
                                    <a:pt x="734799" y="852920"/>
                                  </a:lnTo>
                                  <a:lnTo>
                                    <a:pt x="733664" y="856777"/>
                                  </a:lnTo>
                                  <a:lnTo>
                                    <a:pt x="732075" y="860407"/>
                                  </a:lnTo>
                                  <a:lnTo>
                                    <a:pt x="730259" y="864263"/>
                                  </a:lnTo>
                                  <a:lnTo>
                                    <a:pt x="728670" y="867666"/>
                                  </a:lnTo>
                                  <a:lnTo>
                                    <a:pt x="726626" y="871296"/>
                                  </a:lnTo>
                                  <a:lnTo>
                                    <a:pt x="724583" y="874699"/>
                                  </a:lnTo>
                                  <a:lnTo>
                                    <a:pt x="722086" y="877876"/>
                                  </a:lnTo>
                                  <a:lnTo>
                                    <a:pt x="719589" y="881052"/>
                                  </a:lnTo>
                                  <a:lnTo>
                                    <a:pt x="717092" y="884228"/>
                                  </a:lnTo>
                                  <a:lnTo>
                                    <a:pt x="714141" y="886950"/>
                                  </a:lnTo>
                                  <a:lnTo>
                                    <a:pt x="711417" y="889673"/>
                                  </a:lnTo>
                                  <a:lnTo>
                                    <a:pt x="708239" y="892395"/>
                                  </a:lnTo>
                                  <a:lnTo>
                                    <a:pt x="705288" y="894891"/>
                                  </a:lnTo>
                                  <a:lnTo>
                                    <a:pt x="702110" y="896933"/>
                                  </a:lnTo>
                                  <a:lnTo>
                                    <a:pt x="698705" y="899428"/>
                                  </a:lnTo>
                                  <a:lnTo>
                                    <a:pt x="695299" y="901243"/>
                                  </a:lnTo>
                                  <a:lnTo>
                                    <a:pt x="691440" y="903058"/>
                                  </a:lnTo>
                                  <a:lnTo>
                                    <a:pt x="688035" y="904646"/>
                                  </a:lnTo>
                                  <a:lnTo>
                                    <a:pt x="684176" y="906234"/>
                                  </a:lnTo>
                                  <a:lnTo>
                                    <a:pt x="680317" y="907595"/>
                                  </a:lnTo>
                                  <a:lnTo>
                                    <a:pt x="676231" y="908730"/>
                                  </a:lnTo>
                                  <a:lnTo>
                                    <a:pt x="672372" y="909637"/>
                                  </a:lnTo>
                                  <a:lnTo>
                                    <a:pt x="668286" y="910318"/>
                                  </a:lnTo>
                                  <a:lnTo>
                                    <a:pt x="664199" y="910771"/>
                                  </a:lnTo>
                                  <a:lnTo>
                                    <a:pt x="659886" y="911225"/>
                                  </a:lnTo>
                                  <a:lnTo>
                                    <a:pt x="655573" y="911225"/>
                                  </a:lnTo>
                                  <a:lnTo>
                                    <a:pt x="651260" y="911225"/>
                                  </a:lnTo>
                                  <a:lnTo>
                                    <a:pt x="646947" y="910771"/>
                                  </a:lnTo>
                                  <a:lnTo>
                                    <a:pt x="643088" y="910318"/>
                                  </a:lnTo>
                                  <a:lnTo>
                                    <a:pt x="638775" y="909637"/>
                                  </a:lnTo>
                                  <a:lnTo>
                                    <a:pt x="634915" y="908730"/>
                                  </a:lnTo>
                                  <a:lnTo>
                                    <a:pt x="630829" y="907595"/>
                                  </a:lnTo>
                                  <a:lnTo>
                                    <a:pt x="627197" y="906234"/>
                                  </a:lnTo>
                                  <a:lnTo>
                                    <a:pt x="623338" y="904646"/>
                                  </a:lnTo>
                                  <a:lnTo>
                                    <a:pt x="619706" y="903058"/>
                                  </a:lnTo>
                                  <a:lnTo>
                                    <a:pt x="616074" y="901243"/>
                                  </a:lnTo>
                                  <a:lnTo>
                                    <a:pt x="612669" y="899428"/>
                                  </a:lnTo>
                                  <a:lnTo>
                                    <a:pt x="609037" y="896933"/>
                                  </a:lnTo>
                                  <a:lnTo>
                                    <a:pt x="605858" y="894891"/>
                                  </a:lnTo>
                                  <a:lnTo>
                                    <a:pt x="602680" y="892395"/>
                                  </a:lnTo>
                                  <a:lnTo>
                                    <a:pt x="599729" y="889673"/>
                                  </a:lnTo>
                                  <a:lnTo>
                                    <a:pt x="596778" y="886950"/>
                                  </a:lnTo>
                                  <a:lnTo>
                                    <a:pt x="594054" y="884228"/>
                                  </a:lnTo>
                                  <a:lnTo>
                                    <a:pt x="591557" y="881052"/>
                                  </a:lnTo>
                                  <a:lnTo>
                                    <a:pt x="588833" y="877876"/>
                                  </a:lnTo>
                                  <a:lnTo>
                                    <a:pt x="586790" y="874699"/>
                                  </a:lnTo>
                                  <a:lnTo>
                                    <a:pt x="584520" y="871296"/>
                                  </a:lnTo>
                                  <a:lnTo>
                                    <a:pt x="582704" y="867666"/>
                                  </a:lnTo>
                                  <a:lnTo>
                                    <a:pt x="580661" y="864263"/>
                                  </a:lnTo>
                                  <a:lnTo>
                                    <a:pt x="579072" y="860407"/>
                                  </a:lnTo>
                                  <a:lnTo>
                                    <a:pt x="577710" y="856777"/>
                                  </a:lnTo>
                                  <a:lnTo>
                                    <a:pt x="576348" y="852920"/>
                                  </a:lnTo>
                                  <a:lnTo>
                                    <a:pt x="575212" y="849063"/>
                                  </a:lnTo>
                                  <a:lnTo>
                                    <a:pt x="574077" y="844980"/>
                                  </a:lnTo>
                                  <a:lnTo>
                                    <a:pt x="573396" y="840896"/>
                                  </a:lnTo>
                                  <a:lnTo>
                                    <a:pt x="572942" y="836812"/>
                                  </a:lnTo>
                                  <a:lnTo>
                                    <a:pt x="572488" y="832729"/>
                                  </a:lnTo>
                                  <a:lnTo>
                                    <a:pt x="572488" y="828191"/>
                                  </a:lnTo>
                                  <a:lnTo>
                                    <a:pt x="572488" y="825242"/>
                                  </a:lnTo>
                                  <a:lnTo>
                                    <a:pt x="572715" y="822066"/>
                                  </a:lnTo>
                                  <a:lnTo>
                                    <a:pt x="573623" y="815940"/>
                                  </a:lnTo>
                                  <a:lnTo>
                                    <a:pt x="574986" y="810042"/>
                                  </a:lnTo>
                                  <a:lnTo>
                                    <a:pt x="576575" y="804370"/>
                                  </a:lnTo>
                                  <a:lnTo>
                                    <a:pt x="454445" y="733134"/>
                                  </a:lnTo>
                                  <a:lnTo>
                                    <a:pt x="449904" y="736083"/>
                                  </a:lnTo>
                                  <a:lnTo>
                                    <a:pt x="444910" y="738352"/>
                                  </a:lnTo>
                                  <a:lnTo>
                                    <a:pt x="439689" y="740166"/>
                                  </a:lnTo>
                                  <a:lnTo>
                                    <a:pt x="434468" y="741981"/>
                                  </a:lnTo>
                                  <a:lnTo>
                                    <a:pt x="429020" y="743569"/>
                                  </a:lnTo>
                                  <a:lnTo>
                                    <a:pt x="423571" y="744477"/>
                                  </a:lnTo>
                                  <a:lnTo>
                                    <a:pt x="417669" y="745158"/>
                                  </a:lnTo>
                                  <a:lnTo>
                                    <a:pt x="412221" y="745384"/>
                                  </a:lnTo>
                                  <a:lnTo>
                                    <a:pt x="408589" y="745158"/>
                                  </a:lnTo>
                                  <a:lnTo>
                                    <a:pt x="405411" y="744931"/>
                                  </a:lnTo>
                                  <a:lnTo>
                                    <a:pt x="398828" y="744023"/>
                                  </a:lnTo>
                                  <a:lnTo>
                                    <a:pt x="305755" y="898294"/>
                                  </a:lnTo>
                                  <a:lnTo>
                                    <a:pt x="257175" y="869255"/>
                                  </a:lnTo>
                                  <a:lnTo>
                                    <a:pt x="349113" y="716118"/>
                                  </a:lnTo>
                                  <a:lnTo>
                                    <a:pt x="347070" y="713396"/>
                                  </a:lnTo>
                                  <a:lnTo>
                                    <a:pt x="344573" y="710220"/>
                                  </a:lnTo>
                                  <a:lnTo>
                                    <a:pt x="342757" y="707497"/>
                                  </a:lnTo>
                                  <a:lnTo>
                                    <a:pt x="340714" y="704321"/>
                                  </a:lnTo>
                                  <a:lnTo>
                                    <a:pt x="339125" y="701145"/>
                                  </a:lnTo>
                                  <a:lnTo>
                                    <a:pt x="337536" y="697969"/>
                                  </a:lnTo>
                                  <a:lnTo>
                                    <a:pt x="335720" y="694793"/>
                                  </a:lnTo>
                                  <a:lnTo>
                                    <a:pt x="334358" y="691390"/>
                                  </a:lnTo>
                                  <a:lnTo>
                                    <a:pt x="333223" y="687987"/>
                                  </a:lnTo>
                                  <a:lnTo>
                                    <a:pt x="332087" y="684584"/>
                                  </a:lnTo>
                                  <a:lnTo>
                                    <a:pt x="331179" y="680954"/>
                                  </a:lnTo>
                                  <a:lnTo>
                                    <a:pt x="330498" y="677324"/>
                                  </a:lnTo>
                                  <a:lnTo>
                                    <a:pt x="329590" y="673467"/>
                                  </a:lnTo>
                                  <a:lnTo>
                                    <a:pt x="329136" y="670064"/>
                                  </a:lnTo>
                                  <a:lnTo>
                                    <a:pt x="328909" y="665981"/>
                                  </a:lnTo>
                                  <a:lnTo>
                                    <a:pt x="328909" y="662351"/>
                                  </a:lnTo>
                                  <a:lnTo>
                                    <a:pt x="328909" y="658040"/>
                                  </a:lnTo>
                                  <a:lnTo>
                                    <a:pt x="329363" y="653730"/>
                                  </a:lnTo>
                                  <a:lnTo>
                                    <a:pt x="330044" y="649646"/>
                                  </a:lnTo>
                                  <a:lnTo>
                                    <a:pt x="330725" y="645335"/>
                                  </a:lnTo>
                                  <a:lnTo>
                                    <a:pt x="331633" y="641479"/>
                                  </a:lnTo>
                                  <a:lnTo>
                                    <a:pt x="332768" y="637395"/>
                                  </a:lnTo>
                                  <a:lnTo>
                                    <a:pt x="333904" y="633765"/>
                                  </a:lnTo>
                                  <a:lnTo>
                                    <a:pt x="335493" y="629908"/>
                                  </a:lnTo>
                                  <a:lnTo>
                                    <a:pt x="337082" y="626279"/>
                                  </a:lnTo>
                                  <a:lnTo>
                                    <a:pt x="339125" y="622649"/>
                                  </a:lnTo>
                                  <a:lnTo>
                                    <a:pt x="340941" y="619246"/>
                                  </a:lnTo>
                                  <a:lnTo>
                                    <a:pt x="342984" y="615843"/>
                                  </a:lnTo>
                                  <a:lnTo>
                                    <a:pt x="345481" y="612666"/>
                                  </a:lnTo>
                                  <a:lnTo>
                                    <a:pt x="347978" y="609263"/>
                                  </a:lnTo>
                                  <a:lnTo>
                                    <a:pt x="350475" y="606314"/>
                                  </a:lnTo>
                                  <a:lnTo>
                                    <a:pt x="353426" y="603592"/>
                                  </a:lnTo>
                                  <a:lnTo>
                                    <a:pt x="356150" y="600642"/>
                                  </a:lnTo>
                                  <a:lnTo>
                                    <a:pt x="359101" y="598147"/>
                                  </a:lnTo>
                                  <a:lnTo>
                                    <a:pt x="362279" y="595878"/>
                                  </a:lnTo>
                                  <a:lnTo>
                                    <a:pt x="365458" y="593383"/>
                                  </a:lnTo>
                                  <a:lnTo>
                                    <a:pt x="369090" y="591341"/>
                                  </a:lnTo>
                                  <a:lnTo>
                                    <a:pt x="372495" y="589299"/>
                                  </a:lnTo>
                                  <a:lnTo>
                                    <a:pt x="376127" y="587484"/>
                                  </a:lnTo>
                                  <a:lnTo>
                                    <a:pt x="379759" y="585669"/>
                                  </a:lnTo>
                                  <a:lnTo>
                                    <a:pt x="383618" y="584308"/>
                                  </a:lnTo>
                                  <a:lnTo>
                                    <a:pt x="387250" y="582947"/>
                                  </a:lnTo>
                                  <a:lnTo>
                                    <a:pt x="391336" y="581812"/>
                                  </a:lnTo>
                                  <a:lnTo>
                                    <a:pt x="395196" y="580905"/>
                                  </a:lnTo>
                                  <a:lnTo>
                                    <a:pt x="399509" y="580224"/>
                                  </a:lnTo>
                                  <a:lnTo>
                                    <a:pt x="403368" y="579544"/>
                                  </a:lnTo>
                                  <a:lnTo>
                                    <a:pt x="407681" y="579317"/>
                                  </a:lnTo>
                                  <a:lnTo>
                                    <a:pt x="412221" y="579090"/>
                                  </a:lnTo>
                                  <a:lnTo>
                                    <a:pt x="416307" y="579317"/>
                                  </a:lnTo>
                                  <a:lnTo>
                                    <a:pt x="420620" y="579544"/>
                                  </a:lnTo>
                                  <a:lnTo>
                                    <a:pt x="424707" y="580224"/>
                                  </a:lnTo>
                                  <a:lnTo>
                                    <a:pt x="428793" y="580905"/>
                                  </a:lnTo>
                                  <a:lnTo>
                                    <a:pt x="432652" y="581812"/>
                                  </a:lnTo>
                                  <a:lnTo>
                                    <a:pt x="436738" y="582947"/>
                                  </a:lnTo>
                                  <a:lnTo>
                                    <a:pt x="440597" y="584308"/>
                                  </a:lnTo>
                                  <a:lnTo>
                                    <a:pt x="444456" y="585669"/>
                                  </a:lnTo>
                                  <a:lnTo>
                                    <a:pt x="447861" y="587484"/>
                                  </a:lnTo>
                                  <a:lnTo>
                                    <a:pt x="451720" y="589299"/>
                                  </a:lnTo>
                                  <a:lnTo>
                                    <a:pt x="454899" y="591341"/>
                                  </a:lnTo>
                                  <a:lnTo>
                                    <a:pt x="458531" y="593383"/>
                                  </a:lnTo>
                                  <a:lnTo>
                                    <a:pt x="461709" y="595878"/>
                                  </a:lnTo>
                                  <a:lnTo>
                                    <a:pt x="464887" y="598147"/>
                                  </a:lnTo>
                                  <a:lnTo>
                                    <a:pt x="467838" y="600642"/>
                                  </a:lnTo>
                                  <a:lnTo>
                                    <a:pt x="470562" y="603592"/>
                                  </a:lnTo>
                                  <a:lnTo>
                                    <a:pt x="473513" y="606314"/>
                                  </a:lnTo>
                                  <a:lnTo>
                                    <a:pt x="476010" y="609263"/>
                                  </a:lnTo>
                                  <a:lnTo>
                                    <a:pt x="478734" y="612666"/>
                                  </a:lnTo>
                                  <a:lnTo>
                                    <a:pt x="481004" y="615843"/>
                                  </a:lnTo>
                                  <a:lnTo>
                                    <a:pt x="483047" y="619246"/>
                                  </a:lnTo>
                                  <a:lnTo>
                                    <a:pt x="484864" y="622649"/>
                                  </a:lnTo>
                                  <a:lnTo>
                                    <a:pt x="486907" y="626279"/>
                                  </a:lnTo>
                                  <a:lnTo>
                                    <a:pt x="488496" y="629908"/>
                                  </a:lnTo>
                                  <a:lnTo>
                                    <a:pt x="490085" y="633765"/>
                                  </a:lnTo>
                                  <a:lnTo>
                                    <a:pt x="491220" y="637395"/>
                                  </a:lnTo>
                                  <a:lnTo>
                                    <a:pt x="492355" y="641479"/>
                                  </a:lnTo>
                                  <a:lnTo>
                                    <a:pt x="493490" y="645335"/>
                                  </a:lnTo>
                                  <a:lnTo>
                                    <a:pt x="494171" y="649646"/>
                                  </a:lnTo>
                                  <a:lnTo>
                                    <a:pt x="494625" y="653730"/>
                                  </a:lnTo>
                                  <a:lnTo>
                                    <a:pt x="495079" y="658040"/>
                                  </a:lnTo>
                                  <a:lnTo>
                                    <a:pt x="495079" y="662351"/>
                                  </a:lnTo>
                                  <a:lnTo>
                                    <a:pt x="495079" y="665527"/>
                                  </a:lnTo>
                                  <a:lnTo>
                                    <a:pt x="494852" y="669157"/>
                                  </a:lnTo>
                                  <a:lnTo>
                                    <a:pt x="494398" y="672333"/>
                                  </a:lnTo>
                                  <a:lnTo>
                                    <a:pt x="493944" y="675509"/>
                                  </a:lnTo>
                                  <a:lnTo>
                                    <a:pt x="492355" y="682088"/>
                                  </a:lnTo>
                                  <a:lnTo>
                                    <a:pt x="490539" y="688214"/>
                                  </a:lnTo>
                                  <a:lnTo>
                                    <a:pt x="610853" y="758543"/>
                                  </a:lnTo>
                                  <a:lnTo>
                                    <a:pt x="616528" y="755140"/>
                                  </a:lnTo>
                                  <a:lnTo>
                                    <a:pt x="622430" y="752417"/>
                                  </a:lnTo>
                                  <a:lnTo>
                                    <a:pt x="628559" y="749922"/>
                                  </a:lnTo>
                                  <a:lnTo>
                                    <a:pt x="634915" y="748107"/>
                                  </a:lnTo>
                                  <a:lnTo>
                                    <a:pt x="690305" y="547101"/>
                                  </a:lnTo>
                                  <a:lnTo>
                                    <a:pt x="686673" y="544152"/>
                                  </a:lnTo>
                                  <a:lnTo>
                                    <a:pt x="682814" y="540976"/>
                                  </a:lnTo>
                                  <a:lnTo>
                                    <a:pt x="679409" y="537800"/>
                                  </a:lnTo>
                                  <a:lnTo>
                                    <a:pt x="676004" y="533943"/>
                                  </a:lnTo>
                                  <a:lnTo>
                                    <a:pt x="673053" y="530540"/>
                                  </a:lnTo>
                                  <a:lnTo>
                                    <a:pt x="670102" y="526456"/>
                                  </a:lnTo>
                                  <a:lnTo>
                                    <a:pt x="667605" y="522373"/>
                                  </a:lnTo>
                                  <a:lnTo>
                                    <a:pt x="665107" y="518062"/>
                                  </a:lnTo>
                                  <a:lnTo>
                                    <a:pt x="662837" y="513979"/>
                                  </a:lnTo>
                                  <a:lnTo>
                                    <a:pt x="661021" y="509214"/>
                                  </a:lnTo>
                                  <a:lnTo>
                                    <a:pt x="659432" y="504450"/>
                                  </a:lnTo>
                                  <a:lnTo>
                                    <a:pt x="658070" y="499913"/>
                                  </a:lnTo>
                                  <a:lnTo>
                                    <a:pt x="657162" y="494922"/>
                                  </a:lnTo>
                                  <a:lnTo>
                                    <a:pt x="656027" y="489931"/>
                                  </a:lnTo>
                                  <a:lnTo>
                                    <a:pt x="655573" y="484940"/>
                                  </a:lnTo>
                                  <a:lnTo>
                                    <a:pt x="655573" y="479722"/>
                                  </a:lnTo>
                                  <a:lnTo>
                                    <a:pt x="655573" y="475411"/>
                                  </a:lnTo>
                                  <a:lnTo>
                                    <a:pt x="655800" y="471327"/>
                                  </a:lnTo>
                                  <a:lnTo>
                                    <a:pt x="656708" y="467017"/>
                                  </a:lnTo>
                                  <a:lnTo>
                                    <a:pt x="657389" y="463160"/>
                                  </a:lnTo>
                                  <a:lnTo>
                                    <a:pt x="658297" y="458850"/>
                                  </a:lnTo>
                                  <a:lnTo>
                                    <a:pt x="659432" y="455220"/>
                                  </a:lnTo>
                                  <a:lnTo>
                                    <a:pt x="660567" y="451136"/>
                                  </a:lnTo>
                                  <a:lnTo>
                                    <a:pt x="661929" y="447506"/>
                                  </a:lnTo>
                                  <a:lnTo>
                                    <a:pt x="663745" y="443649"/>
                                  </a:lnTo>
                                  <a:lnTo>
                                    <a:pt x="665561" y="440246"/>
                                  </a:lnTo>
                                  <a:lnTo>
                                    <a:pt x="667605" y="436617"/>
                                  </a:lnTo>
                                  <a:lnTo>
                                    <a:pt x="669648" y="433440"/>
                                  </a:lnTo>
                                  <a:lnTo>
                                    <a:pt x="672145" y="430037"/>
                                  </a:lnTo>
                                  <a:lnTo>
                                    <a:pt x="674642" y="426861"/>
                                  </a:lnTo>
                                  <a:lnTo>
                                    <a:pt x="677139" y="423912"/>
                                  </a:lnTo>
                                  <a:lnTo>
                                    <a:pt x="679863" y="420963"/>
                                  </a:lnTo>
                                  <a:lnTo>
                                    <a:pt x="682814" y="418240"/>
                                  </a:lnTo>
                                  <a:lnTo>
                                    <a:pt x="685765" y="415518"/>
                                  </a:lnTo>
                                  <a:lnTo>
                                    <a:pt x="688943" y="413249"/>
                                  </a:lnTo>
                                  <a:lnTo>
                                    <a:pt x="692121" y="410980"/>
                                  </a:lnTo>
                                  <a:lnTo>
                                    <a:pt x="695526" y="408712"/>
                                  </a:lnTo>
                                  <a:lnTo>
                                    <a:pt x="698932" y="406670"/>
                                  </a:lnTo>
                                  <a:lnTo>
                                    <a:pt x="702791" y="404855"/>
                                  </a:lnTo>
                                  <a:lnTo>
                                    <a:pt x="706196" y="403267"/>
                                  </a:lnTo>
                                  <a:lnTo>
                                    <a:pt x="710055" y="401679"/>
                                  </a:lnTo>
                                  <a:lnTo>
                                    <a:pt x="713914" y="400318"/>
                                  </a:lnTo>
                                  <a:lnTo>
                                    <a:pt x="718000" y="399410"/>
                                  </a:lnTo>
                                  <a:lnTo>
                                    <a:pt x="721859" y="398503"/>
                                  </a:lnTo>
                                  <a:lnTo>
                                    <a:pt x="725945" y="397595"/>
                                  </a:lnTo>
                                  <a:lnTo>
                                    <a:pt x="730032" y="397141"/>
                                  </a:lnTo>
                                  <a:lnTo>
                                    <a:pt x="734345" y="396915"/>
                                  </a:lnTo>
                                  <a:lnTo>
                                    <a:pt x="738658" y="396688"/>
                                  </a:lnTo>
                                  <a:lnTo>
                                    <a:pt x="744106" y="396915"/>
                                  </a:lnTo>
                                  <a:lnTo>
                                    <a:pt x="749554" y="397595"/>
                                  </a:lnTo>
                                  <a:lnTo>
                                    <a:pt x="754775" y="398276"/>
                                  </a:lnTo>
                                  <a:lnTo>
                                    <a:pt x="759770" y="399637"/>
                                  </a:lnTo>
                                  <a:lnTo>
                                    <a:pt x="764764" y="400998"/>
                                  </a:lnTo>
                                  <a:lnTo>
                                    <a:pt x="769758" y="403040"/>
                                  </a:lnTo>
                                  <a:lnTo>
                                    <a:pt x="774298" y="405082"/>
                                  </a:lnTo>
                                  <a:lnTo>
                                    <a:pt x="778838" y="407577"/>
                                  </a:lnTo>
                                  <a:lnTo>
                                    <a:pt x="916859" y="288925"/>
                                  </a:lnTo>
                                  <a:close/>
                                  <a:moveTo>
                                    <a:pt x="607752" y="120128"/>
                                  </a:moveTo>
                                  <a:lnTo>
                                    <a:pt x="595738" y="120581"/>
                                  </a:lnTo>
                                  <a:lnTo>
                                    <a:pt x="583950" y="121488"/>
                                  </a:lnTo>
                                  <a:lnTo>
                                    <a:pt x="571936" y="122621"/>
                                  </a:lnTo>
                                  <a:lnTo>
                                    <a:pt x="559921" y="123755"/>
                                  </a:lnTo>
                                  <a:lnTo>
                                    <a:pt x="548133" y="125341"/>
                                  </a:lnTo>
                                  <a:lnTo>
                                    <a:pt x="536119" y="127154"/>
                                  </a:lnTo>
                                  <a:lnTo>
                                    <a:pt x="524331" y="129421"/>
                                  </a:lnTo>
                                  <a:lnTo>
                                    <a:pt x="512543" y="131688"/>
                                  </a:lnTo>
                                  <a:lnTo>
                                    <a:pt x="500755" y="134407"/>
                                  </a:lnTo>
                                  <a:lnTo>
                                    <a:pt x="489194" y="137581"/>
                                  </a:lnTo>
                                  <a:lnTo>
                                    <a:pt x="477406" y="140754"/>
                                  </a:lnTo>
                                  <a:lnTo>
                                    <a:pt x="466072" y="144380"/>
                                  </a:lnTo>
                                  <a:lnTo>
                                    <a:pt x="454511" y="148234"/>
                                  </a:lnTo>
                                  <a:lnTo>
                                    <a:pt x="443176" y="152313"/>
                                  </a:lnTo>
                                  <a:lnTo>
                                    <a:pt x="431615" y="156620"/>
                                  </a:lnTo>
                                  <a:lnTo>
                                    <a:pt x="420508" y="161380"/>
                                  </a:lnTo>
                                  <a:lnTo>
                                    <a:pt x="409400" y="166593"/>
                                  </a:lnTo>
                                  <a:lnTo>
                                    <a:pt x="398519" y="171579"/>
                                  </a:lnTo>
                                  <a:lnTo>
                                    <a:pt x="387411" y="177246"/>
                                  </a:lnTo>
                                  <a:lnTo>
                                    <a:pt x="376530" y="183139"/>
                                  </a:lnTo>
                                  <a:lnTo>
                                    <a:pt x="365876" y="189485"/>
                                  </a:lnTo>
                                  <a:lnTo>
                                    <a:pt x="355221" y="195831"/>
                                  </a:lnTo>
                                  <a:lnTo>
                                    <a:pt x="344794" y="202631"/>
                                  </a:lnTo>
                                  <a:lnTo>
                                    <a:pt x="334593" y="209431"/>
                                  </a:lnTo>
                                  <a:lnTo>
                                    <a:pt x="324392" y="216684"/>
                                  </a:lnTo>
                                  <a:lnTo>
                                    <a:pt x="314191" y="224163"/>
                                  </a:lnTo>
                                  <a:lnTo>
                                    <a:pt x="304443" y="232323"/>
                                  </a:lnTo>
                                  <a:lnTo>
                                    <a:pt x="294695" y="240483"/>
                                  </a:lnTo>
                                  <a:lnTo>
                                    <a:pt x="284948" y="248869"/>
                                  </a:lnTo>
                                  <a:lnTo>
                                    <a:pt x="275654" y="257482"/>
                                  </a:lnTo>
                                  <a:lnTo>
                                    <a:pt x="266359" y="266548"/>
                                  </a:lnTo>
                                  <a:lnTo>
                                    <a:pt x="257518" y="275614"/>
                                  </a:lnTo>
                                  <a:lnTo>
                                    <a:pt x="248678" y="285134"/>
                                  </a:lnTo>
                                  <a:lnTo>
                                    <a:pt x="240290" y="294654"/>
                                  </a:lnTo>
                                  <a:lnTo>
                                    <a:pt x="232129" y="304400"/>
                                  </a:lnTo>
                                  <a:lnTo>
                                    <a:pt x="224195" y="314373"/>
                                  </a:lnTo>
                                  <a:lnTo>
                                    <a:pt x="216714" y="324346"/>
                                  </a:lnTo>
                                  <a:lnTo>
                                    <a:pt x="209460" y="334545"/>
                                  </a:lnTo>
                                  <a:lnTo>
                                    <a:pt x="202433" y="344971"/>
                                  </a:lnTo>
                                  <a:lnTo>
                                    <a:pt x="195632" y="355397"/>
                                  </a:lnTo>
                                  <a:lnTo>
                                    <a:pt x="189058" y="366050"/>
                                  </a:lnTo>
                                  <a:lnTo>
                                    <a:pt x="183164" y="376703"/>
                                  </a:lnTo>
                                  <a:lnTo>
                                    <a:pt x="177271" y="387583"/>
                                  </a:lnTo>
                                  <a:lnTo>
                                    <a:pt x="171603" y="398462"/>
                                  </a:lnTo>
                                  <a:lnTo>
                                    <a:pt x="166390" y="409342"/>
                                  </a:lnTo>
                                  <a:lnTo>
                                    <a:pt x="161402" y="420448"/>
                                  </a:lnTo>
                                  <a:lnTo>
                                    <a:pt x="156642" y="431554"/>
                                  </a:lnTo>
                                  <a:lnTo>
                                    <a:pt x="152108" y="443114"/>
                                  </a:lnTo>
                                  <a:lnTo>
                                    <a:pt x="148028" y="454673"/>
                                  </a:lnTo>
                                  <a:lnTo>
                                    <a:pt x="144174" y="466006"/>
                                  </a:lnTo>
                                  <a:lnTo>
                                    <a:pt x="140774" y="477565"/>
                                  </a:lnTo>
                                  <a:lnTo>
                                    <a:pt x="137373" y="489125"/>
                                  </a:lnTo>
                                  <a:lnTo>
                                    <a:pt x="134426" y="500911"/>
                                  </a:lnTo>
                                  <a:lnTo>
                                    <a:pt x="131706" y="512470"/>
                                  </a:lnTo>
                                  <a:lnTo>
                                    <a:pt x="129213" y="524256"/>
                                  </a:lnTo>
                                  <a:lnTo>
                                    <a:pt x="127172" y="536269"/>
                                  </a:lnTo>
                                  <a:lnTo>
                                    <a:pt x="125359" y="548055"/>
                                  </a:lnTo>
                                  <a:lnTo>
                                    <a:pt x="123772" y="560068"/>
                                  </a:lnTo>
                                  <a:lnTo>
                                    <a:pt x="122185" y="571854"/>
                                  </a:lnTo>
                                  <a:lnTo>
                                    <a:pt x="121278" y="583867"/>
                                  </a:lnTo>
                                  <a:lnTo>
                                    <a:pt x="120598" y="595880"/>
                                  </a:lnTo>
                                  <a:lnTo>
                                    <a:pt x="120145" y="607666"/>
                                  </a:lnTo>
                                  <a:lnTo>
                                    <a:pt x="120145" y="619905"/>
                                  </a:lnTo>
                                  <a:lnTo>
                                    <a:pt x="120145" y="631918"/>
                                  </a:lnTo>
                                  <a:lnTo>
                                    <a:pt x="120598" y="643704"/>
                                  </a:lnTo>
                                  <a:lnTo>
                                    <a:pt x="121278" y="655717"/>
                                  </a:lnTo>
                                  <a:lnTo>
                                    <a:pt x="122185" y="667503"/>
                                  </a:lnTo>
                                  <a:lnTo>
                                    <a:pt x="123772" y="679516"/>
                                  </a:lnTo>
                                  <a:lnTo>
                                    <a:pt x="125359" y="691529"/>
                                  </a:lnTo>
                                  <a:lnTo>
                                    <a:pt x="127172" y="703315"/>
                                  </a:lnTo>
                                  <a:lnTo>
                                    <a:pt x="129213" y="715328"/>
                                  </a:lnTo>
                                  <a:lnTo>
                                    <a:pt x="131706" y="726887"/>
                                  </a:lnTo>
                                  <a:lnTo>
                                    <a:pt x="134426" y="738673"/>
                                  </a:lnTo>
                                  <a:lnTo>
                                    <a:pt x="137373" y="750460"/>
                                  </a:lnTo>
                                  <a:lnTo>
                                    <a:pt x="140774" y="762019"/>
                                  </a:lnTo>
                                  <a:lnTo>
                                    <a:pt x="144174" y="773579"/>
                                  </a:lnTo>
                                  <a:lnTo>
                                    <a:pt x="148028" y="784911"/>
                                  </a:lnTo>
                                  <a:lnTo>
                                    <a:pt x="152108" y="796471"/>
                                  </a:lnTo>
                                  <a:lnTo>
                                    <a:pt x="156642" y="807804"/>
                                  </a:lnTo>
                                  <a:lnTo>
                                    <a:pt x="161402" y="819136"/>
                                  </a:lnTo>
                                  <a:lnTo>
                                    <a:pt x="166390" y="830016"/>
                                  </a:lnTo>
                                  <a:lnTo>
                                    <a:pt x="171603" y="841122"/>
                                  </a:lnTo>
                                  <a:lnTo>
                                    <a:pt x="177271" y="852002"/>
                                  </a:lnTo>
                                  <a:lnTo>
                                    <a:pt x="183164" y="862881"/>
                                  </a:lnTo>
                                  <a:lnTo>
                                    <a:pt x="189058" y="873534"/>
                                  </a:lnTo>
                                  <a:lnTo>
                                    <a:pt x="195632" y="884187"/>
                                  </a:lnTo>
                                  <a:lnTo>
                                    <a:pt x="202433" y="894613"/>
                                  </a:lnTo>
                                  <a:lnTo>
                                    <a:pt x="209460" y="904813"/>
                                  </a:lnTo>
                                  <a:lnTo>
                                    <a:pt x="216714" y="915239"/>
                                  </a:lnTo>
                                  <a:lnTo>
                                    <a:pt x="224195" y="925212"/>
                                  </a:lnTo>
                                  <a:lnTo>
                                    <a:pt x="232129" y="934958"/>
                                  </a:lnTo>
                                  <a:lnTo>
                                    <a:pt x="240290" y="944931"/>
                                  </a:lnTo>
                                  <a:lnTo>
                                    <a:pt x="248678" y="954450"/>
                                  </a:lnTo>
                                  <a:lnTo>
                                    <a:pt x="257518" y="963743"/>
                                  </a:lnTo>
                                  <a:lnTo>
                                    <a:pt x="266359" y="973036"/>
                                  </a:lnTo>
                                  <a:lnTo>
                                    <a:pt x="275654" y="982102"/>
                                  </a:lnTo>
                                  <a:lnTo>
                                    <a:pt x="284948" y="990715"/>
                                  </a:lnTo>
                                  <a:lnTo>
                                    <a:pt x="294695" y="999102"/>
                                  </a:lnTo>
                                  <a:lnTo>
                                    <a:pt x="304443" y="1007261"/>
                                  </a:lnTo>
                                  <a:lnTo>
                                    <a:pt x="314191" y="1015194"/>
                                  </a:lnTo>
                                  <a:lnTo>
                                    <a:pt x="324392" y="1022674"/>
                                  </a:lnTo>
                                  <a:lnTo>
                                    <a:pt x="334593" y="1029927"/>
                                  </a:lnTo>
                                  <a:lnTo>
                                    <a:pt x="344794" y="1036953"/>
                                  </a:lnTo>
                                  <a:lnTo>
                                    <a:pt x="355221" y="1043753"/>
                                  </a:lnTo>
                                  <a:lnTo>
                                    <a:pt x="365876" y="1050099"/>
                                  </a:lnTo>
                                  <a:lnTo>
                                    <a:pt x="376530" y="1056446"/>
                                  </a:lnTo>
                                  <a:lnTo>
                                    <a:pt x="387411" y="1062339"/>
                                  </a:lnTo>
                                  <a:lnTo>
                                    <a:pt x="398292" y="1067779"/>
                                  </a:lnTo>
                                  <a:lnTo>
                                    <a:pt x="409400" y="1072992"/>
                                  </a:lnTo>
                                  <a:lnTo>
                                    <a:pt x="420508" y="1078205"/>
                                  </a:lnTo>
                                  <a:lnTo>
                                    <a:pt x="431615" y="1082738"/>
                                  </a:lnTo>
                                  <a:lnTo>
                                    <a:pt x="443176" y="1087271"/>
                                  </a:lnTo>
                                  <a:lnTo>
                                    <a:pt x="454511" y="1091351"/>
                                  </a:lnTo>
                                  <a:lnTo>
                                    <a:pt x="466072" y="1095204"/>
                                  </a:lnTo>
                                  <a:lnTo>
                                    <a:pt x="477406" y="1098830"/>
                                  </a:lnTo>
                                  <a:lnTo>
                                    <a:pt x="489194" y="1102004"/>
                                  </a:lnTo>
                                  <a:lnTo>
                                    <a:pt x="500755" y="1104950"/>
                                  </a:lnTo>
                                  <a:lnTo>
                                    <a:pt x="512543" y="1107897"/>
                                  </a:lnTo>
                                  <a:lnTo>
                                    <a:pt x="524331" y="1110163"/>
                                  </a:lnTo>
                                  <a:lnTo>
                                    <a:pt x="536119" y="1112203"/>
                                  </a:lnTo>
                                  <a:lnTo>
                                    <a:pt x="548133" y="1114243"/>
                                  </a:lnTo>
                                  <a:lnTo>
                                    <a:pt x="559921" y="1115830"/>
                                  </a:lnTo>
                                  <a:lnTo>
                                    <a:pt x="571936" y="1116963"/>
                                  </a:lnTo>
                                  <a:lnTo>
                                    <a:pt x="583950" y="1118096"/>
                                  </a:lnTo>
                                  <a:lnTo>
                                    <a:pt x="595738" y="1118776"/>
                                  </a:lnTo>
                                  <a:lnTo>
                                    <a:pt x="607752" y="1119230"/>
                                  </a:lnTo>
                                  <a:lnTo>
                                    <a:pt x="619540" y="1119230"/>
                                  </a:lnTo>
                                  <a:lnTo>
                                    <a:pt x="631782" y="1119230"/>
                                  </a:lnTo>
                                  <a:lnTo>
                                    <a:pt x="643796" y="1118776"/>
                                  </a:lnTo>
                                  <a:lnTo>
                                    <a:pt x="655584" y="1118096"/>
                                  </a:lnTo>
                                  <a:lnTo>
                                    <a:pt x="667598" y="1116963"/>
                                  </a:lnTo>
                                  <a:lnTo>
                                    <a:pt x="679613" y="1115830"/>
                                  </a:lnTo>
                                  <a:lnTo>
                                    <a:pt x="691401" y="1114243"/>
                                  </a:lnTo>
                                  <a:lnTo>
                                    <a:pt x="703415" y="1112203"/>
                                  </a:lnTo>
                                  <a:lnTo>
                                    <a:pt x="715203" y="1110163"/>
                                  </a:lnTo>
                                  <a:lnTo>
                                    <a:pt x="726991" y="1107897"/>
                                  </a:lnTo>
                                  <a:lnTo>
                                    <a:pt x="738779" y="1104950"/>
                                  </a:lnTo>
                                  <a:lnTo>
                                    <a:pt x="750340" y="1102004"/>
                                  </a:lnTo>
                                  <a:lnTo>
                                    <a:pt x="762128" y="1098830"/>
                                  </a:lnTo>
                                  <a:lnTo>
                                    <a:pt x="773462" y="1095204"/>
                                  </a:lnTo>
                                  <a:lnTo>
                                    <a:pt x="785023" y="1091351"/>
                                  </a:lnTo>
                                  <a:lnTo>
                                    <a:pt x="796358" y="1087271"/>
                                  </a:lnTo>
                                  <a:lnTo>
                                    <a:pt x="807692" y="1082738"/>
                                  </a:lnTo>
                                  <a:lnTo>
                                    <a:pt x="819026" y="1078205"/>
                                  </a:lnTo>
                                  <a:lnTo>
                                    <a:pt x="830134" y="1072992"/>
                                  </a:lnTo>
                                  <a:lnTo>
                                    <a:pt x="841015" y="1067779"/>
                                  </a:lnTo>
                                  <a:lnTo>
                                    <a:pt x="852123" y="1062339"/>
                                  </a:lnTo>
                                  <a:lnTo>
                                    <a:pt x="862777" y="1056446"/>
                                  </a:lnTo>
                                  <a:lnTo>
                                    <a:pt x="873658" y="1050099"/>
                                  </a:lnTo>
                                  <a:lnTo>
                                    <a:pt x="884086" y="1043753"/>
                                  </a:lnTo>
                                  <a:lnTo>
                                    <a:pt x="894740" y="1036953"/>
                                  </a:lnTo>
                                  <a:lnTo>
                                    <a:pt x="904941" y="1029927"/>
                                  </a:lnTo>
                                  <a:lnTo>
                                    <a:pt x="915142" y="1022674"/>
                                  </a:lnTo>
                                  <a:lnTo>
                                    <a:pt x="925343" y="1015194"/>
                                  </a:lnTo>
                                  <a:lnTo>
                                    <a:pt x="935091" y="1007261"/>
                                  </a:lnTo>
                                  <a:lnTo>
                                    <a:pt x="944839" y="999102"/>
                                  </a:lnTo>
                                  <a:lnTo>
                                    <a:pt x="954586" y="990715"/>
                                  </a:lnTo>
                                  <a:lnTo>
                                    <a:pt x="963880" y="982102"/>
                                  </a:lnTo>
                                  <a:lnTo>
                                    <a:pt x="972948" y="973036"/>
                                  </a:lnTo>
                                  <a:lnTo>
                                    <a:pt x="982016" y="963743"/>
                                  </a:lnTo>
                                  <a:lnTo>
                                    <a:pt x="990856" y="954450"/>
                                  </a:lnTo>
                                  <a:lnTo>
                                    <a:pt x="999244" y="944931"/>
                                  </a:lnTo>
                                  <a:lnTo>
                                    <a:pt x="1007405" y="934958"/>
                                  </a:lnTo>
                                  <a:lnTo>
                                    <a:pt x="1015339" y="925212"/>
                                  </a:lnTo>
                                  <a:lnTo>
                                    <a:pt x="1022820" y="915239"/>
                                  </a:lnTo>
                                  <a:lnTo>
                                    <a:pt x="1030074" y="904813"/>
                                  </a:lnTo>
                                  <a:lnTo>
                                    <a:pt x="1037101" y="894613"/>
                                  </a:lnTo>
                                  <a:lnTo>
                                    <a:pt x="1043902" y="884187"/>
                                  </a:lnTo>
                                  <a:lnTo>
                                    <a:pt x="1050249" y="873534"/>
                                  </a:lnTo>
                                  <a:lnTo>
                                    <a:pt x="1056370" y="862881"/>
                                  </a:lnTo>
                                  <a:lnTo>
                                    <a:pt x="1062263" y="852002"/>
                                  </a:lnTo>
                                  <a:lnTo>
                                    <a:pt x="1067931" y="841122"/>
                                  </a:lnTo>
                                  <a:lnTo>
                                    <a:pt x="1073144" y="830016"/>
                                  </a:lnTo>
                                  <a:lnTo>
                                    <a:pt x="1078132" y="819136"/>
                                  </a:lnTo>
                                  <a:lnTo>
                                    <a:pt x="1082892" y="807804"/>
                                  </a:lnTo>
                                  <a:lnTo>
                                    <a:pt x="1087426" y="796471"/>
                                  </a:lnTo>
                                  <a:lnTo>
                                    <a:pt x="1091280" y="784911"/>
                                  </a:lnTo>
                                  <a:lnTo>
                                    <a:pt x="1095360" y="773579"/>
                                  </a:lnTo>
                                  <a:lnTo>
                                    <a:pt x="1098760" y="762019"/>
                                  </a:lnTo>
                                  <a:lnTo>
                                    <a:pt x="1102161" y="750460"/>
                                  </a:lnTo>
                                  <a:lnTo>
                                    <a:pt x="1105108" y="738673"/>
                                  </a:lnTo>
                                  <a:lnTo>
                                    <a:pt x="1107828" y="726887"/>
                                  </a:lnTo>
                                  <a:lnTo>
                                    <a:pt x="1110321" y="715328"/>
                                  </a:lnTo>
                                  <a:lnTo>
                                    <a:pt x="1112362" y="703315"/>
                                  </a:lnTo>
                                  <a:lnTo>
                                    <a:pt x="1114175" y="691529"/>
                                  </a:lnTo>
                                  <a:lnTo>
                                    <a:pt x="1115762" y="679516"/>
                                  </a:lnTo>
                                  <a:lnTo>
                                    <a:pt x="1117122" y="667503"/>
                                  </a:lnTo>
                                  <a:lnTo>
                                    <a:pt x="1118256" y="655717"/>
                                  </a:lnTo>
                                  <a:lnTo>
                                    <a:pt x="1118936" y="643704"/>
                                  </a:lnTo>
                                  <a:lnTo>
                                    <a:pt x="1119389" y="631918"/>
                                  </a:lnTo>
                                  <a:lnTo>
                                    <a:pt x="1119389" y="619905"/>
                                  </a:lnTo>
                                  <a:lnTo>
                                    <a:pt x="1119389" y="607666"/>
                                  </a:lnTo>
                                  <a:lnTo>
                                    <a:pt x="1118936" y="595880"/>
                                  </a:lnTo>
                                  <a:lnTo>
                                    <a:pt x="1118256" y="583867"/>
                                  </a:lnTo>
                                  <a:lnTo>
                                    <a:pt x="1117122" y="571854"/>
                                  </a:lnTo>
                                  <a:lnTo>
                                    <a:pt x="1115762" y="560068"/>
                                  </a:lnTo>
                                  <a:lnTo>
                                    <a:pt x="1114175" y="548055"/>
                                  </a:lnTo>
                                  <a:lnTo>
                                    <a:pt x="1112362" y="536269"/>
                                  </a:lnTo>
                                  <a:lnTo>
                                    <a:pt x="1110321" y="524256"/>
                                  </a:lnTo>
                                  <a:lnTo>
                                    <a:pt x="1107828" y="512470"/>
                                  </a:lnTo>
                                  <a:lnTo>
                                    <a:pt x="1105108" y="500911"/>
                                  </a:lnTo>
                                  <a:lnTo>
                                    <a:pt x="1102161" y="489125"/>
                                  </a:lnTo>
                                  <a:lnTo>
                                    <a:pt x="1098760" y="477565"/>
                                  </a:lnTo>
                                  <a:lnTo>
                                    <a:pt x="1095360" y="466006"/>
                                  </a:lnTo>
                                  <a:lnTo>
                                    <a:pt x="1091280" y="454673"/>
                                  </a:lnTo>
                                  <a:lnTo>
                                    <a:pt x="1087426" y="443114"/>
                                  </a:lnTo>
                                  <a:lnTo>
                                    <a:pt x="1082892" y="431554"/>
                                  </a:lnTo>
                                  <a:lnTo>
                                    <a:pt x="1078132" y="420448"/>
                                  </a:lnTo>
                                  <a:lnTo>
                                    <a:pt x="1073144" y="409342"/>
                                  </a:lnTo>
                                  <a:lnTo>
                                    <a:pt x="1067931" y="398462"/>
                                  </a:lnTo>
                                  <a:lnTo>
                                    <a:pt x="1062263" y="387583"/>
                                  </a:lnTo>
                                  <a:lnTo>
                                    <a:pt x="1056370" y="376703"/>
                                  </a:lnTo>
                                  <a:lnTo>
                                    <a:pt x="1050249" y="366050"/>
                                  </a:lnTo>
                                  <a:lnTo>
                                    <a:pt x="1043902" y="355397"/>
                                  </a:lnTo>
                                  <a:lnTo>
                                    <a:pt x="1037101" y="344971"/>
                                  </a:lnTo>
                                  <a:lnTo>
                                    <a:pt x="1030074" y="334545"/>
                                  </a:lnTo>
                                  <a:lnTo>
                                    <a:pt x="1022820" y="324346"/>
                                  </a:lnTo>
                                  <a:lnTo>
                                    <a:pt x="1015339" y="314373"/>
                                  </a:lnTo>
                                  <a:lnTo>
                                    <a:pt x="1007405" y="304400"/>
                                  </a:lnTo>
                                  <a:lnTo>
                                    <a:pt x="999244" y="294654"/>
                                  </a:lnTo>
                                  <a:lnTo>
                                    <a:pt x="990856" y="285134"/>
                                  </a:lnTo>
                                  <a:lnTo>
                                    <a:pt x="982016" y="275614"/>
                                  </a:lnTo>
                                  <a:lnTo>
                                    <a:pt x="972948" y="266548"/>
                                  </a:lnTo>
                                  <a:lnTo>
                                    <a:pt x="963880" y="257482"/>
                                  </a:lnTo>
                                  <a:lnTo>
                                    <a:pt x="954586" y="248869"/>
                                  </a:lnTo>
                                  <a:lnTo>
                                    <a:pt x="944839" y="240483"/>
                                  </a:lnTo>
                                  <a:lnTo>
                                    <a:pt x="935091" y="232323"/>
                                  </a:lnTo>
                                  <a:lnTo>
                                    <a:pt x="925343" y="224163"/>
                                  </a:lnTo>
                                  <a:lnTo>
                                    <a:pt x="915142" y="216684"/>
                                  </a:lnTo>
                                  <a:lnTo>
                                    <a:pt x="904941" y="209431"/>
                                  </a:lnTo>
                                  <a:lnTo>
                                    <a:pt x="894740" y="202631"/>
                                  </a:lnTo>
                                  <a:lnTo>
                                    <a:pt x="884086" y="195831"/>
                                  </a:lnTo>
                                  <a:lnTo>
                                    <a:pt x="873658" y="189485"/>
                                  </a:lnTo>
                                  <a:lnTo>
                                    <a:pt x="862777" y="183139"/>
                                  </a:lnTo>
                                  <a:lnTo>
                                    <a:pt x="852123" y="177246"/>
                                  </a:lnTo>
                                  <a:lnTo>
                                    <a:pt x="841015" y="171579"/>
                                  </a:lnTo>
                                  <a:lnTo>
                                    <a:pt x="830134" y="166593"/>
                                  </a:lnTo>
                                  <a:lnTo>
                                    <a:pt x="819026" y="161380"/>
                                  </a:lnTo>
                                  <a:lnTo>
                                    <a:pt x="807692" y="156620"/>
                                  </a:lnTo>
                                  <a:lnTo>
                                    <a:pt x="796358" y="152313"/>
                                  </a:lnTo>
                                  <a:lnTo>
                                    <a:pt x="785023" y="148234"/>
                                  </a:lnTo>
                                  <a:lnTo>
                                    <a:pt x="773462" y="144380"/>
                                  </a:lnTo>
                                  <a:lnTo>
                                    <a:pt x="762128" y="140754"/>
                                  </a:lnTo>
                                  <a:lnTo>
                                    <a:pt x="750340" y="137581"/>
                                  </a:lnTo>
                                  <a:lnTo>
                                    <a:pt x="738779" y="134407"/>
                                  </a:lnTo>
                                  <a:lnTo>
                                    <a:pt x="726991" y="131688"/>
                                  </a:lnTo>
                                  <a:lnTo>
                                    <a:pt x="715203" y="129421"/>
                                  </a:lnTo>
                                  <a:lnTo>
                                    <a:pt x="703415" y="127154"/>
                                  </a:lnTo>
                                  <a:lnTo>
                                    <a:pt x="691401" y="125341"/>
                                  </a:lnTo>
                                  <a:lnTo>
                                    <a:pt x="679613" y="123755"/>
                                  </a:lnTo>
                                  <a:lnTo>
                                    <a:pt x="667598" y="122621"/>
                                  </a:lnTo>
                                  <a:lnTo>
                                    <a:pt x="655584" y="121488"/>
                                  </a:lnTo>
                                  <a:lnTo>
                                    <a:pt x="643796" y="120581"/>
                                  </a:lnTo>
                                  <a:lnTo>
                                    <a:pt x="631782" y="120128"/>
                                  </a:lnTo>
                                  <a:lnTo>
                                    <a:pt x="619540" y="120128"/>
                                  </a:lnTo>
                                  <a:lnTo>
                                    <a:pt x="607752" y="120128"/>
                                  </a:lnTo>
                                  <a:close/>
                                  <a:moveTo>
                                    <a:pt x="619540" y="0"/>
                                  </a:moveTo>
                                  <a:lnTo>
                                    <a:pt x="634502" y="227"/>
                                  </a:lnTo>
                                  <a:lnTo>
                                    <a:pt x="649690" y="907"/>
                                  </a:lnTo>
                                  <a:lnTo>
                                    <a:pt x="664198" y="1587"/>
                                  </a:lnTo>
                                  <a:lnTo>
                                    <a:pt x="678933" y="3173"/>
                                  </a:lnTo>
                                  <a:lnTo>
                                    <a:pt x="694121" y="4533"/>
                                  </a:lnTo>
                                  <a:lnTo>
                                    <a:pt x="708629" y="6573"/>
                                  </a:lnTo>
                                  <a:lnTo>
                                    <a:pt x="723364" y="8840"/>
                                  </a:lnTo>
                                  <a:lnTo>
                                    <a:pt x="738098" y="11560"/>
                                  </a:lnTo>
                                  <a:lnTo>
                                    <a:pt x="752607" y="14506"/>
                                  </a:lnTo>
                                  <a:lnTo>
                                    <a:pt x="767115" y="17906"/>
                                  </a:lnTo>
                                  <a:lnTo>
                                    <a:pt x="781623" y="21533"/>
                                  </a:lnTo>
                                  <a:lnTo>
                                    <a:pt x="796131" y="25839"/>
                                  </a:lnTo>
                                  <a:lnTo>
                                    <a:pt x="810412" y="30146"/>
                                  </a:lnTo>
                                  <a:lnTo>
                                    <a:pt x="824694" y="34905"/>
                                  </a:lnTo>
                                  <a:lnTo>
                                    <a:pt x="838975" y="40118"/>
                                  </a:lnTo>
                                  <a:lnTo>
                                    <a:pt x="853030" y="45558"/>
                                  </a:lnTo>
                                  <a:lnTo>
                                    <a:pt x="866858" y="51451"/>
                                  </a:lnTo>
                                  <a:lnTo>
                                    <a:pt x="880686" y="57571"/>
                                  </a:lnTo>
                                  <a:lnTo>
                                    <a:pt x="894514" y="64144"/>
                                  </a:lnTo>
                                  <a:lnTo>
                                    <a:pt x="907888" y="71170"/>
                                  </a:lnTo>
                                  <a:lnTo>
                                    <a:pt x="921263" y="78423"/>
                                  </a:lnTo>
                                  <a:lnTo>
                                    <a:pt x="934638" y="85903"/>
                                  </a:lnTo>
                                  <a:lnTo>
                                    <a:pt x="947786" y="93836"/>
                                  </a:lnTo>
                                  <a:lnTo>
                                    <a:pt x="960934" y="102222"/>
                                  </a:lnTo>
                                  <a:lnTo>
                                    <a:pt x="973401" y="110835"/>
                                  </a:lnTo>
                                  <a:lnTo>
                                    <a:pt x="986096" y="119901"/>
                                  </a:lnTo>
                                  <a:lnTo>
                                    <a:pt x="998791" y="129421"/>
                                  </a:lnTo>
                                  <a:lnTo>
                                    <a:pt x="1010805" y="139167"/>
                                  </a:lnTo>
                                  <a:lnTo>
                                    <a:pt x="1023046" y="149140"/>
                                  </a:lnTo>
                                  <a:lnTo>
                                    <a:pt x="1034607" y="159793"/>
                                  </a:lnTo>
                                  <a:lnTo>
                                    <a:pt x="1046395" y="170446"/>
                                  </a:lnTo>
                                  <a:lnTo>
                                    <a:pt x="1057956" y="181779"/>
                                  </a:lnTo>
                                  <a:lnTo>
                                    <a:pt x="1067251" y="191072"/>
                                  </a:lnTo>
                                  <a:lnTo>
                                    <a:pt x="1076318" y="200591"/>
                                  </a:lnTo>
                                  <a:lnTo>
                                    <a:pt x="1084932" y="210564"/>
                                  </a:lnTo>
                                  <a:lnTo>
                                    <a:pt x="1093546" y="220310"/>
                                  </a:lnTo>
                                  <a:lnTo>
                                    <a:pt x="1101934" y="230283"/>
                                  </a:lnTo>
                                  <a:lnTo>
                                    <a:pt x="1110095" y="240709"/>
                                  </a:lnTo>
                                  <a:lnTo>
                                    <a:pt x="1117802" y="250909"/>
                                  </a:lnTo>
                                  <a:lnTo>
                                    <a:pt x="1125510" y="261108"/>
                                  </a:lnTo>
                                  <a:lnTo>
                                    <a:pt x="1132764" y="271988"/>
                                  </a:lnTo>
                                  <a:lnTo>
                                    <a:pt x="1139791" y="282414"/>
                                  </a:lnTo>
                                  <a:lnTo>
                                    <a:pt x="1146592" y="293294"/>
                                  </a:lnTo>
                                  <a:lnTo>
                                    <a:pt x="1153166" y="304173"/>
                                  </a:lnTo>
                                  <a:lnTo>
                                    <a:pt x="1159513" y="315279"/>
                                  </a:lnTo>
                                  <a:lnTo>
                                    <a:pt x="1165634" y="326159"/>
                                  </a:lnTo>
                                  <a:lnTo>
                                    <a:pt x="1171527" y="337492"/>
                                  </a:lnTo>
                                  <a:lnTo>
                                    <a:pt x="1177195" y="348598"/>
                                  </a:lnTo>
                                  <a:lnTo>
                                    <a:pt x="1182408" y="360157"/>
                                  </a:lnTo>
                                  <a:lnTo>
                                    <a:pt x="1187622" y="371490"/>
                                  </a:lnTo>
                                  <a:lnTo>
                                    <a:pt x="1192610" y="383050"/>
                                  </a:lnTo>
                                  <a:lnTo>
                                    <a:pt x="1197143" y="394609"/>
                                  </a:lnTo>
                                  <a:lnTo>
                                    <a:pt x="1201677" y="406395"/>
                                  </a:lnTo>
                                  <a:lnTo>
                                    <a:pt x="1205984" y="418181"/>
                                  </a:lnTo>
                                  <a:lnTo>
                                    <a:pt x="1209611" y="429741"/>
                                  </a:lnTo>
                                  <a:lnTo>
                                    <a:pt x="1213465" y="441754"/>
                                  </a:lnTo>
                                  <a:lnTo>
                                    <a:pt x="1216865" y="453540"/>
                                  </a:lnTo>
                                  <a:lnTo>
                                    <a:pt x="1219812" y="465552"/>
                                  </a:lnTo>
                                  <a:lnTo>
                                    <a:pt x="1222986" y="477792"/>
                                  </a:lnTo>
                                  <a:lnTo>
                                    <a:pt x="1225706" y="489578"/>
                                  </a:lnTo>
                                  <a:lnTo>
                                    <a:pt x="1228200" y="501818"/>
                                  </a:lnTo>
                                  <a:lnTo>
                                    <a:pt x="1230240" y="514057"/>
                                  </a:lnTo>
                                  <a:lnTo>
                                    <a:pt x="1232280" y="526070"/>
                                  </a:lnTo>
                                  <a:lnTo>
                                    <a:pt x="1233867" y="538536"/>
                                  </a:lnTo>
                                  <a:lnTo>
                                    <a:pt x="1235680" y="550775"/>
                                  </a:lnTo>
                                  <a:lnTo>
                                    <a:pt x="1236814" y="563015"/>
                                  </a:lnTo>
                                  <a:lnTo>
                                    <a:pt x="1237720" y="575254"/>
                                  </a:lnTo>
                                  <a:lnTo>
                                    <a:pt x="1238401" y="587720"/>
                                  </a:lnTo>
                                  <a:lnTo>
                                    <a:pt x="1239081" y="599733"/>
                                  </a:lnTo>
                                  <a:lnTo>
                                    <a:pt x="1239307" y="612199"/>
                                  </a:lnTo>
                                  <a:lnTo>
                                    <a:pt x="1239307" y="624665"/>
                                  </a:lnTo>
                                  <a:lnTo>
                                    <a:pt x="1239081" y="636678"/>
                                  </a:lnTo>
                                  <a:lnTo>
                                    <a:pt x="1238627" y="649144"/>
                                  </a:lnTo>
                                  <a:lnTo>
                                    <a:pt x="1237947" y="661610"/>
                                  </a:lnTo>
                                  <a:lnTo>
                                    <a:pt x="1237040" y="673623"/>
                                  </a:lnTo>
                                  <a:lnTo>
                                    <a:pt x="1235907" y="686089"/>
                                  </a:lnTo>
                                  <a:lnTo>
                                    <a:pt x="1234320" y="698102"/>
                                  </a:lnTo>
                                  <a:lnTo>
                                    <a:pt x="1232507" y="710341"/>
                                  </a:lnTo>
                                  <a:lnTo>
                                    <a:pt x="1230693" y="722807"/>
                                  </a:lnTo>
                                  <a:lnTo>
                                    <a:pt x="1228653" y="734820"/>
                                  </a:lnTo>
                                  <a:lnTo>
                                    <a:pt x="1226159" y="746833"/>
                                  </a:lnTo>
                                  <a:lnTo>
                                    <a:pt x="1223439" y="759073"/>
                                  </a:lnTo>
                                  <a:lnTo>
                                    <a:pt x="1220719" y="771085"/>
                                  </a:lnTo>
                                  <a:lnTo>
                                    <a:pt x="1217545" y="783098"/>
                                  </a:lnTo>
                                  <a:lnTo>
                                    <a:pt x="1214145" y="795111"/>
                                  </a:lnTo>
                                  <a:lnTo>
                                    <a:pt x="1210518" y="806897"/>
                                  </a:lnTo>
                                  <a:lnTo>
                                    <a:pt x="1206664" y="818683"/>
                                  </a:lnTo>
                                  <a:lnTo>
                                    <a:pt x="1202357" y="830469"/>
                                  </a:lnTo>
                                  <a:lnTo>
                                    <a:pt x="1198277" y="842255"/>
                                  </a:lnTo>
                                  <a:lnTo>
                                    <a:pt x="1193516" y="853588"/>
                                  </a:lnTo>
                                  <a:lnTo>
                                    <a:pt x="1188529" y="865374"/>
                                  </a:lnTo>
                                  <a:lnTo>
                                    <a:pt x="1183769" y="876934"/>
                                  </a:lnTo>
                                  <a:lnTo>
                                    <a:pt x="1178328" y="888267"/>
                                  </a:lnTo>
                                  <a:lnTo>
                                    <a:pt x="1172661" y="899599"/>
                                  </a:lnTo>
                                  <a:lnTo>
                                    <a:pt x="1166767" y="910706"/>
                                  </a:lnTo>
                                  <a:lnTo>
                                    <a:pt x="1160646" y="921812"/>
                                  </a:lnTo>
                                  <a:lnTo>
                                    <a:pt x="1534229" y="1295115"/>
                                  </a:lnTo>
                                  <a:lnTo>
                                    <a:pt x="1540350" y="1301461"/>
                                  </a:lnTo>
                                  <a:lnTo>
                                    <a:pt x="1545790" y="1308034"/>
                                  </a:lnTo>
                                  <a:lnTo>
                                    <a:pt x="1551231" y="1314607"/>
                                  </a:lnTo>
                                  <a:lnTo>
                                    <a:pt x="1556445" y="1321407"/>
                                  </a:lnTo>
                                  <a:lnTo>
                                    <a:pt x="1560752" y="1328433"/>
                                  </a:lnTo>
                                  <a:lnTo>
                                    <a:pt x="1565286" y="1335460"/>
                                  </a:lnTo>
                                  <a:lnTo>
                                    <a:pt x="1569366" y="1342713"/>
                                  </a:lnTo>
                                  <a:lnTo>
                                    <a:pt x="1572766" y="1349966"/>
                                  </a:lnTo>
                                  <a:lnTo>
                                    <a:pt x="1576167" y="1357219"/>
                                  </a:lnTo>
                                  <a:lnTo>
                                    <a:pt x="1578887" y="1364698"/>
                                  </a:lnTo>
                                  <a:lnTo>
                                    <a:pt x="1581381" y="1372178"/>
                                  </a:lnTo>
                                  <a:lnTo>
                                    <a:pt x="1583648" y="1379658"/>
                                  </a:lnTo>
                                  <a:lnTo>
                                    <a:pt x="1585461" y="1387137"/>
                                  </a:lnTo>
                                  <a:lnTo>
                                    <a:pt x="1586821" y="1394617"/>
                                  </a:lnTo>
                                  <a:lnTo>
                                    <a:pt x="1587955" y="1402323"/>
                                  </a:lnTo>
                                  <a:lnTo>
                                    <a:pt x="1588635" y="1409803"/>
                                  </a:lnTo>
                                  <a:lnTo>
                                    <a:pt x="1589088" y="1417283"/>
                                  </a:lnTo>
                                  <a:lnTo>
                                    <a:pt x="1589088" y="1424762"/>
                                  </a:lnTo>
                                  <a:lnTo>
                                    <a:pt x="1588861" y="1432242"/>
                                  </a:lnTo>
                                  <a:lnTo>
                                    <a:pt x="1588181" y="1439495"/>
                                  </a:lnTo>
                                  <a:lnTo>
                                    <a:pt x="1587274" y="1446748"/>
                                  </a:lnTo>
                                  <a:lnTo>
                                    <a:pt x="1585914" y="1454001"/>
                                  </a:lnTo>
                                  <a:lnTo>
                                    <a:pt x="1584101" y="1461027"/>
                                  </a:lnTo>
                                  <a:lnTo>
                                    <a:pt x="1581834" y="1467827"/>
                                  </a:lnTo>
                                  <a:lnTo>
                                    <a:pt x="1579340" y="1474627"/>
                                  </a:lnTo>
                                  <a:lnTo>
                                    <a:pt x="1576620" y="1481200"/>
                                  </a:lnTo>
                                  <a:lnTo>
                                    <a:pt x="1573220" y="1487773"/>
                                  </a:lnTo>
                                  <a:lnTo>
                                    <a:pt x="1569593" y="1494119"/>
                                  </a:lnTo>
                                  <a:lnTo>
                                    <a:pt x="1565512" y="1500239"/>
                                  </a:lnTo>
                                  <a:lnTo>
                                    <a:pt x="1561432" y="1506132"/>
                                  </a:lnTo>
                                  <a:lnTo>
                                    <a:pt x="1556445" y="1511572"/>
                                  </a:lnTo>
                                  <a:lnTo>
                                    <a:pt x="1551231" y="1517011"/>
                                  </a:lnTo>
                                  <a:lnTo>
                                    <a:pt x="1517228" y="1551237"/>
                                  </a:lnTo>
                                  <a:lnTo>
                                    <a:pt x="1511787" y="1556223"/>
                                  </a:lnTo>
                                  <a:lnTo>
                                    <a:pt x="1506120" y="1561209"/>
                                  </a:lnTo>
                                  <a:lnTo>
                                    <a:pt x="1500226" y="1565516"/>
                                  </a:lnTo>
                                  <a:lnTo>
                                    <a:pt x="1494106" y="1569369"/>
                                  </a:lnTo>
                                  <a:lnTo>
                                    <a:pt x="1487985" y="1573222"/>
                                  </a:lnTo>
                                  <a:lnTo>
                                    <a:pt x="1481411" y="1576395"/>
                                  </a:lnTo>
                                  <a:lnTo>
                                    <a:pt x="1474837" y="1579342"/>
                                  </a:lnTo>
                                  <a:lnTo>
                                    <a:pt x="1468036" y="1581835"/>
                                  </a:lnTo>
                                  <a:lnTo>
                                    <a:pt x="1461009" y="1583875"/>
                                  </a:lnTo>
                                  <a:lnTo>
                                    <a:pt x="1453982" y="1585688"/>
                                  </a:lnTo>
                                  <a:lnTo>
                                    <a:pt x="1446728" y="1587275"/>
                                  </a:lnTo>
                                  <a:lnTo>
                                    <a:pt x="1439474" y="1588182"/>
                                  </a:lnTo>
                                  <a:lnTo>
                                    <a:pt x="1432219" y="1588862"/>
                                  </a:lnTo>
                                  <a:lnTo>
                                    <a:pt x="1424739" y="1589088"/>
                                  </a:lnTo>
                                  <a:lnTo>
                                    <a:pt x="1417258" y="1589088"/>
                                  </a:lnTo>
                                  <a:lnTo>
                                    <a:pt x="1409777" y="1588862"/>
                                  </a:lnTo>
                                  <a:lnTo>
                                    <a:pt x="1402296" y="1587955"/>
                                  </a:lnTo>
                                  <a:lnTo>
                                    <a:pt x="1394589" y="1587048"/>
                                  </a:lnTo>
                                  <a:lnTo>
                                    <a:pt x="1387108" y="1585235"/>
                                  </a:lnTo>
                                  <a:lnTo>
                                    <a:pt x="1379628" y="1583422"/>
                                  </a:lnTo>
                                  <a:lnTo>
                                    <a:pt x="1372147" y="1581382"/>
                                  </a:lnTo>
                                  <a:lnTo>
                                    <a:pt x="1364666" y="1578662"/>
                                  </a:lnTo>
                                  <a:lnTo>
                                    <a:pt x="1357186" y="1575942"/>
                                  </a:lnTo>
                                  <a:lnTo>
                                    <a:pt x="1349931" y="1572769"/>
                                  </a:lnTo>
                                  <a:lnTo>
                                    <a:pt x="1342677" y="1569142"/>
                                  </a:lnTo>
                                  <a:lnTo>
                                    <a:pt x="1335423" y="1565289"/>
                                  </a:lnTo>
                                  <a:lnTo>
                                    <a:pt x="1328396" y="1560756"/>
                                  </a:lnTo>
                                  <a:lnTo>
                                    <a:pt x="1321369" y="1556223"/>
                                  </a:lnTo>
                                  <a:lnTo>
                                    <a:pt x="1314568" y="1551237"/>
                                  </a:lnTo>
                                  <a:lnTo>
                                    <a:pt x="1307994" y="1545797"/>
                                  </a:lnTo>
                                  <a:lnTo>
                                    <a:pt x="1301420" y="1540130"/>
                                  </a:lnTo>
                                  <a:lnTo>
                                    <a:pt x="1295299" y="1534011"/>
                                  </a:lnTo>
                                  <a:lnTo>
                                    <a:pt x="921716" y="1160708"/>
                                  </a:lnTo>
                                  <a:lnTo>
                                    <a:pt x="910835" y="1166827"/>
                                  </a:lnTo>
                                  <a:lnTo>
                                    <a:pt x="899501" y="1172720"/>
                                  </a:lnTo>
                                  <a:lnTo>
                                    <a:pt x="888166" y="1178160"/>
                                  </a:lnTo>
                                  <a:lnTo>
                                    <a:pt x="876832" y="1183600"/>
                                  </a:lnTo>
                                  <a:lnTo>
                                    <a:pt x="865498" y="1188586"/>
                                  </a:lnTo>
                                  <a:lnTo>
                                    <a:pt x="853710" y="1193346"/>
                                  </a:lnTo>
                                  <a:lnTo>
                                    <a:pt x="842375" y="1198106"/>
                                  </a:lnTo>
                                  <a:lnTo>
                                    <a:pt x="830588" y="1202412"/>
                                  </a:lnTo>
                                  <a:lnTo>
                                    <a:pt x="818573" y="1206492"/>
                                  </a:lnTo>
                                  <a:lnTo>
                                    <a:pt x="807012" y="1210572"/>
                                  </a:lnTo>
                                  <a:lnTo>
                                    <a:pt x="794997" y="1213972"/>
                                  </a:lnTo>
                                  <a:lnTo>
                                    <a:pt x="783210" y="1217598"/>
                                  </a:lnTo>
                                  <a:lnTo>
                                    <a:pt x="771195" y="1220545"/>
                                  </a:lnTo>
                                  <a:lnTo>
                                    <a:pt x="758954" y="1223265"/>
                                  </a:lnTo>
                                  <a:lnTo>
                                    <a:pt x="746939" y="1226211"/>
                                  </a:lnTo>
                                  <a:lnTo>
                                    <a:pt x="734698" y="1228478"/>
                                  </a:lnTo>
                                  <a:lnTo>
                                    <a:pt x="722457" y="1230518"/>
                                  </a:lnTo>
                                  <a:lnTo>
                                    <a:pt x="710442" y="1232784"/>
                                  </a:lnTo>
                                  <a:lnTo>
                                    <a:pt x="698201" y="1234371"/>
                                  </a:lnTo>
                                  <a:lnTo>
                                    <a:pt x="685960" y="1235731"/>
                                  </a:lnTo>
                                  <a:lnTo>
                                    <a:pt x="673719" y="1236864"/>
                                  </a:lnTo>
                                  <a:lnTo>
                                    <a:pt x="661478" y="1237771"/>
                                  </a:lnTo>
                                  <a:lnTo>
                                    <a:pt x="649010" y="1238451"/>
                                  </a:lnTo>
                                  <a:lnTo>
                                    <a:pt x="636769" y="1239131"/>
                                  </a:lnTo>
                                  <a:lnTo>
                                    <a:pt x="624527" y="1239357"/>
                                  </a:lnTo>
                                  <a:lnTo>
                                    <a:pt x="612060" y="1239357"/>
                                  </a:lnTo>
                                  <a:lnTo>
                                    <a:pt x="599818" y="1239131"/>
                                  </a:lnTo>
                                  <a:lnTo>
                                    <a:pt x="587577" y="1238451"/>
                                  </a:lnTo>
                                  <a:lnTo>
                                    <a:pt x="575109" y="1237544"/>
                                  </a:lnTo>
                                  <a:lnTo>
                                    <a:pt x="562868" y="1236638"/>
                                  </a:lnTo>
                                  <a:lnTo>
                                    <a:pt x="550627" y="1235504"/>
                                  </a:lnTo>
                                  <a:lnTo>
                                    <a:pt x="538612" y="1233918"/>
                                  </a:lnTo>
                                  <a:lnTo>
                                    <a:pt x="526145" y="1232331"/>
                                  </a:lnTo>
                                  <a:lnTo>
                                    <a:pt x="513903" y="1230291"/>
                                  </a:lnTo>
                                  <a:lnTo>
                                    <a:pt x="501889" y="1228025"/>
                                  </a:lnTo>
                                  <a:lnTo>
                                    <a:pt x="489648" y="1225758"/>
                                  </a:lnTo>
                                  <a:lnTo>
                                    <a:pt x="477633" y="1222811"/>
                                  </a:lnTo>
                                  <a:lnTo>
                                    <a:pt x="465619" y="1219865"/>
                                  </a:lnTo>
                                  <a:lnTo>
                                    <a:pt x="453604" y="1216918"/>
                                  </a:lnTo>
                                  <a:lnTo>
                                    <a:pt x="441590" y="1213292"/>
                                  </a:lnTo>
                                  <a:lnTo>
                                    <a:pt x="429802" y="1209665"/>
                                  </a:lnTo>
                                  <a:lnTo>
                                    <a:pt x="418014" y="1205812"/>
                                  </a:lnTo>
                                  <a:lnTo>
                                    <a:pt x="406453" y="1201506"/>
                                  </a:lnTo>
                                  <a:lnTo>
                                    <a:pt x="394665" y="1197199"/>
                                  </a:lnTo>
                                  <a:lnTo>
                                    <a:pt x="383104" y="1192440"/>
                                  </a:lnTo>
                                  <a:lnTo>
                                    <a:pt x="371543" y="1187680"/>
                                  </a:lnTo>
                                  <a:lnTo>
                                    <a:pt x="359982" y="1182467"/>
                                  </a:lnTo>
                                  <a:lnTo>
                                    <a:pt x="348647" y="1177027"/>
                                  </a:lnTo>
                                  <a:lnTo>
                                    <a:pt x="337313" y="1171360"/>
                                  </a:lnTo>
                                  <a:lnTo>
                                    <a:pt x="326205" y="1165694"/>
                                  </a:lnTo>
                                  <a:lnTo>
                                    <a:pt x="315097" y="1159574"/>
                                  </a:lnTo>
                                  <a:lnTo>
                                    <a:pt x="304216" y="1153228"/>
                                  </a:lnTo>
                                  <a:lnTo>
                                    <a:pt x="293109" y="1146655"/>
                                  </a:lnTo>
                                  <a:lnTo>
                                    <a:pt x="282454" y="1139629"/>
                                  </a:lnTo>
                                  <a:lnTo>
                                    <a:pt x="272026" y="1132602"/>
                                  </a:lnTo>
                                  <a:lnTo>
                                    <a:pt x="261145" y="1125349"/>
                                  </a:lnTo>
                                  <a:lnTo>
                                    <a:pt x="250944" y="1117643"/>
                                  </a:lnTo>
                                  <a:lnTo>
                                    <a:pt x="240517" y="1109937"/>
                                  </a:lnTo>
                                  <a:lnTo>
                                    <a:pt x="230316" y="1101777"/>
                                  </a:lnTo>
                                  <a:lnTo>
                                    <a:pt x="220341" y="1093617"/>
                                  </a:lnTo>
                                  <a:lnTo>
                                    <a:pt x="210367" y="1085004"/>
                                  </a:lnTo>
                                  <a:lnTo>
                                    <a:pt x="200620" y="1076391"/>
                                  </a:lnTo>
                                  <a:lnTo>
                                    <a:pt x="191099" y="1067099"/>
                                  </a:lnTo>
                                  <a:lnTo>
                                    <a:pt x="181578" y="1057806"/>
                                  </a:lnTo>
                                  <a:lnTo>
                                    <a:pt x="170470" y="1046473"/>
                                  </a:lnTo>
                                  <a:lnTo>
                                    <a:pt x="159589" y="1034913"/>
                                  </a:lnTo>
                                  <a:lnTo>
                                    <a:pt x="149161" y="1022901"/>
                                  </a:lnTo>
                                  <a:lnTo>
                                    <a:pt x="139187" y="1010888"/>
                                  </a:lnTo>
                                  <a:lnTo>
                                    <a:pt x="129213" y="998648"/>
                                  </a:lnTo>
                                  <a:lnTo>
                                    <a:pt x="119918" y="985956"/>
                                  </a:lnTo>
                                  <a:lnTo>
                                    <a:pt x="110851" y="973489"/>
                                  </a:lnTo>
                                  <a:lnTo>
                                    <a:pt x="102237" y="960797"/>
                                  </a:lnTo>
                                  <a:lnTo>
                                    <a:pt x="93849" y="947651"/>
                                  </a:lnTo>
                                  <a:lnTo>
                                    <a:pt x="85688" y="934505"/>
                                  </a:lnTo>
                                  <a:lnTo>
                                    <a:pt x="78208" y="921358"/>
                                  </a:lnTo>
                                  <a:lnTo>
                                    <a:pt x="70954" y="907986"/>
                                  </a:lnTo>
                                  <a:lnTo>
                                    <a:pt x="64153" y="894386"/>
                                  </a:lnTo>
                                  <a:lnTo>
                                    <a:pt x="57579" y="880560"/>
                                  </a:lnTo>
                                  <a:lnTo>
                                    <a:pt x="51232" y="866734"/>
                                  </a:lnTo>
                                  <a:lnTo>
                                    <a:pt x="45338" y="852908"/>
                                  </a:lnTo>
                                  <a:lnTo>
                                    <a:pt x="39897" y="838856"/>
                                  </a:lnTo>
                                  <a:lnTo>
                                    <a:pt x="34910" y="824803"/>
                                  </a:lnTo>
                                  <a:lnTo>
                                    <a:pt x="30150" y="810524"/>
                                  </a:lnTo>
                                  <a:lnTo>
                                    <a:pt x="25616" y="796244"/>
                                  </a:lnTo>
                                  <a:lnTo>
                                    <a:pt x="21535" y="781738"/>
                                  </a:lnTo>
                                  <a:lnTo>
                                    <a:pt x="17682" y="767232"/>
                                  </a:lnTo>
                                  <a:lnTo>
                                    <a:pt x="14508" y="752726"/>
                                  </a:lnTo>
                                  <a:lnTo>
                                    <a:pt x="11334" y="738220"/>
                                  </a:lnTo>
                                  <a:lnTo>
                                    <a:pt x="8841" y="723487"/>
                                  </a:lnTo>
                                  <a:lnTo>
                                    <a:pt x="6574" y="708755"/>
                                  </a:lnTo>
                                  <a:lnTo>
                                    <a:pt x="4307" y="694022"/>
                                  </a:lnTo>
                                  <a:lnTo>
                                    <a:pt x="2947" y="679289"/>
                                  </a:lnTo>
                                  <a:lnTo>
                                    <a:pt x="1587" y="664330"/>
                                  </a:lnTo>
                                  <a:lnTo>
                                    <a:pt x="680" y="649597"/>
                                  </a:lnTo>
                                  <a:lnTo>
                                    <a:pt x="227" y="634638"/>
                                  </a:lnTo>
                                  <a:lnTo>
                                    <a:pt x="0" y="619905"/>
                                  </a:lnTo>
                                  <a:lnTo>
                                    <a:pt x="227" y="604946"/>
                                  </a:lnTo>
                                  <a:lnTo>
                                    <a:pt x="680" y="589987"/>
                                  </a:lnTo>
                                  <a:lnTo>
                                    <a:pt x="1587" y="575254"/>
                                  </a:lnTo>
                                  <a:lnTo>
                                    <a:pt x="2947" y="560295"/>
                                  </a:lnTo>
                                  <a:lnTo>
                                    <a:pt x="4307" y="545562"/>
                                  </a:lnTo>
                                  <a:lnTo>
                                    <a:pt x="6574" y="530830"/>
                                  </a:lnTo>
                                  <a:lnTo>
                                    <a:pt x="8841" y="516097"/>
                                  </a:lnTo>
                                  <a:lnTo>
                                    <a:pt x="11334" y="501364"/>
                                  </a:lnTo>
                                  <a:lnTo>
                                    <a:pt x="14508" y="486858"/>
                                  </a:lnTo>
                                  <a:lnTo>
                                    <a:pt x="17682" y="472352"/>
                                  </a:lnTo>
                                  <a:lnTo>
                                    <a:pt x="21535" y="457846"/>
                                  </a:lnTo>
                                  <a:lnTo>
                                    <a:pt x="25616" y="443340"/>
                                  </a:lnTo>
                                  <a:lnTo>
                                    <a:pt x="30150" y="429061"/>
                                  </a:lnTo>
                                  <a:lnTo>
                                    <a:pt x="34910" y="414781"/>
                                  </a:lnTo>
                                  <a:lnTo>
                                    <a:pt x="39897" y="400502"/>
                                  </a:lnTo>
                                  <a:lnTo>
                                    <a:pt x="45338" y="386449"/>
                                  </a:lnTo>
                                  <a:lnTo>
                                    <a:pt x="51232" y="372850"/>
                                  </a:lnTo>
                                  <a:lnTo>
                                    <a:pt x="57579" y="359024"/>
                                  </a:lnTo>
                                  <a:lnTo>
                                    <a:pt x="64153" y="345198"/>
                                  </a:lnTo>
                                  <a:lnTo>
                                    <a:pt x="70954" y="331599"/>
                                  </a:lnTo>
                                  <a:lnTo>
                                    <a:pt x="78208" y="318226"/>
                                  </a:lnTo>
                                  <a:lnTo>
                                    <a:pt x="85688" y="304853"/>
                                  </a:lnTo>
                                  <a:lnTo>
                                    <a:pt x="93849" y="291934"/>
                                  </a:lnTo>
                                  <a:lnTo>
                                    <a:pt x="102237" y="278788"/>
                                  </a:lnTo>
                                  <a:lnTo>
                                    <a:pt x="110851" y="266095"/>
                                  </a:lnTo>
                                  <a:lnTo>
                                    <a:pt x="119918" y="253402"/>
                                  </a:lnTo>
                                  <a:lnTo>
                                    <a:pt x="129213" y="240936"/>
                                  </a:lnTo>
                                  <a:lnTo>
                                    <a:pt x="139187" y="228697"/>
                                  </a:lnTo>
                                  <a:lnTo>
                                    <a:pt x="149161" y="216457"/>
                                  </a:lnTo>
                                  <a:lnTo>
                                    <a:pt x="159589" y="204671"/>
                                  </a:lnTo>
                                  <a:lnTo>
                                    <a:pt x="170470" y="193111"/>
                                  </a:lnTo>
                                  <a:lnTo>
                                    <a:pt x="181578" y="181779"/>
                                  </a:lnTo>
                                  <a:lnTo>
                                    <a:pt x="193139" y="170446"/>
                                  </a:lnTo>
                                  <a:lnTo>
                                    <a:pt x="204473" y="159793"/>
                                  </a:lnTo>
                                  <a:lnTo>
                                    <a:pt x="216488" y="149140"/>
                                  </a:lnTo>
                                  <a:lnTo>
                                    <a:pt x="228729" y="139167"/>
                                  </a:lnTo>
                                  <a:lnTo>
                                    <a:pt x="240743" y="129421"/>
                                  </a:lnTo>
                                  <a:lnTo>
                                    <a:pt x="253438" y="119901"/>
                                  </a:lnTo>
                                  <a:lnTo>
                                    <a:pt x="266133" y="110835"/>
                                  </a:lnTo>
                                  <a:lnTo>
                                    <a:pt x="278600" y="102222"/>
                                  </a:lnTo>
                                  <a:lnTo>
                                    <a:pt x="291748" y="93836"/>
                                  </a:lnTo>
                                  <a:lnTo>
                                    <a:pt x="304896" y="85903"/>
                                  </a:lnTo>
                                  <a:lnTo>
                                    <a:pt x="318271" y="78423"/>
                                  </a:lnTo>
                                  <a:lnTo>
                                    <a:pt x="331646" y="71170"/>
                                  </a:lnTo>
                                  <a:lnTo>
                                    <a:pt x="345020" y="64144"/>
                                  </a:lnTo>
                                  <a:lnTo>
                                    <a:pt x="358848" y="57571"/>
                                  </a:lnTo>
                                  <a:lnTo>
                                    <a:pt x="372676" y="51451"/>
                                  </a:lnTo>
                                  <a:lnTo>
                                    <a:pt x="386504" y="45558"/>
                                  </a:lnTo>
                                  <a:lnTo>
                                    <a:pt x="400559" y="40118"/>
                                  </a:lnTo>
                                  <a:lnTo>
                                    <a:pt x="414840" y="34905"/>
                                  </a:lnTo>
                                  <a:lnTo>
                                    <a:pt x="429122" y="30146"/>
                                  </a:lnTo>
                                  <a:lnTo>
                                    <a:pt x="443403" y="25839"/>
                                  </a:lnTo>
                                  <a:lnTo>
                                    <a:pt x="457911" y="21533"/>
                                  </a:lnTo>
                                  <a:lnTo>
                                    <a:pt x="472419" y="17906"/>
                                  </a:lnTo>
                                  <a:lnTo>
                                    <a:pt x="486927" y="14506"/>
                                  </a:lnTo>
                                  <a:lnTo>
                                    <a:pt x="501435" y="11560"/>
                                  </a:lnTo>
                                  <a:lnTo>
                                    <a:pt x="515944" y="8840"/>
                                  </a:lnTo>
                                  <a:lnTo>
                                    <a:pt x="530678" y="6573"/>
                                  </a:lnTo>
                                  <a:lnTo>
                                    <a:pt x="545413" y="4533"/>
                                  </a:lnTo>
                                  <a:lnTo>
                                    <a:pt x="560148" y="3173"/>
                                  </a:lnTo>
                                  <a:lnTo>
                                    <a:pt x="575109" y="1587"/>
                                  </a:lnTo>
                                  <a:lnTo>
                                    <a:pt x="589844" y="907"/>
                                  </a:lnTo>
                                  <a:lnTo>
                                    <a:pt x="604806" y="227"/>
                                  </a:lnTo>
                                  <a:lnTo>
                                    <a:pt x="6195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157" name="矩形 157" descr="KSO_WM_UNIT_INDEX=1_1_1&amp;KSO_WM_UNIT_TYPE=m_h_a&amp;KSO_WM_UNIT_ID=wpsdiag20163422_6*m_h_a*1_1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4&amp;KSO_WM_UNIT_TEXT_FILL_TYPE=1"/>
                          <wps:cNvSpPr/>
                          <wps:spPr>
                            <a:xfrm>
                              <a:off x="-240165" y="-754762"/>
                              <a:ext cx="676964" cy="55190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jc w:val="both"/>
                                  <w:rPr>
                                    <w:rFonts w:hint="eastAsia" w:ascii="微软雅黑" w:hAnsi="微软雅黑" w:eastAsia="微软雅黑"/>
                                    <w:color w:val="2FBF85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2FBF85"/>
                                    <w:kern w:val="24"/>
                                    <w:sz w:val="18"/>
                                    <w:szCs w:val="10"/>
                                    <w:lang w:eastAsia="zh-CN"/>
                                  </w:rPr>
                                  <w:t>血常规</w:t>
                                </w:r>
                              </w:p>
                            </w:txbxContent>
                          </wps:txbx>
                          <wps:bodyPr wrap="square" anchor="ctr" anchorCtr="0">
                            <a:noAutofit/>
                          </wps:bodyPr>
                        </wps:wsp>
                        <wps:wsp>
                          <wps:cNvPr id="158" name="矩形 158" descr="KSO_WM_UNIT_INDEX=1_1_1&amp;KSO_WM_UNIT_TYPE=m_h_f&amp;KSO_WM_UNIT_ID=wpsdiag20163422_6*m_h_f*1_1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/>
                          <wps:cNvSpPr/>
                          <wps:spPr>
                            <a:xfrm>
                              <a:off x="-304741" y="-368758"/>
                              <a:ext cx="2605550" cy="188895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spacing w:line="240" w:lineRule="auto"/>
                                  <w:rPr>
                                    <w:rFonts w:hint="eastAsia" w:eastAsiaTheme="minorEastAsia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怀孕前或怀孕早期必查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明确是否贫血、白细胞是否正常、血小板是否正常</w:t>
                                </w:r>
                                <w:r>
                                  <w:rPr>
                                    <w:rFonts w:hint="eastAsia"/>
                                  </w:rPr>
                                  <w:t>，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如果三者均低，可能是再生障碍性贫血，非常危险；如果血小板低，需要明确原因；如果贫血，需要明确原因并纠正，预防产后出血。随孕周增大，需要复查血常规，及时发现贫血，及时纠正。</w:t>
                                </w:r>
                              </w:p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</wpg:grpSp>
                      <wpg:grpSp>
                        <wpg:cNvPr id="219" name="组合 159"/>
                        <wpg:cNvGrpSpPr/>
                        <wpg:grpSpPr>
                          <a:xfrm>
                            <a:off x="-92473" y="373123"/>
                            <a:ext cx="980669" cy="548709"/>
                            <a:chOff x="-347549" y="373123"/>
                            <a:chExt cx="3685724" cy="2062254"/>
                          </a:xfrm>
                        </wpg:grpSpPr>
                        <wps:wsp>
                          <wps:cNvPr id="160" name="椭圆 160" descr="KSO_WM_UNIT_INDEX=1_13&amp;KSO_WM_UNIT_TYPE=m_i&amp;KSO_WM_UNIT_ID=wpsdiag20163422_6*m_i*1_13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 flipH="1">
                              <a:off x="2594753" y="373123"/>
                              <a:ext cx="743422" cy="7434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161" name="椭圆 161" descr="KSO_WM_UNIT_INDEX=1_14&amp;KSO_WM_UNIT_TYPE=m_i&amp;KSO_WM_UNIT_ID=wpsdiag20163422_6*m_i*1_14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/>
                          <wps:cNvSpPr/>
                          <wps:spPr>
                            <a:xfrm flipH="1">
                              <a:off x="2660542" y="438912"/>
                              <a:ext cx="611842" cy="611842"/>
                            </a:xfrm>
                            <a:prstGeom prst="ellipse">
                              <a:avLst/>
                            </a:prstGeom>
                            <a:solidFill>
                              <a:srgbClr val="27BDB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162" name="任意多边形 29" descr="KSO_WM_UNIT_INDEX=1_15&amp;KSO_WM_UNIT_TYPE=m_i&amp;KSO_WM_UNIT_ID=wpsdiag20163422_6*m_i*1_15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SpPr/>
                          <wps:spPr>
                            <a:xfrm flipH="1">
                              <a:off x="2412178" y="428222"/>
                              <a:ext cx="141457" cy="6332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A1ECEA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3" name="直接连接符 163" descr="KSO_WM_UNIT_INDEX=1_16&amp;KSO_WM_UNIT_TYPE=m_i&amp;KSO_WM_UNIT_ID=wpsdiag20163422_6*m_i*1_16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CnPr/>
                          <wps:spPr>
                            <a:xfrm flipH="1">
                              <a:off x="2254282" y="743189"/>
                              <a:ext cx="15954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A1ECEA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64" name="椭圆 164" descr="KSO_WM_UNIT_INDEX=1_17&amp;KSO_WM_UNIT_TYPE=m_i&amp;KSO_WM_UNIT_ID=wpsdiag20163422_6*m_i*1_17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/>
                          <wps:cNvSpPr/>
                          <wps:spPr>
                            <a:xfrm flipH="1">
                              <a:off x="2370241" y="699608"/>
                              <a:ext cx="87163" cy="87163"/>
                            </a:xfrm>
                            <a:prstGeom prst="ellipse">
                              <a:avLst/>
                            </a:prstGeom>
                            <a:solidFill>
                              <a:srgbClr val="27BDB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5" name="KSO_Shape" descr="KSO_WM_UNIT_INDEX=1_18&amp;KSO_WM_UNIT_TYPE=m_i&amp;KSO_WM_UNIT_ID=wpsdiag20163422_6*m_i*1_18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/>
                          <wps:cNvSpPr/>
                          <wps:spPr bwMode="auto">
                            <a:xfrm>
                              <a:off x="2783566" y="630099"/>
                              <a:ext cx="365794" cy="226182"/>
                            </a:xfrm>
                            <a:custGeom>
                              <a:avLst/>
                              <a:gdLst>
                                <a:gd name="T0" fmla="*/ 1066662 w 2063518"/>
                                <a:gd name="T1" fmla="*/ 654802 h 1276454"/>
                                <a:gd name="T2" fmla="*/ 1500594 w 2063518"/>
                                <a:gd name="T3" fmla="*/ 654802 h 1276454"/>
                                <a:gd name="T4" fmla="*/ 1255790 w 2063518"/>
                                <a:gd name="T5" fmla="*/ 314944 h 1276454"/>
                                <a:gd name="T6" fmla="*/ 1323568 w 2063518"/>
                                <a:gd name="T7" fmla="*/ 383500 h 1276454"/>
                                <a:gd name="T8" fmla="*/ 1481023 w 2063518"/>
                                <a:gd name="T9" fmla="*/ 376582 h 1276454"/>
                                <a:gd name="T10" fmla="*/ 1488825 w 2063518"/>
                                <a:gd name="T11" fmla="*/ 472615 h 1276454"/>
                                <a:gd name="T12" fmla="*/ 1613893 w 2063518"/>
                                <a:gd name="T13" fmla="*/ 568404 h 1276454"/>
                                <a:gd name="T14" fmla="*/ 1558067 w 2063518"/>
                                <a:gd name="T15" fmla="*/ 646977 h 1276454"/>
                                <a:gd name="T16" fmla="*/ 1592227 w 2063518"/>
                                <a:gd name="T17" fmla="*/ 800652 h 1276454"/>
                                <a:gd name="T18" fmla="*/ 1498897 w 2063518"/>
                                <a:gd name="T19" fmla="*/ 825001 h 1276454"/>
                                <a:gd name="T20" fmla="*/ 1426167 w 2063518"/>
                                <a:gd name="T21" fmla="*/ 964655 h 1276454"/>
                                <a:gd name="T22" fmla="*/ 1339000 w 2063518"/>
                                <a:gd name="T23" fmla="*/ 923387 h 1276454"/>
                                <a:gd name="T24" fmla="*/ 1193410 w 2063518"/>
                                <a:gd name="T25" fmla="*/ 983675 h 1276454"/>
                                <a:gd name="T26" fmla="*/ 1153195 w 2063518"/>
                                <a:gd name="T27" fmla="*/ 896101 h 1276454"/>
                                <a:gd name="T28" fmla="*/ 1002868 w 2063518"/>
                                <a:gd name="T29" fmla="*/ 848812 h 1276454"/>
                                <a:gd name="T30" fmla="*/ 1028421 w 2063518"/>
                                <a:gd name="T31" fmla="*/ 755906 h 1276454"/>
                                <a:gd name="T32" fmla="*/ 943696 w 2063518"/>
                                <a:gd name="T33" fmla="*/ 623169 h 1276454"/>
                                <a:gd name="T34" fmla="*/ 1023061 w 2063518"/>
                                <a:gd name="T35" fmla="*/ 568405 h 1276454"/>
                                <a:gd name="T36" fmla="*/ 1043583 w 2063518"/>
                                <a:gd name="T37" fmla="*/ 412329 h 1276454"/>
                                <a:gd name="T38" fmla="*/ 1139624 w 2063518"/>
                                <a:gd name="T39" fmla="*/ 421330 h 1276454"/>
                                <a:gd name="T40" fmla="*/ 1255790 w 2063518"/>
                                <a:gd name="T41" fmla="*/ 314944 h 1276454"/>
                                <a:gd name="T42" fmla="*/ 184450 w 2063518"/>
                                <a:gd name="T43" fmla="*/ 509786 h 1276454"/>
                                <a:gd name="T44" fmla="*/ 835347 w 2063518"/>
                                <a:gd name="T45" fmla="*/ 509786 h 1276454"/>
                                <a:gd name="T46" fmla="*/ 468140 w 2063518"/>
                                <a:gd name="T47" fmla="*/ 0 h 1276454"/>
                                <a:gd name="T48" fmla="*/ 569807 w 2063518"/>
                                <a:gd name="T49" fmla="*/ 102832 h 1276454"/>
                                <a:gd name="T50" fmla="*/ 805989 w 2063518"/>
                                <a:gd name="T51" fmla="*/ 92457 h 1276454"/>
                                <a:gd name="T52" fmla="*/ 817693 w 2063518"/>
                                <a:gd name="T53" fmla="*/ 236505 h 1276454"/>
                                <a:gd name="T54" fmla="*/ 1005294 w 2063518"/>
                                <a:gd name="T55" fmla="*/ 380190 h 1276454"/>
                                <a:gd name="T56" fmla="*/ 921557 w 2063518"/>
                                <a:gd name="T57" fmla="*/ 498048 h 1276454"/>
                                <a:gd name="T58" fmla="*/ 972798 w 2063518"/>
                                <a:gd name="T59" fmla="*/ 728561 h 1276454"/>
                                <a:gd name="T60" fmla="*/ 832801 w 2063518"/>
                                <a:gd name="T61" fmla="*/ 765085 h 1276454"/>
                                <a:gd name="T62" fmla="*/ 723706 w 2063518"/>
                                <a:gd name="T63" fmla="*/ 974565 h 1276454"/>
                                <a:gd name="T64" fmla="*/ 592956 w 2063518"/>
                                <a:gd name="T65" fmla="*/ 912666 h 1276454"/>
                                <a:gd name="T66" fmla="*/ 374570 w 2063518"/>
                                <a:gd name="T67" fmla="*/ 1003096 h 1276454"/>
                                <a:gd name="T68" fmla="*/ 314247 w 2063518"/>
                                <a:gd name="T69" fmla="*/ 871734 h 1276454"/>
                                <a:gd name="T70" fmla="*/ 88757 w 2063518"/>
                                <a:gd name="T71" fmla="*/ 800802 h 1276454"/>
                                <a:gd name="T72" fmla="*/ 127086 w 2063518"/>
                                <a:gd name="T73" fmla="*/ 661445 h 1276454"/>
                                <a:gd name="T74" fmla="*/ 0 w 2063518"/>
                                <a:gd name="T75" fmla="*/ 462338 h 1276454"/>
                                <a:gd name="T76" fmla="*/ 119047 w 2063518"/>
                                <a:gd name="T77" fmla="*/ 380191 h 1276454"/>
                                <a:gd name="T78" fmla="*/ 149829 w 2063518"/>
                                <a:gd name="T79" fmla="*/ 146078 h 1276454"/>
                                <a:gd name="T80" fmla="*/ 293892 w 2063518"/>
                                <a:gd name="T81" fmla="*/ 159579 h 1276454"/>
                                <a:gd name="T82" fmla="*/ 468140 w 2063518"/>
                                <a:gd name="T83" fmla="*/ 0 h 1276454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063518" h="1276454">
                                  <a:moveTo>
                                    <a:pt x="1631470" y="557485"/>
                                  </a:moveTo>
                                  <a:cubicBezTo>
                                    <a:pt x="1479172" y="557485"/>
                                    <a:pt x="1355710" y="680947"/>
                                    <a:pt x="1355710" y="833245"/>
                                  </a:cubicBezTo>
                                  <a:cubicBezTo>
                                    <a:pt x="1355710" y="985543"/>
                                    <a:pt x="1479172" y="1109005"/>
                                    <a:pt x="1631470" y="1109005"/>
                                  </a:cubicBezTo>
                                  <a:cubicBezTo>
                                    <a:pt x="1783768" y="1109005"/>
                                    <a:pt x="1907230" y="985543"/>
                                    <a:pt x="1907230" y="833245"/>
                                  </a:cubicBezTo>
                                  <a:cubicBezTo>
                                    <a:pt x="1907230" y="680947"/>
                                    <a:pt x="1783768" y="557485"/>
                                    <a:pt x="1631470" y="557485"/>
                                  </a:cubicBezTo>
                                  <a:close/>
                                  <a:moveTo>
                                    <a:pt x="1596087" y="400771"/>
                                  </a:moveTo>
                                  <a:lnTo>
                                    <a:pt x="1666853" y="400771"/>
                                  </a:lnTo>
                                  <a:lnTo>
                                    <a:pt x="1682233" y="488008"/>
                                  </a:lnTo>
                                  <a:cubicBezTo>
                                    <a:pt x="1729134" y="494904"/>
                                    <a:pt x="1774137" y="511284"/>
                                    <a:pt x="1814498" y="536149"/>
                                  </a:cubicBezTo>
                                  <a:lnTo>
                                    <a:pt x="1882355" y="479207"/>
                                  </a:lnTo>
                                  <a:lnTo>
                                    <a:pt x="1936564" y="524695"/>
                                  </a:lnTo>
                                  <a:lnTo>
                                    <a:pt x="1892271" y="601408"/>
                                  </a:lnTo>
                                  <a:cubicBezTo>
                                    <a:pt x="1923766" y="636838"/>
                                    <a:pt x="1947711" y="678313"/>
                                    <a:pt x="1962647" y="723304"/>
                                  </a:cubicBezTo>
                                  <a:lnTo>
                                    <a:pt x="2051230" y="723302"/>
                                  </a:lnTo>
                                  <a:lnTo>
                                    <a:pt x="2063518" y="792992"/>
                                  </a:lnTo>
                                  <a:lnTo>
                                    <a:pt x="1980277" y="823287"/>
                                  </a:lnTo>
                                  <a:cubicBezTo>
                                    <a:pt x="1981630" y="870672"/>
                                    <a:pt x="1973314" y="917837"/>
                                    <a:pt x="1955836" y="961902"/>
                                  </a:cubicBezTo>
                                  <a:lnTo>
                                    <a:pt x="2023695" y="1018840"/>
                                  </a:lnTo>
                                  <a:lnTo>
                                    <a:pt x="1988313" y="1080125"/>
                                  </a:lnTo>
                                  <a:lnTo>
                                    <a:pt x="1905073" y="1049826"/>
                                  </a:lnTo>
                                  <a:cubicBezTo>
                                    <a:pt x="1875651" y="1086995"/>
                                    <a:pt x="1838963" y="1117779"/>
                                    <a:pt x="1797250" y="1140300"/>
                                  </a:cubicBezTo>
                                  <a:lnTo>
                                    <a:pt x="1812635" y="1227537"/>
                                  </a:lnTo>
                                  <a:lnTo>
                                    <a:pt x="1746136" y="1251740"/>
                                  </a:lnTo>
                                  <a:lnTo>
                                    <a:pt x="1701847" y="1175024"/>
                                  </a:lnTo>
                                  <a:cubicBezTo>
                                    <a:pt x="1655416" y="1184585"/>
                                    <a:pt x="1607524" y="1184585"/>
                                    <a:pt x="1561093" y="1175024"/>
                                  </a:cubicBezTo>
                                  <a:lnTo>
                                    <a:pt x="1516804" y="1251740"/>
                                  </a:lnTo>
                                  <a:lnTo>
                                    <a:pt x="1450306" y="1227537"/>
                                  </a:lnTo>
                                  <a:lnTo>
                                    <a:pt x="1465691" y="1140300"/>
                                  </a:lnTo>
                                  <a:cubicBezTo>
                                    <a:pt x="1423978" y="1117779"/>
                                    <a:pt x="1387290" y="1086995"/>
                                    <a:pt x="1357868" y="1049826"/>
                                  </a:cubicBezTo>
                                  <a:lnTo>
                                    <a:pt x="1274628" y="1080125"/>
                                  </a:lnTo>
                                  <a:lnTo>
                                    <a:pt x="1239245" y="1018840"/>
                                  </a:lnTo>
                                  <a:lnTo>
                                    <a:pt x="1307105" y="961902"/>
                                  </a:lnTo>
                                  <a:cubicBezTo>
                                    <a:pt x="1289627" y="917837"/>
                                    <a:pt x="1281310" y="870672"/>
                                    <a:pt x="1282663" y="823287"/>
                                  </a:cubicBezTo>
                                  <a:lnTo>
                                    <a:pt x="1199422" y="792992"/>
                                  </a:lnTo>
                                  <a:lnTo>
                                    <a:pt x="1211710" y="723302"/>
                                  </a:lnTo>
                                  <a:lnTo>
                                    <a:pt x="1300293" y="723304"/>
                                  </a:lnTo>
                                  <a:cubicBezTo>
                                    <a:pt x="1315229" y="678313"/>
                                    <a:pt x="1339174" y="636838"/>
                                    <a:pt x="1370670" y="601408"/>
                                  </a:cubicBezTo>
                                  <a:lnTo>
                                    <a:pt x="1326376" y="524695"/>
                                  </a:lnTo>
                                  <a:lnTo>
                                    <a:pt x="1380586" y="479207"/>
                                  </a:lnTo>
                                  <a:lnTo>
                                    <a:pt x="1448443" y="536149"/>
                                  </a:lnTo>
                                  <a:cubicBezTo>
                                    <a:pt x="1488803" y="511284"/>
                                    <a:pt x="1533807" y="494905"/>
                                    <a:pt x="1580707" y="488008"/>
                                  </a:cubicBezTo>
                                  <a:lnTo>
                                    <a:pt x="1596087" y="400771"/>
                                  </a:lnTo>
                                  <a:close/>
                                  <a:moveTo>
                                    <a:pt x="648072" y="235071"/>
                                  </a:moveTo>
                                  <a:cubicBezTo>
                                    <a:pt x="419625" y="235071"/>
                                    <a:pt x="234432" y="420264"/>
                                    <a:pt x="234432" y="648711"/>
                                  </a:cubicBezTo>
                                  <a:cubicBezTo>
                                    <a:pt x="234432" y="877158"/>
                                    <a:pt x="419625" y="1062352"/>
                                    <a:pt x="648072" y="1062352"/>
                                  </a:cubicBezTo>
                                  <a:cubicBezTo>
                                    <a:pt x="876519" y="1062352"/>
                                    <a:pt x="1061712" y="877158"/>
                                    <a:pt x="1061712" y="648711"/>
                                  </a:cubicBezTo>
                                  <a:cubicBezTo>
                                    <a:pt x="1061712" y="420264"/>
                                    <a:pt x="876519" y="235071"/>
                                    <a:pt x="648072" y="235071"/>
                                  </a:cubicBezTo>
                                  <a:close/>
                                  <a:moveTo>
                                    <a:pt x="594998" y="0"/>
                                  </a:moveTo>
                                  <a:lnTo>
                                    <a:pt x="701146" y="0"/>
                                  </a:lnTo>
                                  <a:lnTo>
                                    <a:pt x="724216" y="130856"/>
                                  </a:lnTo>
                                  <a:cubicBezTo>
                                    <a:pt x="794567" y="141200"/>
                                    <a:pt x="862072" y="165770"/>
                                    <a:pt x="922614" y="203067"/>
                                  </a:cubicBezTo>
                                  <a:lnTo>
                                    <a:pt x="1024399" y="117654"/>
                                  </a:lnTo>
                                  <a:lnTo>
                                    <a:pt x="1105713" y="185886"/>
                                  </a:lnTo>
                                  <a:lnTo>
                                    <a:pt x="1039273" y="300956"/>
                                  </a:lnTo>
                                  <a:cubicBezTo>
                                    <a:pt x="1086516" y="354101"/>
                                    <a:pt x="1122434" y="416314"/>
                                    <a:pt x="1144837" y="483799"/>
                                  </a:cubicBezTo>
                                  <a:lnTo>
                                    <a:pt x="1277712" y="483796"/>
                                  </a:lnTo>
                                  <a:lnTo>
                                    <a:pt x="1296144" y="588332"/>
                                  </a:lnTo>
                                  <a:lnTo>
                                    <a:pt x="1171283" y="633774"/>
                                  </a:lnTo>
                                  <a:cubicBezTo>
                                    <a:pt x="1173312" y="704852"/>
                                    <a:pt x="1160838" y="775599"/>
                                    <a:pt x="1134620" y="841697"/>
                                  </a:cubicBezTo>
                                  <a:lnTo>
                                    <a:pt x="1236410" y="927104"/>
                                  </a:lnTo>
                                  <a:lnTo>
                                    <a:pt x="1183336" y="1019032"/>
                                  </a:lnTo>
                                  <a:lnTo>
                                    <a:pt x="1058476" y="973583"/>
                                  </a:lnTo>
                                  <a:cubicBezTo>
                                    <a:pt x="1014343" y="1029336"/>
                                    <a:pt x="959312" y="1075513"/>
                                    <a:pt x="896742" y="1109294"/>
                                  </a:cubicBezTo>
                                  <a:lnTo>
                                    <a:pt x="919819" y="1240149"/>
                                  </a:lnTo>
                                  <a:lnTo>
                                    <a:pt x="820071" y="1276454"/>
                                  </a:lnTo>
                                  <a:lnTo>
                                    <a:pt x="753637" y="1161380"/>
                                  </a:lnTo>
                                  <a:cubicBezTo>
                                    <a:pt x="683991" y="1175721"/>
                                    <a:pt x="612153" y="1175721"/>
                                    <a:pt x="542507" y="1161380"/>
                                  </a:cubicBezTo>
                                  <a:lnTo>
                                    <a:pt x="476073" y="1276454"/>
                                  </a:lnTo>
                                  <a:lnTo>
                                    <a:pt x="376326" y="1240149"/>
                                  </a:lnTo>
                                  <a:lnTo>
                                    <a:pt x="399403" y="1109294"/>
                                  </a:lnTo>
                                  <a:cubicBezTo>
                                    <a:pt x="336833" y="1075513"/>
                                    <a:pt x="281802" y="1029336"/>
                                    <a:pt x="237669" y="973583"/>
                                  </a:cubicBezTo>
                                  <a:lnTo>
                                    <a:pt x="112809" y="1019032"/>
                                  </a:lnTo>
                                  <a:lnTo>
                                    <a:pt x="59735" y="927104"/>
                                  </a:lnTo>
                                  <a:lnTo>
                                    <a:pt x="161524" y="841697"/>
                                  </a:lnTo>
                                  <a:cubicBezTo>
                                    <a:pt x="135307" y="775599"/>
                                    <a:pt x="122832" y="704852"/>
                                    <a:pt x="124862" y="633774"/>
                                  </a:cubicBezTo>
                                  <a:lnTo>
                                    <a:pt x="0" y="588332"/>
                                  </a:lnTo>
                                  <a:lnTo>
                                    <a:pt x="18432" y="483796"/>
                                  </a:lnTo>
                                  <a:lnTo>
                                    <a:pt x="151306" y="483799"/>
                                  </a:lnTo>
                                  <a:cubicBezTo>
                                    <a:pt x="173710" y="416314"/>
                                    <a:pt x="209628" y="354100"/>
                                    <a:pt x="256871" y="300956"/>
                                  </a:cubicBezTo>
                                  <a:lnTo>
                                    <a:pt x="190431" y="185886"/>
                                  </a:lnTo>
                                  <a:lnTo>
                                    <a:pt x="271746" y="117654"/>
                                  </a:lnTo>
                                  <a:lnTo>
                                    <a:pt x="373531" y="203067"/>
                                  </a:lnTo>
                                  <a:cubicBezTo>
                                    <a:pt x="434072" y="165770"/>
                                    <a:pt x="501577" y="141200"/>
                                    <a:pt x="571928" y="130856"/>
                                  </a:cubicBezTo>
                                  <a:lnTo>
                                    <a:pt x="5949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lIns="133421" tIns="153166" rIns="133421" bIns="163567" anchor="ctr"/>
                        </wps:wsp>
                        <wps:wsp>
                          <wps:cNvPr id="166" name="矩形 166" descr="KSO_WM_UNIT_INDEX=1_3_1&amp;KSO_WM_UNIT_TYPE=m_h_a&amp;KSO_WM_UNIT_ID=wpsdiag20163422_6*m_h_a*1_3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4&amp;KSO_WM_UNIT_TEXT_FILL_TYPE=1"/>
                          <wps:cNvSpPr/>
                          <wps:spPr>
                            <a:xfrm>
                              <a:off x="-173410" y="529168"/>
                              <a:ext cx="753150" cy="26281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jc w:val="both"/>
                                  <w:rPr>
                                    <w:rFonts w:hint="eastAsia" w:ascii="微软雅黑" w:hAnsi="微软雅黑" w:eastAsia="微软雅黑"/>
                                    <w:color w:val="2FBF85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2FBF85"/>
                                    <w:kern w:val="24"/>
                                    <w:sz w:val="18"/>
                                    <w:szCs w:val="10"/>
                                    <w:lang w:eastAsia="zh-CN"/>
                                  </w:rPr>
                                  <w:t>尿常规</w:t>
                                </w:r>
                              </w:p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</w:p>
                              <w:p/>
                            </w:txbxContent>
                          </wps:txbx>
                          <wps:bodyPr wrap="square" anchor="ctr" anchorCtr="0">
                            <a:noAutofit/>
                          </wps:bodyPr>
                        </wps:wsp>
                        <wps:wsp>
                          <wps:cNvPr id="167" name="矩形 167" descr="KSO_WM_UNIT_INDEX=1_3_1&amp;KSO_WM_UNIT_TYPE=m_h_f&amp;KSO_WM_UNIT_ID=wpsdiag20163422_6*m_h_f*1_3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/>
                          <wps:cNvSpPr/>
                          <wps:spPr>
                            <a:xfrm>
                              <a:off x="-347549" y="804299"/>
                              <a:ext cx="2485104" cy="163107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必查项目，看看有没有尿蛋白、潜血，如果有，需要明确是否有肾小球肾炎或肾病综合征，如果有对妊娠不利，甚至不能继续妊娠。如果尿常规正常，孕晚期出现蛋白，血压高了，就出现并发症了：妊娠期高血压疾病。</w:t>
                                </w:r>
                              </w:p>
                              <w:p/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</wpg:grpSp>
                      <wpg:grpSp>
                        <wpg:cNvPr id="220" name="组合 168"/>
                        <wpg:cNvGrpSpPr/>
                        <wpg:grpSpPr>
                          <a:xfrm>
                            <a:off x="890669" y="558132"/>
                            <a:ext cx="887062" cy="469841"/>
                            <a:chOff x="890669" y="558132"/>
                            <a:chExt cx="3333903" cy="1765843"/>
                          </a:xfrm>
                        </wpg:grpSpPr>
                        <wps:wsp>
                          <wps:cNvPr id="169" name="椭圆 169" descr="KSO_WM_UNIT_INDEX=1_19&amp;KSO_WM_UNIT_TYPE=m_i&amp;KSO_WM_UNIT_ID=wpsdiag20163422_6*m_i*1_19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>
                              <a:off x="890669" y="558132"/>
                              <a:ext cx="743422" cy="7434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170" name="椭圆 170" descr="KSO_WM_UNIT_INDEX=1_20&amp;KSO_WM_UNIT_TYPE=m_i&amp;KSO_WM_UNIT_ID=wpsdiag20163422_6*m_i*1_20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/>
                          <wps:cNvSpPr/>
                          <wps:spPr>
                            <a:xfrm>
                              <a:off x="956458" y="623922"/>
                              <a:ext cx="611843" cy="611842"/>
                            </a:xfrm>
                            <a:prstGeom prst="ellipse">
                              <a:avLst/>
                            </a:prstGeom>
                            <a:solidFill>
                              <a:srgbClr val="66D9A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171" name="任意多边形 38" descr="KSO_WM_UNIT_INDEX=1_21&amp;KSO_WM_UNIT_TYPE=m_i&amp;KSO_WM_UNIT_ID=wpsdiag20163422_6*m_i*1_21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SpPr/>
                          <wps:spPr>
                            <a:xfrm>
                              <a:off x="1675209" y="613231"/>
                              <a:ext cx="141457" cy="6332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C2F0DD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72" name="直接连接符 172" descr="KSO_WM_UNIT_INDEX=1_22&amp;KSO_WM_UNIT_TYPE=m_i&amp;KSO_WM_UNIT_ID=wpsdiag20163422_6*m_i*1_22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CnPr/>
                          <wps:spPr>
                            <a:xfrm>
                              <a:off x="1815021" y="928199"/>
                              <a:ext cx="15954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2F0DD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73" name="椭圆 173" descr="KSO_WM_UNIT_INDEX=1_23&amp;KSO_WM_UNIT_TYPE=m_i&amp;KSO_WM_UNIT_ID=wpsdiag20163422_6*m_i*1_23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/>
                          <wps:cNvSpPr/>
                          <wps:spPr>
                            <a:xfrm>
                              <a:off x="1771439" y="884618"/>
                              <a:ext cx="87163" cy="87163"/>
                            </a:xfrm>
                            <a:prstGeom prst="ellipse">
                              <a:avLst/>
                            </a:prstGeom>
                            <a:solidFill>
                              <a:srgbClr val="66D9A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74" name="矩形 174" descr="KSO_WM_UNIT_INDEX=1_4_1&amp;KSO_WM_UNIT_TYPE=m_h_a&amp;KSO_WM_UNIT_ID=wpsdiag20163422_6*m_h_a*1_4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5&amp;KSO_WM_UNIT_TEXT_FILL_TYPE=1"/>
                          <wps:cNvSpPr/>
                          <wps:spPr>
                            <a:xfrm>
                              <a:off x="2072977" y="725814"/>
                              <a:ext cx="470156" cy="41723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rPr>
                                    <w:rFonts w:hint="eastAsia" w:ascii="微软雅黑" w:hAnsi="微软雅黑" w:eastAsia="微软雅黑"/>
                                    <w:color w:val="1D8D8A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1D8D8A"/>
                                    <w:kern w:val="24"/>
                                    <w:sz w:val="18"/>
                                    <w:szCs w:val="10"/>
                                    <w:lang w:eastAsia="zh-CN"/>
                                  </w:rPr>
                                  <w:t>血型</w:t>
                                </w:r>
                              </w:p>
                            </w:txbxContent>
                          </wps:txbx>
                          <wps:bodyPr wrap="none" anchor="ctr" anchorCtr="0">
                            <a:noAutofit/>
                          </wps:bodyPr>
                        </wps:wsp>
                        <wps:wsp>
                          <wps:cNvPr id="175" name="矩形 175" descr="KSO_WM_UNIT_INDEX=1_4_1&amp;KSO_WM_UNIT_TYPE=m_h_f&amp;KSO_WM_UNIT_ID=wpsdiag20163422_6*m_h_f*1_4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/>
                          <wps:cNvSpPr/>
                          <wps:spPr>
                            <a:xfrm>
                              <a:off x="2076218" y="1087885"/>
                              <a:ext cx="2148354" cy="123609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如果孕妇是O型血，丈夫是O型以外的血型，可能发生溶血，孕期需要查抗体效价。如果孕妇是Rh阴性血，也可能发生溶血，需要监测。</w:t>
                                </w:r>
                              </w:p>
                              <w:p/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  <wps:wsp>
                          <wps:cNvPr id="176" name="KSO_Shape" descr="KSO_WM_UNIT_INDEX=1_24&amp;KSO_WM_UNIT_TYPE=m_i&amp;KSO_WM_UNIT_ID=wpsdiag20163422_6*m_i*1_24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/>
                          <wps:cNvSpPr/>
                          <wps:spPr bwMode="auto">
                            <a:xfrm>
                              <a:off x="1146333" y="822762"/>
                              <a:ext cx="232739" cy="230800"/>
                            </a:xfrm>
                            <a:custGeom>
                              <a:avLst/>
                              <a:gdLst>
                                <a:gd name="T0" fmla="*/ 0 w 1438275"/>
                                <a:gd name="T1" fmla="*/ 2252360 h 1425575"/>
                                <a:gd name="T2" fmla="*/ 365180 w 1438275"/>
                                <a:gd name="T3" fmla="*/ 2252360 h 1425575"/>
                                <a:gd name="T4" fmla="*/ 365180 w 1438275"/>
                                <a:gd name="T5" fmla="*/ 2946274 h 1425575"/>
                                <a:gd name="T6" fmla="*/ 2979731 w 1438275"/>
                                <a:gd name="T7" fmla="*/ 2946274 h 1425575"/>
                                <a:gd name="T8" fmla="*/ 2979731 w 1438275"/>
                                <a:gd name="T9" fmla="*/ 2252360 h 1425575"/>
                                <a:gd name="T10" fmla="*/ 3341959 w 1438275"/>
                                <a:gd name="T11" fmla="*/ 2252360 h 1425575"/>
                                <a:gd name="T12" fmla="*/ 3341959 w 1438275"/>
                                <a:gd name="T13" fmla="*/ 3315771 h 1425575"/>
                                <a:gd name="T14" fmla="*/ 0 w 1438275"/>
                                <a:gd name="T15" fmla="*/ 3315771 h 1425575"/>
                                <a:gd name="T16" fmla="*/ 1209893 w 1438275"/>
                                <a:gd name="T17" fmla="*/ 0 h 1425575"/>
                                <a:gd name="T18" fmla="*/ 2154199 w 1438275"/>
                                <a:gd name="T19" fmla="*/ 0 h 1425575"/>
                                <a:gd name="T20" fmla="*/ 2154199 w 1438275"/>
                                <a:gd name="T21" fmla="*/ 1183932 h 1425575"/>
                                <a:gd name="T22" fmla="*/ 2725946 w 1438275"/>
                                <a:gd name="T23" fmla="*/ 1183932 h 1425575"/>
                                <a:gd name="T24" fmla="*/ 1682783 w 1438275"/>
                                <a:gd name="T25" fmla="*/ 2632679 h 1425575"/>
                                <a:gd name="T26" fmla="*/ 1681307 w 1438275"/>
                                <a:gd name="T27" fmla="*/ 2632679 h 1425575"/>
                                <a:gd name="T28" fmla="*/ 638144 w 1438275"/>
                                <a:gd name="T29" fmla="*/ 1183932 h 1425575"/>
                                <a:gd name="T30" fmla="*/ 1209893 w 1438275"/>
                                <a:gd name="T31" fmla="*/ 1183932 h 1425575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438275" h="1425575">
                                  <a:moveTo>
                                    <a:pt x="0" y="968375"/>
                                  </a:moveTo>
                                  <a:lnTo>
                                    <a:pt x="157162" y="968375"/>
                                  </a:lnTo>
                                  <a:lnTo>
                                    <a:pt x="157162" y="1266715"/>
                                  </a:lnTo>
                                  <a:lnTo>
                                    <a:pt x="1282383" y="1266715"/>
                                  </a:lnTo>
                                  <a:lnTo>
                                    <a:pt x="1282383" y="968375"/>
                                  </a:lnTo>
                                  <a:lnTo>
                                    <a:pt x="1438275" y="968375"/>
                                  </a:lnTo>
                                  <a:lnTo>
                                    <a:pt x="1438275" y="1425575"/>
                                  </a:lnTo>
                                  <a:lnTo>
                                    <a:pt x="0" y="1425575"/>
                                  </a:lnTo>
                                  <a:lnTo>
                                    <a:pt x="0" y="968375"/>
                                  </a:lnTo>
                                  <a:close/>
                                  <a:moveTo>
                                    <a:pt x="520700" y="0"/>
                                  </a:moveTo>
                                  <a:lnTo>
                                    <a:pt x="927100" y="0"/>
                                  </a:lnTo>
                                  <a:lnTo>
                                    <a:pt x="927100" y="509017"/>
                                  </a:lnTo>
                                  <a:lnTo>
                                    <a:pt x="1173162" y="509017"/>
                                  </a:lnTo>
                                  <a:lnTo>
                                    <a:pt x="724217" y="1131888"/>
                                  </a:lnTo>
                                  <a:lnTo>
                                    <a:pt x="723582" y="1131888"/>
                                  </a:lnTo>
                                  <a:lnTo>
                                    <a:pt x="274637" y="509017"/>
                                  </a:lnTo>
                                  <a:lnTo>
                                    <a:pt x="520700" y="509017"/>
                                  </a:lnTo>
                                  <a:lnTo>
                                    <a:pt x="520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g:grpSp>
                        <wpg:cNvPr id="221" name="组合 177"/>
                        <wpg:cNvGrpSpPr/>
                        <wpg:grpSpPr>
                          <a:xfrm>
                            <a:off x="-98265" y="746297"/>
                            <a:ext cx="986461" cy="558995"/>
                            <a:chOff x="-369317" y="746297"/>
                            <a:chExt cx="3707492" cy="2100912"/>
                          </a:xfrm>
                        </wpg:grpSpPr>
                        <wps:wsp>
                          <wps:cNvPr id="178" name="椭圆 178" descr="KSO_WM_UNIT_INDEX=1_25&amp;KSO_WM_UNIT_TYPE=m_i&amp;KSO_WM_UNIT_ID=wpsdiag20163422_6*m_i*1_25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 flipH="1">
                              <a:off x="2594753" y="746297"/>
                              <a:ext cx="743422" cy="7434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179" name="椭圆 179" descr="KSO_WM_UNIT_INDEX=1_26&amp;KSO_WM_UNIT_TYPE=m_i&amp;KSO_WM_UNIT_ID=wpsdiag20163422_6*m_i*1_26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/>
                          <wps:cNvSpPr/>
                          <wps:spPr>
                            <a:xfrm flipH="1">
                              <a:off x="2660542" y="812086"/>
                              <a:ext cx="611842" cy="611842"/>
                            </a:xfrm>
                            <a:prstGeom prst="ellipse">
                              <a:avLst/>
                            </a:prstGeom>
                            <a:solidFill>
                              <a:srgbClr val="27BDB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180" name="任意多边形 56" descr="KSO_WM_UNIT_INDEX=1_27&amp;KSO_WM_UNIT_TYPE=m_i&amp;KSO_WM_UNIT_ID=wpsdiag20163422_6*m_i*1_27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SpPr/>
                          <wps:spPr>
                            <a:xfrm flipH="1">
                              <a:off x="2412178" y="801396"/>
                              <a:ext cx="141457" cy="6332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A1ECEA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81" name="直接连接符 181" descr="KSO_WM_UNIT_INDEX=1_28&amp;KSO_WM_UNIT_TYPE=m_i&amp;KSO_WM_UNIT_ID=wpsdiag20163422_6*m_i*1_28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CnPr/>
                          <wps:spPr>
                            <a:xfrm flipH="1">
                              <a:off x="2254282" y="1116363"/>
                              <a:ext cx="15954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A1ECEA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82" name="椭圆 182" descr="KSO_WM_UNIT_INDEX=1_29&amp;KSO_WM_UNIT_TYPE=m_i&amp;KSO_WM_UNIT_ID=wpsdiag20163422_6*m_i*1_29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/>
                          <wps:cNvSpPr/>
                          <wps:spPr>
                            <a:xfrm flipH="1">
                              <a:off x="2370241" y="1072782"/>
                              <a:ext cx="87163" cy="87163"/>
                            </a:xfrm>
                            <a:prstGeom prst="ellipse">
                              <a:avLst/>
                            </a:prstGeom>
                            <a:solidFill>
                              <a:srgbClr val="27BDB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83" name="矩形 183" descr="KSO_WM_UNIT_INDEX=1_5_1&amp;KSO_WM_UNIT_TYPE=m_h_a&amp;KSO_WM_UNIT_ID=wpsdiag20163422_6*m_h_a*1_5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4&amp;KSO_WM_UNIT_TEXT_FILL_TYPE=1"/>
                          <wps:cNvSpPr/>
                          <wps:spPr>
                            <a:xfrm>
                              <a:off x="10886" y="1370311"/>
                              <a:ext cx="861986" cy="4221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jc w:val="right"/>
                                  <w:rPr>
                                    <w:rFonts w:hint="eastAsia" w:ascii="微软雅黑" w:hAnsi="微软雅黑" w:eastAsia="微软雅黑"/>
                                    <w:color w:val="2FBF85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2FBF85"/>
                                    <w:kern w:val="24"/>
                                    <w:sz w:val="18"/>
                                    <w:szCs w:val="10"/>
                                    <w:lang w:eastAsia="zh-CN"/>
                                  </w:rPr>
                                  <w:t>肝、肾功能</w:t>
                                </w:r>
                              </w:p>
                            </w:txbxContent>
                          </wps:txbx>
                          <wps:bodyPr wrap="none" anchor="ctr" anchorCtr="0">
                            <a:noAutofit/>
                          </wps:bodyPr>
                        </wps:wsp>
                        <wps:wsp>
                          <wps:cNvPr id="184" name="矩形 184" descr="KSO_WM_UNIT_INDEX=1_5_1&amp;KSO_WM_UNIT_TYPE=m_h_f&amp;KSO_WM_UNIT_ID=wpsdiag20163422_6*m_h_f*1_5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/>
                          <wps:cNvSpPr/>
                          <wps:spPr>
                            <a:xfrm>
                              <a:off x="-369317" y="1843568"/>
                              <a:ext cx="2572174" cy="100364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正常，孕期一般不用复查，如果血压高了，并且出现尿蛋白，就需要复查肝功，肝酶升高，预示病情严重。</w:t>
                                </w:r>
                              </w:p>
                              <w:p/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  <wps:wsp>
                          <wps:cNvPr id="185" name="KSO_Shape" descr="KSO_WM_UNIT_INDEX=1_30&amp;KSO_WM_UNIT_TYPE=m_i&amp;KSO_WM_UNIT_ID=wpsdiag20163422_6*m_i*1_30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/>
                          <wps:cNvSpPr/>
                          <wps:spPr>
                            <a:xfrm>
                              <a:off x="2858646" y="1011089"/>
                              <a:ext cx="215634" cy="213838"/>
                            </a:xfrm>
                            <a:custGeom>
                              <a:avLst/>
                              <a:gdLst>
                                <a:gd name="connsiteX0" fmla="*/ 347114 w 393729"/>
                                <a:gd name="connsiteY0" fmla="*/ 112 h 390624"/>
                                <a:gd name="connsiteX1" fmla="*/ 366249 w 393729"/>
                                <a:gd name="connsiteY1" fmla="*/ 5364 h 390624"/>
                                <a:gd name="connsiteX2" fmla="*/ 388366 w 393729"/>
                                <a:gd name="connsiteY2" fmla="*/ 72481 h 390624"/>
                                <a:gd name="connsiteX3" fmla="*/ 321248 w 393729"/>
                                <a:gd name="connsiteY3" fmla="*/ 94598 h 390624"/>
                                <a:gd name="connsiteX4" fmla="*/ 304750 w 393729"/>
                                <a:gd name="connsiteY4" fmla="*/ 80728 h 390624"/>
                                <a:gd name="connsiteX5" fmla="*/ 98330 w 393729"/>
                                <a:gd name="connsiteY5" fmla="*/ 148748 h 390624"/>
                                <a:gd name="connsiteX6" fmla="*/ 94598 w 393729"/>
                                <a:gd name="connsiteY6" fmla="*/ 162346 h 390624"/>
                                <a:gd name="connsiteX7" fmla="*/ 91507 w 393729"/>
                                <a:gd name="connsiteY7" fmla="*/ 166277 h 390624"/>
                                <a:gd name="connsiteX8" fmla="*/ 229420 w 393729"/>
                                <a:gd name="connsiteY8" fmla="*/ 293815 h 390624"/>
                                <a:gd name="connsiteX9" fmla="*/ 268686 w 393729"/>
                                <a:gd name="connsiteY9" fmla="*/ 296027 h 390624"/>
                                <a:gd name="connsiteX10" fmla="*/ 290802 w 393729"/>
                                <a:gd name="connsiteY10" fmla="*/ 363144 h 390624"/>
                                <a:gd name="connsiteX11" fmla="*/ 223685 w 393729"/>
                                <a:gd name="connsiteY11" fmla="*/ 385261 h 390624"/>
                                <a:gd name="connsiteX12" fmla="*/ 200613 w 393729"/>
                                <a:gd name="connsiteY12" fmla="*/ 321625 h 390624"/>
                                <a:gd name="connsiteX13" fmla="*/ 56603 w 393729"/>
                                <a:gd name="connsiteY13" fmla="*/ 188448 h 390624"/>
                                <a:gd name="connsiteX14" fmla="*/ 27481 w 393729"/>
                                <a:gd name="connsiteY14" fmla="*/ 184462 h 390624"/>
                                <a:gd name="connsiteX15" fmla="*/ 5364 w 393729"/>
                                <a:gd name="connsiteY15" fmla="*/ 117345 h 390624"/>
                                <a:gd name="connsiteX16" fmla="*/ 72481 w 393729"/>
                                <a:gd name="connsiteY16" fmla="*/ 95228 h 390624"/>
                                <a:gd name="connsiteX17" fmla="*/ 89283 w 393729"/>
                                <a:gd name="connsiteY17" fmla="*/ 109639 h 390624"/>
                                <a:gd name="connsiteX18" fmla="*/ 295206 w 393729"/>
                                <a:gd name="connsiteY18" fmla="*/ 41783 h 390624"/>
                                <a:gd name="connsiteX19" fmla="*/ 299132 w 393729"/>
                                <a:gd name="connsiteY19" fmla="*/ 27480 h 390624"/>
                                <a:gd name="connsiteX20" fmla="*/ 347114 w 393729"/>
                                <a:gd name="connsiteY20" fmla="*/ 112 h 3906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93729" h="390624">
                                  <a:moveTo>
                                    <a:pt x="347114" y="112"/>
                                  </a:moveTo>
                                  <a:cubicBezTo>
                                    <a:pt x="353590" y="546"/>
                                    <a:pt x="360089" y="2257"/>
                                    <a:pt x="366249" y="5364"/>
                                  </a:cubicBezTo>
                                  <a:cubicBezTo>
                                    <a:pt x="390891" y="17791"/>
                                    <a:pt x="400792" y="47840"/>
                                    <a:pt x="388366" y="72481"/>
                                  </a:cubicBezTo>
                                  <a:cubicBezTo>
                                    <a:pt x="375939" y="97123"/>
                                    <a:pt x="345890" y="107025"/>
                                    <a:pt x="321248" y="94598"/>
                                  </a:cubicBezTo>
                                  <a:cubicBezTo>
                                    <a:pt x="314512" y="91201"/>
                                    <a:pt x="308877" y="86487"/>
                                    <a:pt x="304750" y="80728"/>
                                  </a:cubicBezTo>
                                  <a:lnTo>
                                    <a:pt x="98330" y="148748"/>
                                  </a:lnTo>
                                  <a:cubicBezTo>
                                    <a:pt x="98294" y="153464"/>
                                    <a:pt x="96795" y="157989"/>
                                    <a:pt x="94598" y="162346"/>
                                  </a:cubicBezTo>
                                  <a:lnTo>
                                    <a:pt x="91507" y="166277"/>
                                  </a:lnTo>
                                  <a:lnTo>
                                    <a:pt x="229420" y="293815"/>
                                  </a:lnTo>
                                  <a:cubicBezTo>
                                    <a:pt x="241784" y="289147"/>
                                    <a:pt x="255956" y="289607"/>
                                    <a:pt x="268686" y="296027"/>
                                  </a:cubicBezTo>
                                  <a:cubicBezTo>
                                    <a:pt x="293327" y="308454"/>
                                    <a:pt x="303229" y="338503"/>
                                    <a:pt x="290802" y="363144"/>
                                  </a:cubicBezTo>
                                  <a:cubicBezTo>
                                    <a:pt x="278375" y="387786"/>
                                    <a:pt x="248326" y="397688"/>
                                    <a:pt x="223685" y="385261"/>
                                  </a:cubicBezTo>
                                  <a:cubicBezTo>
                                    <a:pt x="200118" y="373376"/>
                                    <a:pt x="190033" y="345372"/>
                                    <a:pt x="200613" y="321625"/>
                                  </a:cubicBezTo>
                                  <a:lnTo>
                                    <a:pt x="56603" y="188448"/>
                                  </a:lnTo>
                                  <a:cubicBezTo>
                                    <a:pt x="47044" y="190691"/>
                                    <a:pt x="36870" y="189197"/>
                                    <a:pt x="27481" y="184462"/>
                                  </a:cubicBezTo>
                                  <a:cubicBezTo>
                                    <a:pt x="2839" y="172035"/>
                                    <a:pt x="-7063" y="141986"/>
                                    <a:pt x="5364" y="117345"/>
                                  </a:cubicBezTo>
                                  <a:cubicBezTo>
                                    <a:pt x="17791" y="92703"/>
                                    <a:pt x="47840" y="82801"/>
                                    <a:pt x="72481" y="95228"/>
                                  </a:cubicBezTo>
                                  <a:cubicBezTo>
                                    <a:pt x="79414" y="98724"/>
                                    <a:pt x="85180" y="103616"/>
                                    <a:pt x="89283" y="109639"/>
                                  </a:cubicBezTo>
                                  <a:lnTo>
                                    <a:pt x="295206" y="41783"/>
                                  </a:lnTo>
                                  <a:cubicBezTo>
                                    <a:pt x="295278" y="36844"/>
                                    <a:pt x="296818" y="32068"/>
                                    <a:pt x="299132" y="27480"/>
                                  </a:cubicBezTo>
                                  <a:cubicBezTo>
                                    <a:pt x="308452" y="8999"/>
                                    <a:pt x="327684" y="-1191"/>
                                    <a:pt x="347114" y="1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anchor="ctr"/>
                        </wps:wsp>
                      </wpg:grpSp>
                      <wpg:grpSp>
                        <wpg:cNvPr id="222" name="组合 186"/>
                        <wpg:cNvGrpSpPr/>
                        <wpg:grpSpPr>
                          <a:xfrm>
                            <a:off x="890669" y="961156"/>
                            <a:ext cx="887062" cy="447289"/>
                            <a:chOff x="890669" y="961156"/>
                            <a:chExt cx="3333903" cy="1681085"/>
                          </a:xfrm>
                        </wpg:grpSpPr>
                        <wps:wsp>
                          <wps:cNvPr id="187" name="椭圆 187" descr="KSO_WM_UNIT_INDEX=1_31&amp;KSO_WM_UNIT_TYPE=m_i&amp;KSO_WM_UNIT_ID=wpsdiag20163422_6*m_i*1_31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>
                              <a:off x="890669" y="961156"/>
                              <a:ext cx="743422" cy="7434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188" name="椭圆 188" descr="KSO_WM_UNIT_INDEX=1_32&amp;KSO_WM_UNIT_TYPE=m_i&amp;KSO_WM_UNIT_ID=wpsdiag20163422_6*m_i*1_32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/>
                          <wps:cNvSpPr/>
                          <wps:spPr>
                            <a:xfrm>
                              <a:off x="956458" y="1026946"/>
                              <a:ext cx="611843" cy="611842"/>
                            </a:xfrm>
                            <a:prstGeom prst="ellipse">
                              <a:avLst/>
                            </a:prstGeom>
                            <a:solidFill>
                              <a:srgbClr val="66D9A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189" name="任意多边形 51" descr="KSO_WM_UNIT_INDEX=1_33&amp;KSO_WM_UNIT_TYPE=m_i&amp;KSO_WM_UNIT_ID=wpsdiag20163422_6*m_i*1_33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SpPr/>
                          <wps:spPr>
                            <a:xfrm>
                              <a:off x="1675209" y="1016255"/>
                              <a:ext cx="141457" cy="6332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C2F0DD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90" name="直接连接符 190" descr="KSO_WM_UNIT_INDEX=1_34&amp;KSO_WM_UNIT_TYPE=m_i&amp;KSO_WM_UNIT_ID=wpsdiag20163422_6*m_i*1_34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/>
                          <wps:cNvCnPr/>
                          <wps:spPr>
                            <a:xfrm>
                              <a:off x="1815021" y="1331223"/>
                              <a:ext cx="15954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2F0DD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91" name="椭圆 191" descr="KSO_WM_UNIT_INDEX=1_35&amp;KSO_WM_UNIT_TYPE=m_i&amp;KSO_WM_UNIT_ID=wpsdiag20163422_6*m_i*1_35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/>
                          <wps:cNvSpPr/>
                          <wps:spPr>
                            <a:xfrm>
                              <a:off x="1771439" y="1287642"/>
                              <a:ext cx="87163" cy="87163"/>
                            </a:xfrm>
                            <a:prstGeom prst="ellipse">
                              <a:avLst/>
                            </a:prstGeom>
                            <a:solidFill>
                              <a:srgbClr val="66D9A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92" name="矩形 192" descr="KSO_WM_UNIT_INDEX=1_6_1&amp;KSO_WM_UNIT_TYPE=m_h_a&amp;KSO_WM_UNIT_ID=wpsdiag20163422_6*m_h_a*1_6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5&amp;KSO_WM_UNIT_TEXT_FILL_TYPE=1"/>
                          <wps:cNvSpPr/>
                          <wps:spPr>
                            <a:xfrm>
                              <a:off x="2072977" y="1128701"/>
                              <a:ext cx="470156" cy="41965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rPr>
                                    <w:rFonts w:hint="eastAsia" w:ascii="微软雅黑" w:hAnsi="微软雅黑" w:eastAsia="微软雅黑"/>
                                    <w:color w:val="1D8D8A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1D8D8A"/>
                                    <w:kern w:val="24"/>
                                    <w:sz w:val="18"/>
                                    <w:szCs w:val="10"/>
                                    <w:lang w:eastAsia="zh-CN"/>
                                  </w:rPr>
                                  <w:t>甲功</w:t>
                                </w:r>
                              </w:p>
                            </w:txbxContent>
                          </wps:txbx>
                          <wps:bodyPr wrap="none" anchor="ctr" anchorCtr="0">
                            <a:noAutofit/>
                          </wps:bodyPr>
                        </wps:wsp>
                        <wps:wsp>
                          <wps:cNvPr id="193" name="矩形 193" descr="KSO_WM_UNIT_INDEX=1_6_1&amp;KSO_WM_UNIT_TYPE=m_h_f&amp;KSO_WM_UNIT_ID=wpsdiag20163422_6*m_h_f*1_6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/>
                          <wps:cNvSpPr/>
                          <wps:spPr>
                            <a:xfrm>
                              <a:off x="2076218" y="1490858"/>
                              <a:ext cx="2148354" cy="11513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应该在孕前或孕8周前查，如果有甲减或亚临床甲减，应该尽早治疗，将TSH治疗到正常范围内，否则影响孩子的智力</w:t>
                                </w:r>
                              </w:p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  <wps:wsp>
                          <wps:cNvPr id="194" name="KSO_Shape" descr="KSO_WM_UNIT_INDEX=1_36&amp;KSO_WM_UNIT_TYPE=m_i&amp;KSO_WM_UNIT_ID=wpsdiag20163422_6*m_i*1_36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/>
                          <wps:cNvSpPr/>
                          <wps:spPr bwMode="auto">
                            <a:xfrm>
                              <a:off x="1160329" y="1213699"/>
                              <a:ext cx="204100" cy="235048"/>
                            </a:xfrm>
                            <a:custGeom>
                              <a:avLst/>
                              <a:gdLst>
                                <a:gd name="T0" fmla="*/ 150989 w 2062163"/>
                                <a:gd name="T1" fmla="*/ 1478933 h 2376487"/>
                                <a:gd name="T2" fmla="*/ 1168577 w 2062163"/>
                                <a:gd name="T3" fmla="*/ 1287826 h 2376487"/>
                                <a:gd name="T4" fmla="*/ 1228852 w 2062163"/>
                                <a:gd name="T5" fmla="*/ 1363153 h 2376487"/>
                                <a:gd name="T6" fmla="*/ 1135680 w 2062163"/>
                                <a:gd name="T7" fmla="*/ 1417474 h 2376487"/>
                                <a:gd name="T8" fmla="*/ 817537 w 2062163"/>
                                <a:gd name="T9" fmla="*/ 1430417 h 2376487"/>
                                <a:gd name="T10" fmla="*/ 827512 w 2062163"/>
                                <a:gd name="T11" fmla="*/ 1463306 h 2376487"/>
                                <a:gd name="T12" fmla="*/ 1039112 w 2062163"/>
                                <a:gd name="T13" fmla="*/ 1509987 h 2376487"/>
                                <a:gd name="T14" fmla="*/ 1278091 w 2062163"/>
                                <a:gd name="T15" fmla="*/ 1471582 h 2376487"/>
                                <a:gd name="T16" fmla="*/ 1469741 w 2062163"/>
                                <a:gd name="T17" fmla="*/ 1323474 h 2376487"/>
                                <a:gd name="T18" fmla="*/ 1572039 w 2062163"/>
                                <a:gd name="T19" fmla="*/ 1272548 h 2376487"/>
                                <a:gd name="T20" fmla="*/ 1629556 w 2062163"/>
                                <a:gd name="T21" fmla="*/ 1330476 h 2376487"/>
                                <a:gd name="T22" fmla="*/ 1355346 w 2062163"/>
                                <a:gd name="T23" fmla="*/ 1573220 h 2376487"/>
                                <a:gd name="T24" fmla="*/ 1023619 w 2062163"/>
                                <a:gd name="T25" fmla="*/ 1680376 h 2376487"/>
                                <a:gd name="T26" fmla="*/ 621218 w 2062163"/>
                                <a:gd name="T27" fmla="*/ 1689499 h 2376487"/>
                                <a:gd name="T28" fmla="*/ 505124 w 2062163"/>
                                <a:gd name="T29" fmla="*/ 1289098 h 2376487"/>
                                <a:gd name="T30" fmla="*/ 1051184 w 2062163"/>
                                <a:gd name="T31" fmla="*/ 851969 h 2376487"/>
                                <a:gd name="T32" fmla="*/ 1111697 w 2062163"/>
                                <a:gd name="T33" fmla="*/ 916233 h 2376487"/>
                                <a:gd name="T34" fmla="*/ 1045390 w 2062163"/>
                                <a:gd name="T35" fmla="*/ 983678 h 2376487"/>
                                <a:gd name="T36" fmla="*/ 865078 w 2062163"/>
                                <a:gd name="T37" fmla="*/ 688023 h 2376487"/>
                                <a:gd name="T38" fmla="*/ 875054 w 2062163"/>
                                <a:gd name="T39" fmla="*/ 608913 h 2376487"/>
                                <a:gd name="T40" fmla="*/ 939210 w 2062163"/>
                                <a:gd name="T41" fmla="*/ 483409 h 2376487"/>
                                <a:gd name="T42" fmla="*/ 820879 w 2062163"/>
                                <a:gd name="T43" fmla="*/ 576988 h 2376487"/>
                                <a:gd name="T44" fmla="*/ 779453 w 2062163"/>
                                <a:gd name="T45" fmla="*/ 670143 h 2376487"/>
                                <a:gd name="T46" fmla="*/ 827252 w 2062163"/>
                                <a:gd name="T47" fmla="*/ 755871 h 2376487"/>
                                <a:gd name="T48" fmla="*/ 849134 w 2062163"/>
                                <a:gd name="T49" fmla="*/ 938573 h 2376487"/>
                                <a:gd name="T50" fmla="*/ 793261 w 2062163"/>
                                <a:gd name="T51" fmla="*/ 928176 h 2376487"/>
                                <a:gd name="T52" fmla="*/ 792624 w 2062163"/>
                                <a:gd name="T53" fmla="*/ 987167 h 2376487"/>
                                <a:gd name="T54" fmla="*/ 938148 w 2062163"/>
                                <a:gd name="T55" fmla="*/ 1082868 h 2376487"/>
                                <a:gd name="T56" fmla="*/ 1025250 w 2062163"/>
                                <a:gd name="T57" fmla="*/ 1045097 h 2376487"/>
                                <a:gd name="T58" fmla="*/ 1166951 w 2062163"/>
                                <a:gd name="T59" fmla="*/ 986742 h 2376487"/>
                                <a:gd name="T60" fmla="*/ 1195418 w 2062163"/>
                                <a:gd name="T61" fmla="*/ 892527 h 2376487"/>
                                <a:gd name="T62" fmla="*/ 1118513 w 2062163"/>
                                <a:gd name="T63" fmla="*/ 804464 h 2376487"/>
                                <a:gd name="T64" fmla="*/ 1101517 w 2062163"/>
                                <a:gd name="T65" fmla="*/ 633221 h 2376487"/>
                                <a:gd name="T66" fmla="*/ 1154204 w 2062163"/>
                                <a:gd name="T67" fmla="*/ 640435 h 2376487"/>
                                <a:gd name="T68" fmla="*/ 1149318 w 2062163"/>
                                <a:gd name="T69" fmla="*/ 577413 h 2376487"/>
                                <a:gd name="T70" fmla="*/ 1013353 w 2062163"/>
                                <a:gd name="T71" fmla="*/ 481287 h 2376487"/>
                                <a:gd name="T72" fmla="*/ 1226009 w 2062163"/>
                                <a:gd name="T73" fmla="*/ 439271 h 2376487"/>
                                <a:gd name="T74" fmla="*/ 1459061 w 2062163"/>
                                <a:gd name="T75" fmla="*/ 677995 h 2376487"/>
                                <a:gd name="T76" fmla="*/ 1529167 w 2062163"/>
                                <a:gd name="T77" fmla="*/ 930722 h 2376487"/>
                                <a:gd name="T78" fmla="*/ 1455025 w 2062163"/>
                                <a:gd name="T79" fmla="*/ 1113637 h 2376487"/>
                                <a:gd name="T80" fmla="*/ 1266162 w 2062163"/>
                                <a:gd name="T81" fmla="*/ 1197031 h 2376487"/>
                                <a:gd name="T82" fmla="*/ 840849 w 2062163"/>
                                <a:gd name="T83" fmla="*/ 1212734 h 2376487"/>
                                <a:gd name="T84" fmla="*/ 582942 w 2062163"/>
                                <a:gd name="T85" fmla="*/ 1159684 h 2376487"/>
                                <a:gd name="T86" fmla="*/ 456962 w 2062163"/>
                                <a:gd name="T87" fmla="*/ 1023878 h 2376487"/>
                                <a:gd name="T88" fmla="*/ 463548 w 2062163"/>
                                <a:gd name="T89" fmla="*/ 775393 h 2376487"/>
                                <a:gd name="T90" fmla="*/ 597175 w 2062163"/>
                                <a:gd name="T91" fmla="*/ 572108 h 2376487"/>
                                <a:gd name="T92" fmla="*/ 1145019 w 2062163"/>
                                <a:gd name="T93" fmla="*/ 281232 h 2376487"/>
                                <a:gd name="T94" fmla="*/ 1176218 w 2062163"/>
                                <a:gd name="T95" fmla="*/ 327468 h 2376487"/>
                                <a:gd name="T96" fmla="*/ 795039 w 2062163"/>
                                <a:gd name="T97" fmla="*/ 332346 h 2376487"/>
                                <a:gd name="T98" fmla="*/ 815627 w 2062163"/>
                                <a:gd name="T99" fmla="*/ 281869 h 2376487"/>
                                <a:gd name="T100" fmla="*/ 1092244 w 2062163"/>
                                <a:gd name="T101" fmla="*/ 17194 h 2376487"/>
                                <a:gd name="T102" fmla="*/ 1055155 w 2062163"/>
                                <a:gd name="T103" fmla="*/ 142649 h 2376487"/>
                                <a:gd name="T104" fmla="*/ 1124882 w 2062163"/>
                                <a:gd name="T105" fmla="*/ 83424 h 2376487"/>
                                <a:gd name="T106" fmla="*/ 1209022 w 2062163"/>
                                <a:gd name="T107" fmla="*/ 42667 h 2376487"/>
                                <a:gd name="T108" fmla="*/ 1293162 w 2062163"/>
                                <a:gd name="T109" fmla="*/ 88943 h 2376487"/>
                                <a:gd name="T110" fmla="*/ 1192067 w 2062163"/>
                                <a:gd name="T111" fmla="*/ 192533 h 2376487"/>
                                <a:gd name="T112" fmla="*/ 777092 w 2062163"/>
                                <a:gd name="T113" fmla="*/ 183618 h 2376487"/>
                                <a:gd name="T114" fmla="*/ 691680 w 2062163"/>
                                <a:gd name="T115" fmla="*/ 99133 h 2376487"/>
                                <a:gd name="T116" fmla="*/ 755474 w 2062163"/>
                                <a:gd name="T117" fmla="*/ 40544 h 2376487"/>
                                <a:gd name="T118" fmla="*/ 840461 w 2062163"/>
                                <a:gd name="T119" fmla="*/ 66018 h 2376487"/>
                                <a:gd name="T120" fmla="*/ 920150 w 2062163"/>
                                <a:gd name="T121" fmla="*/ 146045 h 2376487"/>
                                <a:gd name="T122" fmla="*/ 880730 w 2062163"/>
                                <a:gd name="T123" fmla="*/ 18892 h 2376487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062163" h="2376487">
                                  <a:moveTo>
                                    <a:pt x="217045" y="1824037"/>
                                  </a:moveTo>
                                  <a:lnTo>
                                    <a:pt x="644525" y="2192867"/>
                                  </a:lnTo>
                                  <a:lnTo>
                                    <a:pt x="622847" y="2208765"/>
                                  </a:lnTo>
                                  <a:lnTo>
                                    <a:pt x="600905" y="2224663"/>
                                  </a:lnTo>
                                  <a:lnTo>
                                    <a:pt x="557813" y="2256723"/>
                                  </a:lnTo>
                                  <a:lnTo>
                                    <a:pt x="517365" y="2287724"/>
                                  </a:lnTo>
                                  <a:lnTo>
                                    <a:pt x="480354" y="2315810"/>
                                  </a:lnTo>
                                  <a:lnTo>
                                    <a:pt x="449423" y="2340452"/>
                                  </a:lnTo>
                                  <a:lnTo>
                                    <a:pt x="424837" y="2359530"/>
                                  </a:lnTo>
                                  <a:lnTo>
                                    <a:pt x="403687" y="2376487"/>
                                  </a:lnTo>
                                  <a:lnTo>
                                    <a:pt x="0" y="1995734"/>
                                  </a:lnTo>
                                  <a:lnTo>
                                    <a:pt x="2908" y="1993084"/>
                                  </a:lnTo>
                                  <a:lnTo>
                                    <a:pt x="11632" y="1985400"/>
                                  </a:lnTo>
                                  <a:lnTo>
                                    <a:pt x="26701" y="1972152"/>
                                  </a:lnTo>
                                  <a:lnTo>
                                    <a:pt x="49172" y="1953605"/>
                                  </a:lnTo>
                                  <a:lnTo>
                                    <a:pt x="78517" y="1929493"/>
                                  </a:lnTo>
                                  <a:lnTo>
                                    <a:pt x="96229" y="1915450"/>
                                  </a:lnTo>
                                  <a:lnTo>
                                    <a:pt x="116321" y="1899817"/>
                                  </a:lnTo>
                                  <a:lnTo>
                                    <a:pt x="138263" y="1883124"/>
                                  </a:lnTo>
                                  <a:lnTo>
                                    <a:pt x="162321" y="1864842"/>
                                  </a:lnTo>
                                  <a:lnTo>
                                    <a:pt x="188229" y="1844969"/>
                                  </a:lnTo>
                                  <a:lnTo>
                                    <a:pt x="217045" y="1824037"/>
                                  </a:lnTo>
                                  <a:close/>
                                  <a:moveTo>
                                    <a:pt x="811213" y="1579562"/>
                                  </a:moveTo>
                                  <a:lnTo>
                                    <a:pt x="839259" y="1579827"/>
                                  </a:lnTo>
                                  <a:lnTo>
                                    <a:pt x="867834" y="1580356"/>
                                  </a:lnTo>
                                  <a:lnTo>
                                    <a:pt x="897202" y="1581680"/>
                                  </a:lnTo>
                                  <a:lnTo>
                                    <a:pt x="926307" y="1583003"/>
                                  </a:lnTo>
                                  <a:lnTo>
                                    <a:pt x="955146" y="1584327"/>
                                  </a:lnTo>
                                  <a:lnTo>
                                    <a:pt x="1011767" y="1587503"/>
                                  </a:lnTo>
                                  <a:lnTo>
                                    <a:pt x="1063625" y="1590150"/>
                                  </a:lnTo>
                                  <a:lnTo>
                                    <a:pt x="1086909" y="1591474"/>
                                  </a:lnTo>
                                  <a:lnTo>
                                    <a:pt x="1108605" y="1592003"/>
                                  </a:lnTo>
                                  <a:lnTo>
                                    <a:pt x="1161786" y="1593327"/>
                                  </a:lnTo>
                                  <a:lnTo>
                                    <a:pt x="1209940" y="1594650"/>
                                  </a:lnTo>
                                  <a:lnTo>
                                    <a:pt x="1253861" y="1596239"/>
                                  </a:lnTo>
                                  <a:lnTo>
                                    <a:pt x="1293019" y="1597562"/>
                                  </a:lnTo>
                                  <a:lnTo>
                                    <a:pt x="1328473" y="1598886"/>
                                  </a:lnTo>
                                  <a:lnTo>
                                    <a:pt x="1360223" y="1600474"/>
                                  </a:lnTo>
                                  <a:lnTo>
                                    <a:pt x="1388534" y="1602062"/>
                                  </a:lnTo>
                                  <a:lnTo>
                                    <a:pt x="1414198" y="1603386"/>
                                  </a:lnTo>
                                  <a:lnTo>
                                    <a:pt x="1436688" y="1605239"/>
                                  </a:lnTo>
                                  <a:lnTo>
                                    <a:pt x="1456796" y="1606562"/>
                                  </a:lnTo>
                                  <a:lnTo>
                                    <a:pt x="1475053" y="1608150"/>
                                  </a:lnTo>
                                  <a:lnTo>
                                    <a:pt x="1491457" y="1609739"/>
                                  </a:lnTo>
                                  <a:lnTo>
                                    <a:pt x="1519503" y="1612650"/>
                                  </a:lnTo>
                                  <a:lnTo>
                                    <a:pt x="1544373" y="1615827"/>
                                  </a:lnTo>
                                  <a:lnTo>
                                    <a:pt x="1544903" y="1617415"/>
                                  </a:lnTo>
                                  <a:lnTo>
                                    <a:pt x="1546226" y="1622180"/>
                                  </a:lnTo>
                                  <a:lnTo>
                                    <a:pt x="1547019" y="1625621"/>
                                  </a:lnTo>
                                  <a:lnTo>
                                    <a:pt x="1547548" y="1629592"/>
                                  </a:lnTo>
                                  <a:lnTo>
                                    <a:pt x="1548078" y="1634356"/>
                                  </a:lnTo>
                                  <a:lnTo>
                                    <a:pt x="1548607" y="1639386"/>
                                  </a:lnTo>
                                  <a:lnTo>
                                    <a:pt x="1548607" y="1644945"/>
                                  </a:lnTo>
                                  <a:lnTo>
                                    <a:pt x="1548342" y="1651298"/>
                                  </a:lnTo>
                                  <a:lnTo>
                                    <a:pt x="1547813" y="1657386"/>
                                  </a:lnTo>
                                  <a:lnTo>
                                    <a:pt x="1546755" y="1664268"/>
                                  </a:lnTo>
                                  <a:lnTo>
                                    <a:pt x="1545167" y="1671150"/>
                                  </a:lnTo>
                                  <a:lnTo>
                                    <a:pt x="1543051" y="1678298"/>
                                  </a:lnTo>
                                  <a:lnTo>
                                    <a:pt x="1539876" y="1685445"/>
                                  </a:lnTo>
                                  <a:lnTo>
                                    <a:pt x="1538288" y="1689150"/>
                                  </a:lnTo>
                                  <a:lnTo>
                                    <a:pt x="1536436" y="1693121"/>
                                  </a:lnTo>
                                  <a:lnTo>
                                    <a:pt x="1534319" y="1696827"/>
                                  </a:lnTo>
                                  <a:lnTo>
                                    <a:pt x="1531938" y="1700533"/>
                                  </a:lnTo>
                                  <a:lnTo>
                                    <a:pt x="1529292" y="1703974"/>
                                  </a:lnTo>
                                  <a:lnTo>
                                    <a:pt x="1526382" y="1707945"/>
                                  </a:lnTo>
                                  <a:lnTo>
                                    <a:pt x="1523471" y="1711650"/>
                                  </a:lnTo>
                                  <a:lnTo>
                                    <a:pt x="1520032" y="1715356"/>
                                  </a:lnTo>
                                  <a:lnTo>
                                    <a:pt x="1516328" y="1719062"/>
                                  </a:lnTo>
                                  <a:lnTo>
                                    <a:pt x="1512623" y="1722503"/>
                                  </a:lnTo>
                                  <a:lnTo>
                                    <a:pt x="1508390" y="1725945"/>
                                  </a:lnTo>
                                  <a:lnTo>
                                    <a:pt x="1503892" y="1729650"/>
                                  </a:lnTo>
                                  <a:lnTo>
                                    <a:pt x="1499130" y="1733092"/>
                                  </a:lnTo>
                                  <a:lnTo>
                                    <a:pt x="1494103" y="1736533"/>
                                  </a:lnTo>
                                  <a:lnTo>
                                    <a:pt x="1488811" y="1739974"/>
                                  </a:lnTo>
                                  <a:lnTo>
                                    <a:pt x="1483255" y="1743150"/>
                                  </a:lnTo>
                                  <a:lnTo>
                                    <a:pt x="1477169" y="1746592"/>
                                  </a:lnTo>
                                  <a:lnTo>
                                    <a:pt x="1470819" y="1749503"/>
                                  </a:lnTo>
                                  <a:lnTo>
                                    <a:pt x="1464205" y="1752415"/>
                                  </a:lnTo>
                                  <a:lnTo>
                                    <a:pt x="1457061" y="1755592"/>
                                  </a:lnTo>
                                  <a:lnTo>
                                    <a:pt x="1449653" y="1758239"/>
                                  </a:lnTo>
                                  <a:lnTo>
                                    <a:pt x="1441715" y="1760886"/>
                                  </a:lnTo>
                                  <a:lnTo>
                                    <a:pt x="1433513" y="1763533"/>
                                  </a:lnTo>
                                  <a:lnTo>
                                    <a:pt x="1424782" y="1765915"/>
                                  </a:lnTo>
                                  <a:lnTo>
                                    <a:pt x="1415786" y="1768298"/>
                                  </a:lnTo>
                                  <a:lnTo>
                                    <a:pt x="1406261" y="1770415"/>
                                  </a:lnTo>
                                  <a:lnTo>
                                    <a:pt x="1396471" y="1772533"/>
                                  </a:lnTo>
                                  <a:lnTo>
                                    <a:pt x="1386153" y="1774386"/>
                                  </a:lnTo>
                                  <a:lnTo>
                                    <a:pt x="1375305" y="1775974"/>
                                  </a:lnTo>
                                  <a:lnTo>
                                    <a:pt x="1364192" y="1777562"/>
                                  </a:lnTo>
                                  <a:lnTo>
                                    <a:pt x="1352286" y="1779150"/>
                                  </a:lnTo>
                                  <a:lnTo>
                                    <a:pt x="1340380" y="1780209"/>
                                  </a:lnTo>
                                  <a:lnTo>
                                    <a:pt x="1327680" y="1781268"/>
                                  </a:lnTo>
                                  <a:lnTo>
                                    <a:pt x="1314715" y="1782062"/>
                                  </a:lnTo>
                                  <a:lnTo>
                                    <a:pt x="1288257" y="1783650"/>
                                  </a:lnTo>
                                  <a:lnTo>
                                    <a:pt x="1263386" y="1784445"/>
                                  </a:lnTo>
                                  <a:lnTo>
                                    <a:pt x="1239044" y="1785239"/>
                                  </a:lnTo>
                                  <a:lnTo>
                                    <a:pt x="1216555" y="1785768"/>
                                  </a:lnTo>
                                  <a:lnTo>
                                    <a:pt x="1194594" y="1786033"/>
                                  </a:lnTo>
                                  <a:lnTo>
                                    <a:pt x="1173957" y="1786298"/>
                                  </a:lnTo>
                                  <a:lnTo>
                                    <a:pt x="1135857" y="1786033"/>
                                  </a:lnTo>
                                  <a:lnTo>
                                    <a:pt x="1102255" y="1785768"/>
                                  </a:lnTo>
                                  <a:lnTo>
                                    <a:pt x="1072886" y="1784974"/>
                                  </a:lnTo>
                                  <a:lnTo>
                                    <a:pt x="1048280" y="1784445"/>
                                  </a:lnTo>
                                  <a:lnTo>
                                    <a:pt x="1027642" y="1784445"/>
                                  </a:lnTo>
                                  <a:lnTo>
                                    <a:pt x="1019175" y="1784445"/>
                                  </a:lnTo>
                                  <a:lnTo>
                                    <a:pt x="1012032" y="1784709"/>
                                  </a:lnTo>
                                  <a:lnTo>
                                    <a:pt x="1005417" y="1784974"/>
                                  </a:lnTo>
                                  <a:lnTo>
                                    <a:pt x="1000390" y="1785768"/>
                                  </a:lnTo>
                                  <a:lnTo>
                                    <a:pt x="996421" y="1786562"/>
                                  </a:lnTo>
                                  <a:lnTo>
                                    <a:pt x="994834" y="1787356"/>
                                  </a:lnTo>
                                  <a:lnTo>
                                    <a:pt x="993511" y="1787886"/>
                                  </a:lnTo>
                                  <a:lnTo>
                                    <a:pt x="992717" y="1788680"/>
                                  </a:lnTo>
                                  <a:lnTo>
                                    <a:pt x="991659" y="1789474"/>
                                  </a:lnTo>
                                  <a:lnTo>
                                    <a:pt x="991130" y="1790268"/>
                                  </a:lnTo>
                                  <a:lnTo>
                                    <a:pt x="991130" y="1791327"/>
                                  </a:lnTo>
                                  <a:lnTo>
                                    <a:pt x="991130" y="1792386"/>
                                  </a:lnTo>
                                  <a:lnTo>
                                    <a:pt x="991394" y="1793709"/>
                                  </a:lnTo>
                                  <a:lnTo>
                                    <a:pt x="991923" y="1794768"/>
                                  </a:lnTo>
                                  <a:lnTo>
                                    <a:pt x="993246" y="1796092"/>
                                  </a:lnTo>
                                  <a:lnTo>
                                    <a:pt x="995627" y="1799268"/>
                                  </a:lnTo>
                                  <a:lnTo>
                                    <a:pt x="999596" y="1802709"/>
                                  </a:lnTo>
                                  <a:lnTo>
                                    <a:pt x="1004623" y="1806945"/>
                                  </a:lnTo>
                                  <a:lnTo>
                                    <a:pt x="1010444" y="1811445"/>
                                  </a:lnTo>
                                  <a:lnTo>
                                    <a:pt x="1017853" y="1816474"/>
                                  </a:lnTo>
                                  <a:lnTo>
                                    <a:pt x="1026319" y="1822033"/>
                                  </a:lnTo>
                                  <a:lnTo>
                                    <a:pt x="1031611" y="1825474"/>
                                  </a:lnTo>
                                  <a:lnTo>
                                    <a:pt x="1037961" y="1829180"/>
                                  </a:lnTo>
                                  <a:lnTo>
                                    <a:pt x="1045105" y="1832356"/>
                                  </a:lnTo>
                                  <a:lnTo>
                                    <a:pt x="1053042" y="1836062"/>
                                  </a:lnTo>
                                  <a:lnTo>
                                    <a:pt x="1061773" y="1839768"/>
                                  </a:lnTo>
                                  <a:lnTo>
                                    <a:pt x="1071034" y="1843209"/>
                                  </a:lnTo>
                                  <a:lnTo>
                                    <a:pt x="1081088" y="1846915"/>
                                  </a:lnTo>
                                  <a:lnTo>
                                    <a:pt x="1091671" y="1850092"/>
                                  </a:lnTo>
                                  <a:lnTo>
                                    <a:pt x="1103048" y="1853533"/>
                                  </a:lnTo>
                                  <a:lnTo>
                                    <a:pt x="1114955" y="1856974"/>
                                  </a:lnTo>
                                  <a:lnTo>
                                    <a:pt x="1127390" y="1859886"/>
                                  </a:lnTo>
                                  <a:lnTo>
                                    <a:pt x="1140619" y="1863062"/>
                                  </a:lnTo>
                                  <a:lnTo>
                                    <a:pt x="1154113" y="1866239"/>
                                  </a:lnTo>
                                  <a:lnTo>
                                    <a:pt x="1168136" y="1868886"/>
                                  </a:lnTo>
                                  <a:lnTo>
                                    <a:pt x="1182688" y="1871533"/>
                                  </a:lnTo>
                                  <a:lnTo>
                                    <a:pt x="1197505" y="1873650"/>
                                  </a:lnTo>
                                  <a:lnTo>
                                    <a:pt x="1213115" y="1876033"/>
                                  </a:lnTo>
                                  <a:lnTo>
                                    <a:pt x="1228725" y="1877886"/>
                                  </a:lnTo>
                                  <a:lnTo>
                                    <a:pt x="1245130" y="1880003"/>
                                  </a:lnTo>
                                  <a:lnTo>
                                    <a:pt x="1261269" y="1881327"/>
                                  </a:lnTo>
                                  <a:lnTo>
                                    <a:pt x="1278203" y="1882386"/>
                                  </a:lnTo>
                                  <a:lnTo>
                                    <a:pt x="1295400" y="1883709"/>
                                  </a:lnTo>
                                  <a:lnTo>
                                    <a:pt x="1312863" y="1884239"/>
                                  </a:lnTo>
                                  <a:lnTo>
                                    <a:pt x="1330061" y="1884503"/>
                                  </a:lnTo>
                                  <a:lnTo>
                                    <a:pt x="1348053" y="1884503"/>
                                  </a:lnTo>
                                  <a:lnTo>
                                    <a:pt x="1366044" y="1883974"/>
                                  </a:lnTo>
                                  <a:lnTo>
                                    <a:pt x="1384036" y="1883445"/>
                                  </a:lnTo>
                                  <a:lnTo>
                                    <a:pt x="1402557" y="1881856"/>
                                  </a:lnTo>
                                  <a:lnTo>
                                    <a:pt x="1420813" y="1880533"/>
                                  </a:lnTo>
                                  <a:lnTo>
                                    <a:pt x="1439334" y="1878150"/>
                                  </a:lnTo>
                                  <a:lnTo>
                                    <a:pt x="1457855" y="1876033"/>
                                  </a:lnTo>
                                  <a:lnTo>
                                    <a:pt x="1476376" y="1872856"/>
                                  </a:lnTo>
                                  <a:lnTo>
                                    <a:pt x="1488017" y="1871003"/>
                                  </a:lnTo>
                                  <a:lnTo>
                                    <a:pt x="1499130" y="1868356"/>
                                  </a:lnTo>
                                  <a:lnTo>
                                    <a:pt x="1510507" y="1865974"/>
                                  </a:lnTo>
                                  <a:lnTo>
                                    <a:pt x="1521090" y="1862798"/>
                                  </a:lnTo>
                                  <a:lnTo>
                                    <a:pt x="1532203" y="1859621"/>
                                  </a:lnTo>
                                  <a:lnTo>
                                    <a:pt x="1542786" y="1856445"/>
                                  </a:lnTo>
                                  <a:lnTo>
                                    <a:pt x="1553105" y="1852739"/>
                                  </a:lnTo>
                                  <a:lnTo>
                                    <a:pt x="1563159" y="1848768"/>
                                  </a:lnTo>
                                  <a:lnTo>
                                    <a:pt x="1573478" y="1844798"/>
                                  </a:lnTo>
                                  <a:lnTo>
                                    <a:pt x="1583532" y="1840298"/>
                                  </a:lnTo>
                                  <a:lnTo>
                                    <a:pt x="1593321" y="1835798"/>
                                  </a:lnTo>
                                  <a:lnTo>
                                    <a:pt x="1603111" y="1831033"/>
                                  </a:lnTo>
                                  <a:lnTo>
                                    <a:pt x="1612901" y="1826003"/>
                                  </a:lnTo>
                                  <a:lnTo>
                                    <a:pt x="1622426" y="1820709"/>
                                  </a:lnTo>
                                  <a:lnTo>
                                    <a:pt x="1631951" y="1815415"/>
                                  </a:lnTo>
                                  <a:lnTo>
                                    <a:pt x="1641211" y="1809592"/>
                                  </a:lnTo>
                                  <a:lnTo>
                                    <a:pt x="1651001" y="1803768"/>
                                  </a:lnTo>
                                  <a:lnTo>
                                    <a:pt x="1660261" y="1797945"/>
                                  </a:lnTo>
                                  <a:lnTo>
                                    <a:pt x="1669521" y="1791856"/>
                                  </a:lnTo>
                                  <a:lnTo>
                                    <a:pt x="1678782" y="1785239"/>
                                  </a:lnTo>
                                  <a:lnTo>
                                    <a:pt x="1697038" y="1771739"/>
                                  </a:lnTo>
                                  <a:lnTo>
                                    <a:pt x="1715294" y="1757709"/>
                                  </a:lnTo>
                                  <a:lnTo>
                                    <a:pt x="1733815" y="1742886"/>
                                  </a:lnTo>
                                  <a:lnTo>
                                    <a:pt x="1752336" y="1727533"/>
                                  </a:lnTo>
                                  <a:lnTo>
                                    <a:pt x="1771121" y="1711650"/>
                                  </a:lnTo>
                                  <a:lnTo>
                                    <a:pt x="1789907" y="1694974"/>
                                  </a:lnTo>
                                  <a:lnTo>
                                    <a:pt x="1797315" y="1686768"/>
                                  </a:lnTo>
                                  <a:lnTo>
                                    <a:pt x="1804194" y="1678827"/>
                                  </a:lnTo>
                                  <a:lnTo>
                                    <a:pt x="1811603" y="1671150"/>
                                  </a:lnTo>
                                  <a:lnTo>
                                    <a:pt x="1818482" y="1664268"/>
                                  </a:lnTo>
                                  <a:lnTo>
                                    <a:pt x="1825626" y="1657386"/>
                                  </a:lnTo>
                                  <a:lnTo>
                                    <a:pt x="1832240" y="1651033"/>
                                  </a:lnTo>
                                  <a:lnTo>
                                    <a:pt x="1839384" y="1644945"/>
                                  </a:lnTo>
                                  <a:lnTo>
                                    <a:pt x="1845999" y="1639121"/>
                                  </a:lnTo>
                                  <a:lnTo>
                                    <a:pt x="1852878" y="1634092"/>
                                  </a:lnTo>
                                  <a:lnTo>
                                    <a:pt x="1859228" y="1629062"/>
                                  </a:lnTo>
                                  <a:lnTo>
                                    <a:pt x="1866107" y="1624298"/>
                                  </a:lnTo>
                                  <a:lnTo>
                                    <a:pt x="1872457" y="1620062"/>
                                  </a:lnTo>
                                  <a:lnTo>
                                    <a:pt x="1878807" y="1616092"/>
                                  </a:lnTo>
                                  <a:lnTo>
                                    <a:pt x="1885157" y="1612121"/>
                                  </a:lnTo>
                                  <a:lnTo>
                                    <a:pt x="1891507" y="1608680"/>
                                  </a:lnTo>
                                  <a:lnTo>
                                    <a:pt x="1897857" y="1605768"/>
                                  </a:lnTo>
                                  <a:lnTo>
                                    <a:pt x="1903678" y="1602856"/>
                                  </a:lnTo>
                                  <a:lnTo>
                                    <a:pt x="1909763" y="1600474"/>
                                  </a:lnTo>
                                  <a:lnTo>
                                    <a:pt x="1915849" y="1598092"/>
                                  </a:lnTo>
                                  <a:lnTo>
                                    <a:pt x="1921669" y="1595974"/>
                                  </a:lnTo>
                                  <a:lnTo>
                                    <a:pt x="1927226" y="1594121"/>
                                  </a:lnTo>
                                  <a:lnTo>
                                    <a:pt x="1932782" y="1592533"/>
                                  </a:lnTo>
                                  <a:lnTo>
                                    <a:pt x="1938338" y="1591209"/>
                                  </a:lnTo>
                                  <a:lnTo>
                                    <a:pt x="1943894" y="1589886"/>
                                  </a:lnTo>
                                  <a:lnTo>
                                    <a:pt x="1949451" y="1588827"/>
                                  </a:lnTo>
                                  <a:lnTo>
                                    <a:pt x="1954478" y="1588298"/>
                                  </a:lnTo>
                                  <a:lnTo>
                                    <a:pt x="1959769" y="1587503"/>
                                  </a:lnTo>
                                  <a:lnTo>
                                    <a:pt x="1964796" y="1587239"/>
                                  </a:lnTo>
                                  <a:lnTo>
                                    <a:pt x="1974586" y="1586974"/>
                                  </a:lnTo>
                                  <a:lnTo>
                                    <a:pt x="1983846" y="1587239"/>
                                  </a:lnTo>
                                  <a:lnTo>
                                    <a:pt x="1992842" y="1588033"/>
                                  </a:lnTo>
                                  <a:lnTo>
                                    <a:pt x="2001309" y="1589092"/>
                                  </a:lnTo>
                                  <a:lnTo>
                                    <a:pt x="2009247" y="1590945"/>
                                  </a:lnTo>
                                  <a:lnTo>
                                    <a:pt x="2016919" y="1593062"/>
                                  </a:lnTo>
                                  <a:lnTo>
                                    <a:pt x="2023534" y="1595445"/>
                                  </a:lnTo>
                                  <a:lnTo>
                                    <a:pt x="2030149" y="1597562"/>
                                  </a:lnTo>
                                  <a:lnTo>
                                    <a:pt x="2035969" y="1600209"/>
                                  </a:lnTo>
                                  <a:lnTo>
                                    <a:pt x="2041261" y="1602592"/>
                                  </a:lnTo>
                                  <a:lnTo>
                                    <a:pt x="2046024" y="1605239"/>
                                  </a:lnTo>
                                  <a:lnTo>
                                    <a:pt x="2050257" y="1607621"/>
                                  </a:lnTo>
                                  <a:lnTo>
                                    <a:pt x="2056607" y="1611856"/>
                                  </a:lnTo>
                                  <a:lnTo>
                                    <a:pt x="2060576" y="1615033"/>
                                  </a:lnTo>
                                  <a:lnTo>
                                    <a:pt x="2062163" y="1616092"/>
                                  </a:lnTo>
                                  <a:lnTo>
                                    <a:pt x="2060311" y="1619003"/>
                                  </a:lnTo>
                                  <a:lnTo>
                                    <a:pt x="2054755" y="1627739"/>
                                  </a:lnTo>
                                  <a:lnTo>
                                    <a:pt x="2044965" y="1641239"/>
                                  </a:lnTo>
                                  <a:lnTo>
                                    <a:pt x="2038615" y="1649709"/>
                                  </a:lnTo>
                                  <a:lnTo>
                                    <a:pt x="2031472" y="1659768"/>
                                  </a:lnTo>
                                  <a:lnTo>
                                    <a:pt x="2022740" y="1670356"/>
                                  </a:lnTo>
                                  <a:lnTo>
                                    <a:pt x="2013215" y="1682268"/>
                                  </a:lnTo>
                                  <a:lnTo>
                                    <a:pt x="2002632" y="1694709"/>
                                  </a:lnTo>
                                  <a:lnTo>
                                    <a:pt x="1990726" y="1708474"/>
                                  </a:lnTo>
                                  <a:lnTo>
                                    <a:pt x="1977496" y="1723298"/>
                                  </a:lnTo>
                                  <a:lnTo>
                                    <a:pt x="1963209" y="1738386"/>
                                  </a:lnTo>
                                  <a:lnTo>
                                    <a:pt x="1947863" y="1754268"/>
                                  </a:lnTo>
                                  <a:lnTo>
                                    <a:pt x="1931194" y="1770945"/>
                                  </a:lnTo>
                                  <a:lnTo>
                                    <a:pt x="1912938" y="1788415"/>
                                  </a:lnTo>
                                  <a:lnTo>
                                    <a:pt x="1893888" y="1806150"/>
                                  </a:lnTo>
                                  <a:lnTo>
                                    <a:pt x="1872986" y="1824680"/>
                                  </a:lnTo>
                                  <a:lnTo>
                                    <a:pt x="1851026" y="1843474"/>
                                  </a:lnTo>
                                  <a:lnTo>
                                    <a:pt x="1827742" y="1862533"/>
                                  </a:lnTo>
                                  <a:lnTo>
                                    <a:pt x="1803136" y="1881856"/>
                                  </a:lnTo>
                                  <a:lnTo>
                                    <a:pt x="1776678" y="1901974"/>
                                  </a:lnTo>
                                  <a:lnTo>
                                    <a:pt x="1763184" y="1912033"/>
                                  </a:lnTo>
                                  <a:lnTo>
                                    <a:pt x="1749161" y="1921827"/>
                                  </a:lnTo>
                                  <a:lnTo>
                                    <a:pt x="1734874" y="1931886"/>
                                  </a:lnTo>
                                  <a:lnTo>
                                    <a:pt x="1720321" y="1941945"/>
                                  </a:lnTo>
                                  <a:lnTo>
                                    <a:pt x="1704976" y="1952268"/>
                                  </a:lnTo>
                                  <a:lnTo>
                                    <a:pt x="1689630" y="1962592"/>
                                  </a:lnTo>
                                  <a:lnTo>
                                    <a:pt x="1673755" y="1972650"/>
                                  </a:lnTo>
                                  <a:lnTo>
                                    <a:pt x="1657615" y="1982709"/>
                                  </a:lnTo>
                                  <a:lnTo>
                                    <a:pt x="1640946" y="1993033"/>
                                  </a:lnTo>
                                  <a:lnTo>
                                    <a:pt x="1624013" y="2003356"/>
                                  </a:lnTo>
                                  <a:lnTo>
                                    <a:pt x="1606551" y="2013415"/>
                                  </a:lnTo>
                                  <a:lnTo>
                                    <a:pt x="1588823" y="2023474"/>
                                  </a:lnTo>
                                  <a:lnTo>
                                    <a:pt x="1570567" y="2033533"/>
                                  </a:lnTo>
                                  <a:lnTo>
                                    <a:pt x="1552046" y="2043856"/>
                                  </a:lnTo>
                                  <a:lnTo>
                                    <a:pt x="1533261" y="2053915"/>
                                  </a:lnTo>
                                  <a:lnTo>
                                    <a:pt x="1513946" y="2063709"/>
                                  </a:lnTo>
                                  <a:lnTo>
                                    <a:pt x="1493838" y="2073768"/>
                                  </a:lnTo>
                                  <a:lnTo>
                                    <a:pt x="1473730" y="2083562"/>
                                  </a:lnTo>
                                  <a:lnTo>
                                    <a:pt x="1453092" y="2086209"/>
                                  </a:lnTo>
                                  <a:lnTo>
                                    <a:pt x="1432190" y="2088327"/>
                                  </a:lnTo>
                                  <a:lnTo>
                                    <a:pt x="1410759" y="2090445"/>
                                  </a:lnTo>
                                  <a:lnTo>
                                    <a:pt x="1388798" y="2092033"/>
                                  </a:lnTo>
                                  <a:lnTo>
                                    <a:pt x="1366573" y="2093621"/>
                                  </a:lnTo>
                                  <a:lnTo>
                                    <a:pt x="1344084" y="2094680"/>
                                  </a:lnTo>
                                  <a:lnTo>
                                    <a:pt x="1321330" y="2095474"/>
                                  </a:lnTo>
                                  <a:lnTo>
                                    <a:pt x="1298840" y="2096003"/>
                                  </a:lnTo>
                                  <a:lnTo>
                                    <a:pt x="1276086" y="2096268"/>
                                  </a:lnTo>
                                  <a:lnTo>
                                    <a:pt x="1253067" y="2096533"/>
                                  </a:lnTo>
                                  <a:lnTo>
                                    <a:pt x="1229784" y="2096533"/>
                                  </a:lnTo>
                                  <a:lnTo>
                                    <a:pt x="1206765" y="2096533"/>
                                  </a:lnTo>
                                  <a:lnTo>
                                    <a:pt x="1160992" y="2095739"/>
                                  </a:lnTo>
                                  <a:lnTo>
                                    <a:pt x="1116278" y="2094680"/>
                                  </a:lnTo>
                                  <a:lnTo>
                                    <a:pt x="1072357" y="2093092"/>
                                  </a:lnTo>
                                  <a:lnTo>
                                    <a:pt x="1030288" y="2091239"/>
                                  </a:lnTo>
                                  <a:lnTo>
                                    <a:pt x="951971" y="2087798"/>
                                  </a:lnTo>
                                  <a:lnTo>
                                    <a:pt x="916782" y="2086209"/>
                                  </a:lnTo>
                                  <a:lnTo>
                                    <a:pt x="885032" y="2084886"/>
                                  </a:lnTo>
                                  <a:lnTo>
                                    <a:pt x="856457" y="2083827"/>
                                  </a:lnTo>
                                  <a:lnTo>
                                    <a:pt x="831850" y="2083562"/>
                                  </a:lnTo>
                                  <a:lnTo>
                                    <a:pt x="828146" y="2083827"/>
                                  </a:lnTo>
                                  <a:lnTo>
                                    <a:pt x="823119" y="2085150"/>
                                  </a:lnTo>
                                  <a:lnTo>
                                    <a:pt x="817827" y="2086474"/>
                                  </a:lnTo>
                                  <a:lnTo>
                                    <a:pt x="812007" y="2088592"/>
                                  </a:lnTo>
                                  <a:lnTo>
                                    <a:pt x="805657" y="2091503"/>
                                  </a:lnTo>
                                  <a:lnTo>
                                    <a:pt x="798513" y="2094680"/>
                                  </a:lnTo>
                                  <a:lnTo>
                                    <a:pt x="790840" y="2098650"/>
                                  </a:lnTo>
                                  <a:lnTo>
                                    <a:pt x="782902" y="2102886"/>
                                  </a:lnTo>
                                  <a:lnTo>
                                    <a:pt x="774436" y="2107650"/>
                                  </a:lnTo>
                                  <a:lnTo>
                                    <a:pt x="765705" y="2112680"/>
                                  </a:lnTo>
                                  <a:lnTo>
                                    <a:pt x="746655" y="2124062"/>
                                  </a:lnTo>
                                  <a:lnTo>
                                    <a:pt x="726282" y="2137033"/>
                                  </a:lnTo>
                                  <a:lnTo>
                                    <a:pt x="705115" y="2151062"/>
                                  </a:lnTo>
                                  <a:lnTo>
                                    <a:pt x="317500" y="1817268"/>
                                  </a:lnTo>
                                  <a:lnTo>
                                    <a:pt x="346340" y="1797415"/>
                                  </a:lnTo>
                                  <a:lnTo>
                                    <a:pt x="374121" y="1777562"/>
                                  </a:lnTo>
                                  <a:lnTo>
                                    <a:pt x="400844" y="1758239"/>
                                  </a:lnTo>
                                  <a:lnTo>
                                    <a:pt x="426773" y="1739445"/>
                                  </a:lnTo>
                                  <a:lnTo>
                                    <a:pt x="475721" y="1703709"/>
                                  </a:lnTo>
                                  <a:lnTo>
                                    <a:pt x="499269" y="1687033"/>
                                  </a:lnTo>
                                  <a:lnTo>
                                    <a:pt x="522288" y="1670886"/>
                                  </a:lnTo>
                                  <a:lnTo>
                                    <a:pt x="544248" y="1656062"/>
                                  </a:lnTo>
                                  <a:lnTo>
                                    <a:pt x="555361" y="1648915"/>
                                  </a:lnTo>
                                  <a:lnTo>
                                    <a:pt x="565944" y="1642298"/>
                                  </a:lnTo>
                                  <a:lnTo>
                                    <a:pt x="577057" y="1635680"/>
                                  </a:lnTo>
                                  <a:lnTo>
                                    <a:pt x="587640" y="1629592"/>
                                  </a:lnTo>
                                  <a:lnTo>
                                    <a:pt x="598223" y="1623768"/>
                                  </a:lnTo>
                                  <a:lnTo>
                                    <a:pt x="608807" y="1618474"/>
                                  </a:lnTo>
                                  <a:lnTo>
                                    <a:pt x="619390" y="1612915"/>
                                  </a:lnTo>
                                  <a:lnTo>
                                    <a:pt x="629709" y="1608150"/>
                                  </a:lnTo>
                                  <a:lnTo>
                                    <a:pt x="640027" y="1603915"/>
                                  </a:lnTo>
                                  <a:lnTo>
                                    <a:pt x="650875" y="1599945"/>
                                  </a:lnTo>
                                  <a:lnTo>
                                    <a:pt x="661194" y="1596503"/>
                                  </a:lnTo>
                                  <a:lnTo>
                                    <a:pt x="671513" y="1593062"/>
                                  </a:lnTo>
                                  <a:lnTo>
                                    <a:pt x="682361" y="1590150"/>
                                  </a:lnTo>
                                  <a:lnTo>
                                    <a:pt x="692680" y="1588033"/>
                                  </a:lnTo>
                                  <a:lnTo>
                                    <a:pt x="702205" y="1586445"/>
                                  </a:lnTo>
                                  <a:lnTo>
                                    <a:pt x="712523" y="1584592"/>
                                  </a:lnTo>
                                  <a:lnTo>
                                    <a:pt x="723371" y="1583533"/>
                                  </a:lnTo>
                                  <a:lnTo>
                                    <a:pt x="734484" y="1582474"/>
                                  </a:lnTo>
                                  <a:lnTo>
                                    <a:pt x="746390" y="1581680"/>
                                  </a:lnTo>
                                  <a:lnTo>
                                    <a:pt x="758296" y="1580621"/>
                                  </a:lnTo>
                                  <a:lnTo>
                                    <a:pt x="770996" y="1580092"/>
                                  </a:lnTo>
                                  <a:lnTo>
                                    <a:pt x="784225" y="1579827"/>
                                  </a:lnTo>
                                  <a:lnTo>
                                    <a:pt x="811213" y="1579562"/>
                                  </a:lnTo>
                                  <a:close/>
                                  <a:moveTo>
                                    <a:pt x="1050885" y="1163988"/>
                                  </a:moveTo>
                                  <a:lnTo>
                                    <a:pt x="1051297" y="1164340"/>
                                  </a:lnTo>
                                  <a:lnTo>
                                    <a:pt x="1051415" y="1164517"/>
                                  </a:lnTo>
                                  <a:lnTo>
                                    <a:pt x="1050885" y="1163988"/>
                                  </a:lnTo>
                                  <a:close/>
                                  <a:moveTo>
                                    <a:pt x="1265238" y="1044575"/>
                                  </a:moveTo>
                                  <a:lnTo>
                                    <a:pt x="1310449" y="1062831"/>
                                  </a:lnTo>
                                  <a:lnTo>
                                    <a:pt x="1319812" y="1067064"/>
                                  </a:lnTo>
                                  <a:lnTo>
                                    <a:pt x="1329175" y="1071827"/>
                                  </a:lnTo>
                                  <a:lnTo>
                                    <a:pt x="1338538" y="1076854"/>
                                  </a:lnTo>
                                  <a:lnTo>
                                    <a:pt x="1347366" y="1082675"/>
                                  </a:lnTo>
                                  <a:lnTo>
                                    <a:pt x="1351646" y="1085850"/>
                                  </a:lnTo>
                                  <a:lnTo>
                                    <a:pt x="1355659" y="1089025"/>
                                  </a:lnTo>
                                  <a:lnTo>
                                    <a:pt x="1359404" y="1092200"/>
                                  </a:lnTo>
                                  <a:lnTo>
                                    <a:pt x="1362882" y="1095639"/>
                                  </a:lnTo>
                                  <a:lnTo>
                                    <a:pt x="1366360" y="1099079"/>
                                  </a:lnTo>
                                  <a:lnTo>
                                    <a:pt x="1369570" y="1102783"/>
                                  </a:lnTo>
                                  <a:lnTo>
                                    <a:pt x="1372245" y="1106223"/>
                                  </a:lnTo>
                                  <a:lnTo>
                                    <a:pt x="1375188" y="1109927"/>
                                  </a:lnTo>
                                  <a:lnTo>
                                    <a:pt x="1376793" y="1113102"/>
                                  </a:lnTo>
                                  <a:lnTo>
                                    <a:pt x="1378665" y="1116542"/>
                                  </a:lnTo>
                                  <a:lnTo>
                                    <a:pt x="1380270" y="1119452"/>
                                  </a:lnTo>
                                  <a:lnTo>
                                    <a:pt x="1381340" y="1122892"/>
                                  </a:lnTo>
                                  <a:lnTo>
                                    <a:pt x="1382678" y="1126331"/>
                                  </a:lnTo>
                                  <a:lnTo>
                                    <a:pt x="1383748" y="1129506"/>
                                  </a:lnTo>
                                  <a:lnTo>
                                    <a:pt x="1384551" y="1132946"/>
                                  </a:lnTo>
                                  <a:lnTo>
                                    <a:pt x="1385086" y="1136385"/>
                                  </a:lnTo>
                                  <a:lnTo>
                                    <a:pt x="1385888" y="1143000"/>
                                  </a:lnTo>
                                  <a:lnTo>
                                    <a:pt x="1385888" y="1149879"/>
                                  </a:lnTo>
                                  <a:lnTo>
                                    <a:pt x="1385353" y="1156494"/>
                                  </a:lnTo>
                                  <a:lnTo>
                                    <a:pt x="1384283" y="1163373"/>
                                  </a:lnTo>
                                  <a:lnTo>
                                    <a:pt x="1382678" y="1169723"/>
                                  </a:lnTo>
                                  <a:lnTo>
                                    <a:pt x="1380270" y="1176338"/>
                                  </a:lnTo>
                                  <a:lnTo>
                                    <a:pt x="1377328" y="1182423"/>
                                  </a:lnTo>
                                  <a:lnTo>
                                    <a:pt x="1373850" y="1188244"/>
                                  </a:lnTo>
                                  <a:lnTo>
                                    <a:pt x="1369837" y="1193800"/>
                                  </a:lnTo>
                                  <a:lnTo>
                                    <a:pt x="1365289" y="1199092"/>
                                  </a:lnTo>
                                  <a:lnTo>
                                    <a:pt x="1360207" y="1203854"/>
                                  </a:lnTo>
                                  <a:lnTo>
                                    <a:pt x="1354589" y="1208088"/>
                                  </a:lnTo>
                                  <a:lnTo>
                                    <a:pt x="1350309" y="1210734"/>
                                  </a:lnTo>
                                  <a:lnTo>
                                    <a:pt x="1346028" y="1213644"/>
                                  </a:lnTo>
                                  <a:lnTo>
                                    <a:pt x="1341213" y="1215761"/>
                                  </a:lnTo>
                                  <a:lnTo>
                                    <a:pt x="1336398" y="1218142"/>
                                  </a:lnTo>
                                  <a:lnTo>
                                    <a:pt x="1331315" y="1219994"/>
                                  </a:lnTo>
                                  <a:lnTo>
                                    <a:pt x="1325697" y="1221846"/>
                                  </a:lnTo>
                                  <a:lnTo>
                                    <a:pt x="1320347" y="1223434"/>
                                  </a:lnTo>
                                  <a:lnTo>
                                    <a:pt x="1314729" y="1224756"/>
                                  </a:lnTo>
                                  <a:lnTo>
                                    <a:pt x="1309111" y="1226079"/>
                                  </a:lnTo>
                                  <a:lnTo>
                                    <a:pt x="1303226" y="1227138"/>
                                  </a:lnTo>
                                  <a:lnTo>
                                    <a:pt x="1297073" y="1227932"/>
                                  </a:lnTo>
                                  <a:lnTo>
                                    <a:pt x="1290920" y="1228461"/>
                                  </a:lnTo>
                                  <a:lnTo>
                                    <a:pt x="1278347" y="1229519"/>
                                  </a:lnTo>
                                  <a:lnTo>
                                    <a:pt x="1265238" y="1230313"/>
                                  </a:lnTo>
                                  <a:lnTo>
                                    <a:pt x="1265238" y="1044575"/>
                                  </a:lnTo>
                                  <a:close/>
                                  <a:moveTo>
                                    <a:pt x="1169988" y="730250"/>
                                  </a:moveTo>
                                  <a:lnTo>
                                    <a:pt x="1169988" y="912813"/>
                                  </a:lnTo>
                                  <a:lnTo>
                                    <a:pt x="1151467" y="905934"/>
                                  </a:lnTo>
                                  <a:lnTo>
                                    <a:pt x="1140090" y="901171"/>
                                  </a:lnTo>
                                  <a:lnTo>
                                    <a:pt x="1129242" y="896673"/>
                                  </a:lnTo>
                                  <a:lnTo>
                                    <a:pt x="1119188" y="891911"/>
                                  </a:lnTo>
                                  <a:lnTo>
                                    <a:pt x="1114426" y="889529"/>
                                  </a:lnTo>
                                  <a:lnTo>
                                    <a:pt x="1109663" y="887148"/>
                                  </a:lnTo>
                                  <a:lnTo>
                                    <a:pt x="1105430" y="884238"/>
                                  </a:lnTo>
                                  <a:lnTo>
                                    <a:pt x="1100932" y="881327"/>
                                  </a:lnTo>
                                  <a:lnTo>
                                    <a:pt x="1096963" y="878152"/>
                                  </a:lnTo>
                                  <a:lnTo>
                                    <a:pt x="1092730" y="874977"/>
                                  </a:lnTo>
                                  <a:lnTo>
                                    <a:pt x="1089026" y="871273"/>
                                  </a:lnTo>
                                  <a:lnTo>
                                    <a:pt x="1085586" y="867304"/>
                                  </a:lnTo>
                                  <a:lnTo>
                                    <a:pt x="1081882" y="863071"/>
                                  </a:lnTo>
                                  <a:lnTo>
                                    <a:pt x="1078442" y="858308"/>
                                  </a:lnTo>
                                  <a:lnTo>
                                    <a:pt x="1076590" y="855663"/>
                                  </a:lnTo>
                                  <a:lnTo>
                                    <a:pt x="1074474" y="852488"/>
                                  </a:lnTo>
                                  <a:lnTo>
                                    <a:pt x="1073151" y="849313"/>
                                  </a:lnTo>
                                  <a:lnTo>
                                    <a:pt x="1071563" y="846138"/>
                                  </a:lnTo>
                                  <a:lnTo>
                                    <a:pt x="1068917" y="839523"/>
                                  </a:lnTo>
                                  <a:lnTo>
                                    <a:pt x="1067330" y="832908"/>
                                  </a:lnTo>
                                  <a:lnTo>
                                    <a:pt x="1065742" y="826029"/>
                                  </a:lnTo>
                                  <a:lnTo>
                                    <a:pt x="1065213" y="819415"/>
                                  </a:lnTo>
                                  <a:lnTo>
                                    <a:pt x="1065213" y="812535"/>
                                  </a:lnTo>
                                  <a:lnTo>
                                    <a:pt x="1065478" y="805656"/>
                                  </a:lnTo>
                                  <a:lnTo>
                                    <a:pt x="1067065" y="799042"/>
                                  </a:lnTo>
                                  <a:lnTo>
                                    <a:pt x="1068653" y="792427"/>
                                  </a:lnTo>
                                  <a:lnTo>
                                    <a:pt x="1071034" y="786342"/>
                                  </a:lnTo>
                                  <a:lnTo>
                                    <a:pt x="1073680" y="779992"/>
                                  </a:lnTo>
                                  <a:lnTo>
                                    <a:pt x="1077119" y="774435"/>
                                  </a:lnTo>
                                  <a:lnTo>
                                    <a:pt x="1078972" y="771525"/>
                                  </a:lnTo>
                                  <a:lnTo>
                                    <a:pt x="1081353" y="769144"/>
                                  </a:lnTo>
                                  <a:lnTo>
                                    <a:pt x="1083469" y="766498"/>
                                  </a:lnTo>
                                  <a:lnTo>
                                    <a:pt x="1085851" y="764117"/>
                                  </a:lnTo>
                                  <a:lnTo>
                                    <a:pt x="1088232" y="761735"/>
                                  </a:lnTo>
                                  <a:lnTo>
                                    <a:pt x="1090878" y="759619"/>
                                  </a:lnTo>
                                  <a:lnTo>
                                    <a:pt x="1095111" y="756708"/>
                                  </a:lnTo>
                                  <a:lnTo>
                                    <a:pt x="1099344" y="753533"/>
                                  </a:lnTo>
                                  <a:lnTo>
                                    <a:pt x="1103842" y="751152"/>
                                  </a:lnTo>
                                  <a:lnTo>
                                    <a:pt x="1108340" y="748506"/>
                                  </a:lnTo>
                                  <a:lnTo>
                                    <a:pt x="1113103" y="746125"/>
                                  </a:lnTo>
                                  <a:lnTo>
                                    <a:pt x="1117601" y="744008"/>
                                  </a:lnTo>
                                  <a:lnTo>
                                    <a:pt x="1122628" y="742156"/>
                                  </a:lnTo>
                                  <a:lnTo>
                                    <a:pt x="1127390" y="740039"/>
                                  </a:lnTo>
                                  <a:lnTo>
                                    <a:pt x="1132682" y="738452"/>
                                  </a:lnTo>
                                  <a:lnTo>
                                    <a:pt x="1137709" y="736864"/>
                                  </a:lnTo>
                                  <a:lnTo>
                                    <a:pt x="1148028" y="734219"/>
                                  </a:lnTo>
                                  <a:lnTo>
                                    <a:pt x="1159140" y="732102"/>
                                  </a:lnTo>
                                  <a:lnTo>
                                    <a:pt x="1169988" y="730250"/>
                                  </a:lnTo>
                                  <a:close/>
                                  <a:moveTo>
                                    <a:pt x="1185954" y="592728"/>
                                  </a:moveTo>
                                  <a:lnTo>
                                    <a:pt x="1184100" y="592993"/>
                                  </a:lnTo>
                                  <a:lnTo>
                                    <a:pt x="1182511" y="593258"/>
                                  </a:lnTo>
                                  <a:lnTo>
                                    <a:pt x="1179333" y="594052"/>
                                  </a:lnTo>
                                  <a:lnTo>
                                    <a:pt x="1176685" y="595905"/>
                                  </a:lnTo>
                                  <a:lnTo>
                                    <a:pt x="1174036" y="597758"/>
                                  </a:lnTo>
                                  <a:lnTo>
                                    <a:pt x="1172183" y="600405"/>
                                  </a:lnTo>
                                  <a:lnTo>
                                    <a:pt x="1170858" y="603052"/>
                                  </a:lnTo>
                                  <a:lnTo>
                                    <a:pt x="1169534" y="606229"/>
                                  </a:lnTo>
                                  <a:lnTo>
                                    <a:pt x="1169269" y="607817"/>
                                  </a:lnTo>
                                  <a:lnTo>
                                    <a:pt x="1169269" y="609670"/>
                                  </a:lnTo>
                                  <a:lnTo>
                                    <a:pt x="1169269" y="657849"/>
                                  </a:lnTo>
                                  <a:lnTo>
                                    <a:pt x="1159470" y="659702"/>
                                  </a:lnTo>
                                  <a:lnTo>
                                    <a:pt x="1149406" y="661290"/>
                                  </a:lnTo>
                                  <a:lnTo>
                                    <a:pt x="1139872" y="663673"/>
                                  </a:lnTo>
                                  <a:lnTo>
                                    <a:pt x="1130073" y="665790"/>
                                  </a:lnTo>
                                  <a:lnTo>
                                    <a:pt x="1120538" y="668438"/>
                                  </a:lnTo>
                                  <a:lnTo>
                                    <a:pt x="1111004" y="671349"/>
                                  </a:lnTo>
                                  <a:lnTo>
                                    <a:pt x="1101735" y="674526"/>
                                  </a:lnTo>
                                  <a:lnTo>
                                    <a:pt x="1092730" y="677967"/>
                                  </a:lnTo>
                                  <a:lnTo>
                                    <a:pt x="1083990" y="681673"/>
                                  </a:lnTo>
                                  <a:lnTo>
                                    <a:pt x="1075251" y="685379"/>
                                  </a:lnTo>
                                  <a:lnTo>
                                    <a:pt x="1067040" y="689615"/>
                                  </a:lnTo>
                                  <a:lnTo>
                                    <a:pt x="1058566" y="694380"/>
                                  </a:lnTo>
                                  <a:lnTo>
                                    <a:pt x="1050620" y="699145"/>
                                  </a:lnTo>
                                  <a:lnTo>
                                    <a:pt x="1043205" y="704174"/>
                                  </a:lnTo>
                                  <a:lnTo>
                                    <a:pt x="1035789" y="709733"/>
                                  </a:lnTo>
                                  <a:lnTo>
                                    <a:pt x="1028638" y="715292"/>
                                  </a:lnTo>
                                  <a:lnTo>
                                    <a:pt x="1023342" y="719793"/>
                                  </a:lnTo>
                                  <a:lnTo>
                                    <a:pt x="1018310" y="724558"/>
                                  </a:lnTo>
                                  <a:lnTo>
                                    <a:pt x="1013807" y="729322"/>
                                  </a:lnTo>
                                  <a:lnTo>
                                    <a:pt x="1009305" y="734352"/>
                                  </a:lnTo>
                                  <a:lnTo>
                                    <a:pt x="1005068" y="739382"/>
                                  </a:lnTo>
                                  <a:lnTo>
                                    <a:pt x="1000830" y="744411"/>
                                  </a:lnTo>
                                  <a:lnTo>
                                    <a:pt x="997387" y="749706"/>
                                  </a:lnTo>
                                  <a:lnTo>
                                    <a:pt x="993944" y="755265"/>
                                  </a:lnTo>
                                  <a:lnTo>
                                    <a:pt x="990501" y="760559"/>
                                  </a:lnTo>
                                  <a:lnTo>
                                    <a:pt x="987323" y="766118"/>
                                  </a:lnTo>
                                  <a:lnTo>
                                    <a:pt x="984940" y="771677"/>
                                  </a:lnTo>
                                  <a:lnTo>
                                    <a:pt x="982291" y="777236"/>
                                  </a:lnTo>
                                  <a:lnTo>
                                    <a:pt x="980172" y="783060"/>
                                  </a:lnTo>
                                  <a:lnTo>
                                    <a:pt x="978054" y="788884"/>
                                  </a:lnTo>
                                  <a:lnTo>
                                    <a:pt x="976200" y="794443"/>
                                  </a:lnTo>
                                  <a:lnTo>
                                    <a:pt x="974876" y="800531"/>
                                  </a:lnTo>
                                  <a:lnTo>
                                    <a:pt x="973551" y="806355"/>
                                  </a:lnTo>
                                  <a:lnTo>
                                    <a:pt x="972757" y="812179"/>
                                  </a:lnTo>
                                  <a:lnTo>
                                    <a:pt x="971962" y="818003"/>
                                  </a:lnTo>
                                  <a:lnTo>
                                    <a:pt x="971698" y="824356"/>
                                  </a:lnTo>
                                  <a:lnTo>
                                    <a:pt x="971433" y="830180"/>
                                  </a:lnTo>
                                  <a:lnTo>
                                    <a:pt x="971698" y="836003"/>
                                  </a:lnTo>
                                  <a:lnTo>
                                    <a:pt x="971962" y="842092"/>
                                  </a:lnTo>
                                  <a:lnTo>
                                    <a:pt x="972757" y="847916"/>
                                  </a:lnTo>
                                  <a:lnTo>
                                    <a:pt x="973551" y="853739"/>
                                  </a:lnTo>
                                  <a:lnTo>
                                    <a:pt x="974876" y="859563"/>
                                  </a:lnTo>
                                  <a:lnTo>
                                    <a:pt x="976465" y="865652"/>
                                  </a:lnTo>
                                  <a:lnTo>
                                    <a:pt x="978054" y="871211"/>
                                  </a:lnTo>
                                  <a:lnTo>
                                    <a:pt x="980437" y="877035"/>
                                  </a:lnTo>
                                  <a:lnTo>
                                    <a:pt x="982556" y="882858"/>
                                  </a:lnTo>
                                  <a:lnTo>
                                    <a:pt x="985204" y="888417"/>
                                  </a:lnTo>
                                  <a:lnTo>
                                    <a:pt x="988383" y="893976"/>
                                  </a:lnTo>
                                  <a:lnTo>
                                    <a:pt x="991031" y="899006"/>
                                  </a:lnTo>
                                  <a:lnTo>
                                    <a:pt x="994209" y="903771"/>
                                  </a:lnTo>
                                  <a:lnTo>
                                    <a:pt x="997652" y="908536"/>
                                  </a:lnTo>
                                  <a:lnTo>
                                    <a:pt x="1001095" y="913301"/>
                                  </a:lnTo>
                                  <a:lnTo>
                                    <a:pt x="1004803" y="917801"/>
                                  </a:lnTo>
                                  <a:lnTo>
                                    <a:pt x="1008775" y="922301"/>
                                  </a:lnTo>
                                  <a:lnTo>
                                    <a:pt x="1013013" y="926801"/>
                                  </a:lnTo>
                                  <a:lnTo>
                                    <a:pt x="1017250" y="931037"/>
                                  </a:lnTo>
                                  <a:lnTo>
                                    <a:pt x="1021753" y="935272"/>
                                  </a:lnTo>
                                  <a:lnTo>
                                    <a:pt x="1026520" y="939243"/>
                                  </a:lnTo>
                                  <a:lnTo>
                                    <a:pt x="1031287" y="942949"/>
                                  </a:lnTo>
                                  <a:lnTo>
                                    <a:pt x="1036319" y="946390"/>
                                  </a:lnTo>
                                  <a:lnTo>
                                    <a:pt x="1041616" y="949832"/>
                                  </a:lnTo>
                                  <a:lnTo>
                                    <a:pt x="1046913" y="953273"/>
                                  </a:lnTo>
                                  <a:lnTo>
                                    <a:pt x="1052739" y="956450"/>
                                  </a:lnTo>
                                  <a:lnTo>
                                    <a:pt x="1058301" y="959097"/>
                                  </a:lnTo>
                                  <a:lnTo>
                                    <a:pt x="1074456" y="966244"/>
                                  </a:lnTo>
                                  <a:lnTo>
                                    <a:pt x="1100411" y="976833"/>
                                  </a:lnTo>
                                  <a:lnTo>
                                    <a:pt x="1169269" y="1005158"/>
                                  </a:lnTo>
                                  <a:lnTo>
                                    <a:pt x="1169269" y="1219843"/>
                                  </a:lnTo>
                                  <a:lnTo>
                                    <a:pt x="1151260" y="1215872"/>
                                  </a:lnTo>
                                  <a:lnTo>
                                    <a:pt x="1143050" y="1213755"/>
                                  </a:lnTo>
                                  <a:lnTo>
                                    <a:pt x="1135370" y="1211372"/>
                                  </a:lnTo>
                                  <a:lnTo>
                                    <a:pt x="1126365" y="1208725"/>
                                  </a:lnTo>
                                  <a:lnTo>
                                    <a:pt x="1116831" y="1204754"/>
                                  </a:lnTo>
                                  <a:lnTo>
                                    <a:pt x="1107032" y="1200254"/>
                                  </a:lnTo>
                                  <a:lnTo>
                                    <a:pt x="1096968" y="1195489"/>
                                  </a:lnTo>
                                  <a:lnTo>
                                    <a:pt x="1087698" y="1190460"/>
                                  </a:lnTo>
                                  <a:lnTo>
                                    <a:pt x="1078693" y="1185165"/>
                                  </a:lnTo>
                                  <a:lnTo>
                                    <a:pt x="1070483" y="1179341"/>
                                  </a:lnTo>
                                  <a:lnTo>
                                    <a:pt x="1063068" y="1174047"/>
                                  </a:lnTo>
                                  <a:lnTo>
                                    <a:pt x="1058566" y="1170870"/>
                                  </a:lnTo>
                                  <a:lnTo>
                                    <a:pt x="1054593" y="1167164"/>
                                  </a:lnTo>
                                  <a:lnTo>
                                    <a:pt x="1051297" y="1164340"/>
                                  </a:lnTo>
                                  <a:lnTo>
                                    <a:pt x="1050885" y="1163723"/>
                                  </a:lnTo>
                                  <a:lnTo>
                                    <a:pt x="1048502" y="1160811"/>
                                  </a:lnTo>
                                  <a:lnTo>
                                    <a:pt x="1046118" y="1157899"/>
                                  </a:lnTo>
                                  <a:lnTo>
                                    <a:pt x="1043734" y="1154723"/>
                                  </a:lnTo>
                                  <a:lnTo>
                                    <a:pt x="1040821" y="1152076"/>
                                  </a:lnTo>
                                  <a:lnTo>
                                    <a:pt x="1037643" y="1149958"/>
                                  </a:lnTo>
                                  <a:lnTo>
                                    <a:pt x="1034465" y="1148370"/>
                                  </a:lnTo>
                                  <a:lnTo>
                                    <a:pt x="1031022" y="1147046"/>
                                  </a:lnTo>
                                  <a:lnTo>
                                    <a:pt x="1027314" y="1146252"/>
                                  </a:lnTo>
                                  <a:lnTo>
                                    <a:pt x="1023342" y="1145987"/>
                                  </a:lnTo>
                                  <a:lnTo>
                                    <a:pt x="1019899" y="1145987"/>
                                  </a:lnTo>
                                  <a:lnTo>
                                    <a:pt x="1015926" y="1146252"/>
                                  </a:lnTo>
                                  <a:lnTo>
                                    <a:pt x="1011953" y="1147046"/>
                                  </a:lnTo>
                                  <a:lnTo>
                                    <a:pt x="1007981" y="1148370"/>
                                  </a:lnTo>
                                  <a:lnTo>
                                    <a:pt x="1004008" y="1149693"/>
                                  </a:lnTo>
                                  <a:lnTo>
                                    <a:pt x="1000036" y="1151281"/>
                                  </a:lnTo>
                                  <a:lnTo>
                                    <a:pt x="996063" y="1153399"/>
                                  </a:lnTo>
                                  <a:lnTo>
                                    <a:pt x="992620" y="1155517"/>
                                  </a:lnTo>
                                  <a:lnTo>
                                    <a:pt x="988912" y="1157899"/>
                                  </a:lnTo>
                                  <a:lnTo>
                                    <a:pt x="985204" y="1160282"/>
                                  </a:lnTo>
                                  <a:lnTo>
                                    <a:pt x="981762" y="1163194"/>
                                  </a:lnTo>
                                  <a:lnTo>
                                    <a:pt x="978848" y="1166370"/>
                                  </a:lnTo>
                                  <a:lnTo>
                                    <a:pt x="975935" y="1169282"/>
                                  </a:lnTo>
                                  <a:lnTo>
                                    <a:pt x="973022" y="1172459"/>
                                  </a:lnTo>
                                  <a:lnTo>
                                    <a:pt x="970903" y="1175900"/>
                                  </a:lnTo>
                                  <a:lnTo>
                                    <a:pt x="968784" y="1179077"/>
                                  </a:lnTo>
                                  <a:lnTo>
                                    <a:pt x="966930" y="1182518"/>
                                  </a:lnTo>
                                  <a:lnTo>
                                    <a:pt x="965871" y="1186224"/>
                                  </a:lnTo>
                                  <a:lnTo>
                                    <a:pt x="964547" y="1189665"/>
                                  </a:lnTo>
                                  <a:lnTo>
                                    <a:pt x="964017" y="1192842"/>
                                  </a:lnTo>
                                  <a:lnTo>
                                    <a:pt x="963752" y="1196548"/>
                                  </a:lnTo>
                                  <a:lnTo>
                                    <a:pt x="964017" y="1199989"/>
                                  </a:lnTo>
                                  <a:lnTo>
                                    <a:pt x="965076" y="1203166"/>
                                  </a:lnTo>
                                  <a:lnTo>
                                    <a:pt x="966401" y="1206343"/>
                                  </a:lnTo>
                                  <a:lnTo>
                                    <a:pt x="968255" y="1209519"/>
                                  </a:lnTo>
                                  <a:lnTo>
                                    <a:pt x="971698" y="1214019"/>
                                  </a:lnTo>
                                  <a:lnTo>
                                    <a:pt x="975405" y="1218520"/>
                                  </a:lnTo>
                                  <a:lnTo>
                                    <a:pt x="979378" y="1223020"/>
                                  </a:lnTo>
                                  <a:lnTo>
                                    <a:pt x="983615" y="1227255"/>
                                  </a:lnTo>
                                  <a:lnTo>
                                    <a:pt x="988118" y="1231491"/>
                                  </a:lnTo>
                                  <a:lnTo>
                                    <a:pt x="992620" y="1235461"/>
                                  </a:lnTo>
                                  <a:lnTo>
                                    <a:pt x="997652" y="1239432"/>
                                  </a:lnTo>
                                  <a:lnTo>
                                    <a:pt x="1002684" y="1242874"/>
                                  </a:lnTo>
                                  <a:lnTo>
                                    <a:pt x="1007981" y="1246844"/>
                                  </a:lnTo>
                                  <a:lnTo>
                                    <a:pt x="1013278" y="1250286"/>
                                  </a:lnTo>
                                  <a:lnTo>
                                    <a:pt x="1018839" y="1253992"/>
                                  </a:lnTo>
                                  <a:lnTo>
                                    <a:pt x="1024931" y="1257168"/>
                                  </a:lnTo>
                                  <a:lnTo>
                                    <a:pt x="1030757" y="1260345"/>
                                  </a:lnTo>
                                  <a:lnTo>
                                    <a:pt x="1037113" y="1263521"/>
                                  </a:lnTo>
                                  <a:lnTo>
                                    <a:pt x="1049826" y="1269345"/>
                                  </a:lnTo>
                                  <a:lnTo>
                                    <a:pt x="1063333" y="1274904"/>
                                  </a:lnTo>
                                  <a:lnTo>
                                    <a:pt x="1077369" y="1279934"/>
                                  </a:lnTo>
                                  <a:lnTo>
                                    <a:pt x="1091936" y="1284434"/>
                                  </a:lnTo>
                                  <a:lnTo>
                                    <a:pt x="1106502" y="1288670"/>
                                  </a:lnTo>
                                  <a:lnTo>
                                    <a:pt x="1122128" y="1292376"/>
                                  </a:lnTo>
                                  <a:lnTo>
                                    <a:pt x="1137488" y="1295552"/>
                                  </a:lnTo>
                                  <a:lnTo>
                                    <a:pt x="1153379" y="1298199"/>
                                  </a:lnTo>
                                  <a:lnTo>
                                    <a:pt x="1169269" y="1300582"/>
                                  </a:lnTo>
                                  <a:lnTo>
                                    <a:pt x="1169269" y="1347437"/>
                                  </a:lnTo>
                                  <a:lnTo>
                                    <a:pt x="1169269" y="1349290"/>
                                  </a:lnTo>
                                  <a:lnTo>
                                    <a:pt x="1169534" y="1350878"/>
                                  </a:lnTo>
                                  <a:lnTo>
                                    <a:pt x="1170858" y="1354055"/>
                                  </a:lnTo>
                                  <a:lnTo>
                                    <a:pt x="1172183" y="1356702"/>
                                  </a:lnTo>
                                  <a:lnTo>
                                    <a:pt x="1174036" y="1359349"/>
                                  </a:lnTo>
                                  <a:lnTo>
                                    <a:pt x="1176685" y="1361202"/>
                                  </a:lnTo>
                                  <a:lnTo>
                                    <a:pt x="1179333" y="1363055"/>
                                  </a:lnTo>
                                  <a:lnTo>
                                    <a:pt x="1182511" y="1363849"/>
                                  </a:lnTo>
                                  <a:lnTo>
                                    <a:pt x="1184100" y="1364114"/>
                                  </a:lnTo>
                                  <a:lnTo>
                                    <a:pt x="1185954" y="1364114"/>
                                  </a:lnTo>
                                  <a:lnTo>
                                    <a:pt x="1249516" y="1364114"/>
                                  </a:lnTo>
                                  <a:lnTo>
                                    <a:pt x="1251105" y="1364114"/>
                                  </a:lnTo>
                                  <a:lnTo>
                                    <a:pt x="1252694" y="1363849"/>
                                  </a:lnTo>
                                  <a:lnTo>
                                    <a:pt x="1255873" y="1363055"/>
                                  </a:lnTo>
                                  <a:lnTo>
                                    <a:pt x="1258786" y="1361202"/>
                                  </a:lnTo>
                                  <a:lnTo>
                                    <a:pt x="1261169" y="1359349"/>
                                  </a:lnTo>
                                  <a:lnTo>
                                    <a:pt x="1263288" y="1356702"/>
                                  </a:lnTo>
                                  <a:lnTo>
                                    <a:pt x="1264877" y="1354055"/>
                                  </a:lnTo>
                                  <a:lnTo>
                                    <a:pt x="1265672" y="1350878"/>
                                  </a:lnTo>
                                  <a:lnTo>
                                    <a:pt x="1265936" y="1349290"/>
                                  </a:lnTo>
                                  <a:lnTo>
                                    <a:pt x="1265936" y="1347437"/>
                                  </a:lnTo>
                                  <a:lnTo>
                                    <a:pt x="1265936" y="1304553"/>
                                  </a:lnTo>
                                  <a:lnTo>
                                    <a:pt x="1278119" y="1303758"/>
                                  </a:lnTo>
                                  <a:lnTo>
                                    <a:pt x="1290302" y="1302700"/>
                                  </a:lnTo>
                                  <a:lnTo>
                                    <a:pt x="1301690" y="1301376"/>
                                  </a:lnTo>
                                  <a:lnTo>
                                    <a:pt x="1313343" y="1299788"/>
                                  </a:lnTo>
                                  <a:lnTo>
                                    <a:pt x="1324466" y="1297935"/>
                                  </a:lnTo>
                                  <a:lnTo>
                                    <a:pt x="1335855" y="1295817"/>
                                  </a:lnTo>
                                  <a:lnTo>
                                    <a:pt x="1346448" y="1293170"/>
                                  </a:lnTo>
                                  <a:lnTo>
                                    <a:pt x="1356777" y="1290523"/>
                                  </a:lnTo>
                                  <a:lnTo>
                                    <a:pt x="1366841" y="1287611"/>
                                  </a:lnTo>
                                  <a:lnTo>
                                    <a:pt x="1376905" y="1284169"/>
                                  </a:lnTo>
                                  <a:lnTo>
                                    <a:pt x="1386175" y="1280728"/>
                                  </a:lnTo>
                                  <a:lnTo>
                                    <a:pt x="1395179" y="1276757"/>
                                  </a:lnTo>
                                  <a:lnTo>
                                    <a:pt x="1403389" y="1272522"/>
                                  </a:lnTo>
                                  <a:lnTo>
                                    <a:pt x="1411599" y="1268022"/>
                                  </a:lnTo>
                                  <a:lnTo>
                                    <a:pt x="1419280" y="1263257"/>
                                  </a:lnTo>
                                  <a:lnTo>
                                    <a:pt x="1426166" y="1258227"/>
                                  </a:lnTo>
                                  <a:lnTo>
                                    <a:pt x="1431727" y="1253992"/>
                                  </a:lnTo>
                                  <a:lnTo>
                                    <a:pt x="1436494" y="1249491"/>
                                  </a:lnTo>
                                  <a:lnTo>
                                    <a:pt x="1441526" y="1244991"/>
                                  </a:lnTo>
                                  <a:lnTo>
                                    <a:pt x="1446029" y="1240491"/>
                                  </a:lnTo>
                                  <a:lnTo>
                                    <a:pt x="1450531" y="1235726"/>
                                  </a:lnTo>
                                  <a:lnTo>
                                    <a:pt x="1454769" y="1230961"/>
                                  </a:lnTo>
                                  <a:lnTo>
                                    <a:pt x="1458476" y="1226196"/>
                                  </a:lnTo>
                                  <a:lnTo>
                                    <a:pt x="1462184" y="1221167"/>
                                  </a:lnTo>
                                  <a:lnTo>
                                    <a:pt x="1465892" y="1215872"/>
                                  </a:lnTo>
                                  <a:lnTo>
                                    <a:pt x="1469335" y="1210578"/>
                                  </a:lnTo>
                                  <a:lnTo>
                                    <a:pt x="1472248" y="1205284"/>
                                  </a:lnTo>
                                  <a:lnTo>
                                    <a:pt x="1475161" y="1199989"/>
                                  </a:lnTo>
                                  <a:lnTo>
                                    <a:pt x="1478075" y="1194695"/>
                                  </a:lnTo>
                                  <a:lnTo>
                                    <a:pt x="1480458" y="1189136"/>
                                  </a:lnTo>
                                  <a:lnTo>
                                    <a:pt x="1482842" y="1183312"/>
                                  </a:lnTo>
                                  <a:lnTo>
                                    <a:pt x="1484696" y="1177753"/>
                                  </a:lnTo>
                                  <a:lnTo>
                                    <a:pt x="1486550" y="1172194"/>
                                  </a:lnTo>
                                  <a:lnTo>
                                    <a:pt x="1487874" y="1166370"/>
                                  </a:lnTo>
                                  <a:lnTo>
                                    <a:pt x="1489198" y="1160547"/>
                                  </a:lnTo>
                                  <a:lnTo>
                                    <a:pt x="1489992" y="1154723"/>
                                  </a:lnTo>
                                  <a:lnTo>
                                    <a:pt x="1490787" y="1148899"/>
                                  </a:lnTo>
                                  <a:lnTo>
                                    <a:pt x="1491581" y="1142810"/>
                                  </a:lnTo>
                                  <a:lnTo>
                                    <a:pt x="1491846" y="1136987"/>
                                  </a:lnTo>
                                  <a:lnTo>
                                    <a:pt x="1491846" y="1131163"/>
                                  </a:lnTo>
                                  <a:lnTo>
                                    <a:pt x="1491581" y="1125339"/>
                                  </a:lnTo>
                                  <a:lnTo>
                                    <a:pt x="1491317" y="1119251"/>
                                  </a:lnTo>
                                  <a:lnTo>
                                    <a:pt x="1490257" y="1113427"/>
                                  </a:lnTo>
                                  <a:lnTo>
                                    <a:pt x="1489198" y="1107603"/>
                                  </a:lnTo>
                                  <a:lnTo>
                                    <a:pt x="1488139" y="1101515"/>
                                  </a:lnTo>
                                  <a:lnTo>
                                    <a:pt x="1486550" y="1095426"/>
                                  </a:lnTo>
                                  <a:lnTo>
                                    <a:pt x="1484431" y="1089867"/>
                                  </a:lnTo>
                                  <a:lnTo>
                                    <a:pt x="1482577" y="1084043"/>
                                  </a:lnTo>
                                  <a:lnTo>
                                    <a:pt x="1479664" y="1077690"/>
                                  </a:lnTo>
                                  <a:lnTo>
                                    <a:pt x="1476486" y="1071866"/>
                                  </a:lnTo>
                                  <a:lnTo>
                                    <a:pt x="1473307" y="1066043"/>
                                  </a:lnTo>
                                  <a:lnTo>
                                    <a:pt x="1469070" y="1060219"/>
                                  </a:lnTo>
                                  <a:lnTo>
                                    <a:pt x="1464832" y="1054924"/>
                                  </a:lnTo>
                                  <a:lnTo>
                                    <a:pt x="1459801" y="1049630"/>
                                  </a:lnTo>
                                  <a:lnTo>
                                    <a:pt x="1454769" y="1044336"/>
                                  </a:lnTo>
                                  <a:lnTo>
                                    <a:pt x="1448942" y="1039306"/>
                                  </a:lnTo>
                                  <a:lnTo>
                                    <a:pt x="1443115" y="1034541"/>
                                  </a:lnTo>
                                  <a:lnTo>
                                    <a:pt x="1437024" y="1029776"/>
                                  </a:lnTo>
                                  <a:lnTo>
                                    <a:pt x="1430403" y="1025011"/>
                                  </a:lnTo>
                                  <a:lnTo>
                                    <a:pt x="1423782" y="1020511"/>
                                  </a:lnTo>
                                  <a:lnTo>
                                    <a:pt x="1416631" y="1016011"/>
                                  </a:lnTo>
                                  <a:lnTo>
                                    <a:pt x="1409481" y="1011776"/>
                                  </a:lnTo>
                                  <a:lnTo>
                                    <a:pt x="1402065" y="1007540"/>
                                  </a:lnTo>
                                  <a:lnTo>
                                    <a:pt x="1394385" y="1003569"/>
                                  </a:lnTo>
                                  <a:lnTo>
                                    <a:pt x="1378759" y="995628"/>
                                  </a:lnTo>
                                  <a:lnTo>
                                    <a:pt x="1362604" y="988216"/>
                                  </a:lnTo>
                                  <a:lnTo>
                                    <a:pt x="1346183" y="981333"/>
                                  </a:lnTo>
                                  <a:lnTo>
                                    <a:pt x="1329498" y="974715"/>
                                  </a:lnTo>
                                  <a:lnTo>
                                    <a:pt x="1313343" y="968362"/>
                                  </a:lnTo>
                                  <a:lnTo>
                                    <a:pt x="1296923" y="962273"/>
                                  </a:lnTo>
                                  <a:lnTo>
                                    <a:pt x="1265936" y="951420"/>
                                  </a:lnTo>
                                  <a:lnTo>
                                    <a:pt x="1265936" y="735411"/>
                                  </a:lnTo>
                                  <a:lnTo>
                                    <a:pt x="1278914" y="738588"/>
                                  </a:lnTo>
                                  <a:lnTo>
                                    <a:pt x="1291361" y="742029"/>
                                  </a:lnTo>
                                  <a:lnTo>
                                    <a:pt x="1295864" y="743352"/>
                                  </a:lnTo>
                                  <a:lnTo>
                                    <a:pt x="1300366" y="744941"/>
                                  </a:lnTo>
                                  <a:lnTo>
                                    <a:pt x="1310165" y="749176"/>
                                  </a:lnTo>
                                  <a:lnTo>
                                    <a:pt x="1319964" y="754206"/>
                                  </a:lnTo>
                                  <a:lnTo>
                                    <a:pt x="1329763" y="759765"/>
                                  </a:lnTo>
                                  <a:lnTo>
                                    <a:pt x="1339562" y="765589"/>
                                  </a:lnTo>
                                  <a:lnTo>
                                    <a:pt x="1348567" y="771412"/>
                                  </a:lnTo>
                                  <a:lnTo>
                                    <a:pt x="1357042" y="777236"/>
                                  </a:lnTo>
                                  <a:lnTo>
                                    <a:pt x="1364458" y="782795"/>
                                  </a:lnTo>
                                  <a:lnTo>
                                    <a:pt x="1368960" y="786237"/>
                                  </a:lnTo>
                                  <a:lnTo>
                                    <a:pt x="1373197" y="789943"/>
                                  </a:lnTo>
                                  <a:lnTo>
                                    <a:pt x="1376375" y="792855"/>
                                  </a:lnTo>
                                  <a:lnTo>
                                    <a:pt x="1376111" y="792590"/>
                                  </a:lnTo>
                                  <a:lnTo>
                                    <a:pt x="1376905" y="793384"/>
                                  </a:lnTo>
                                  <a:lnTo>
                                    <a:pt x="1379024" y="796296"/>
                                  </a:lnTo>
                                  <a:lnTo>
                                    <a:pt x="1381407" y="798943"/>
                                  </a:lnTo>
                                  <a:lnTo>
                                    <a:pt x="1384056" y="802384"/>
                                  </a:lnTo>
                                  <a:lnTo>
                                    <a:pt x="1386969" y="805032"/>
                                  </a:lnTo>
                                  <a:lnTo>
                                    <a:pt x="1389882" y="807149"/>
                                  </a:lnTo>
                                  <a:lnTo>
                                    <a:pt x="1393060" y="808738"/>
                                  </a:lnTo>
                                  <a:lnTo>
                                    <a:pt x="1396768" y="810061"/>
                                  </a:lnTo>
                                  <a:lnTo>
                                    <a:pt x="1400476" y="810855"/>
                                  </a:lnTo>
                                  <a:lnTo>
                                    <a:pt x="1404184" y="811120"/>
                                  </a:lnTo>
                                  <a:lnTo>
                                    <a:pt x="1407892" y="811120"/>
                                  </a:lnTo>
                                  <a:lnTo>
                                    <a:pt x="1411599" y="810591"/>
                                  </a:lnTo>
                                  <a:lnTo>
                                    <a:pt x="1415837" y="810061"/>
                                  </a:lnTo>
                                  <a:lnTo>
                                    <a:pt x="1419809" y="808738"/>
                                  </a:lnTo>
                                  <a:lnTo>
                                    <a:pt x="1423782" y="807414"/>
                                  </a:lnTo>
                                  <a:lnTo>
                                    <a:pt x="1427755" y="805826"/>
                                  </a:lnTo>
                                  <a:lnTo>
                                    <a:pt x="1431198" y="803708"/>
                                  </a:lnTo>
                                  <a:lnTo>
                                    <a:pt x="1435170" y="801590"/>
                                  </a:lnTo>
                                  <a:lnTo>
                                    <a:pt x="1438878" y="798943"/>
                                  </a:lnTo>
                                  <a:lnTo>
                                    <a:pt x="1442321" y="796561"/>
                                  </a:lnTo>
                                  <a:lnTo>
                                    <a:pt x="1445764" y="793649"/>
                                  </a:lnTo>
                                  <a:lnTo>
                                    <a:pt x="1448677" y="790737"/>
                                  </a:lnTo>
                                  <a:lnTo>
                                    <a:pt x="1451855" y="787825"/>
                                  </a:lnTo>
                                  <a:lnTo>
                                    <a:pt x="1454504" y="784384"/>
                                  </a:lnTo>
                                  <a:lnTo>
                                    <a:pt x="1456622" y="780942"/>
                                  </a:lnTo>
                                  <a:lnTo>
                                    <a:pt x="1458741" y="777766"/>
                                  </a:lnTo>
                                  <a:lnTo>
                                    <a:pt x="1460595" y="774324"/>
                                  </a:lnTo>
                                  <a:lnTo>
                                    <a:pt x="1461919" y="770883"/>
                                  </a:lnTo>
                                  <a:lnTo>
                                    <a:pt x="1462714" y="767442"/>
                                  </a:lnTo>
                                  <a:lnTo>
                                    <a:pt x="1463773" y="764000"/>
                                  </a:lnTo>
                                  <a:lnTo>
                                    <a:pt x="1463773" y="760559"/>
                                  </a:lnTo>
                                  <a:lnTo>
                                    <a:pt x="1463243" y="757118"/>
                                  </a:lnTo>
                                  <a:lnTo>
                                    <a:pt x="1462449" y="753676"/>
                                  </a:lnTo>
                                  <a:lnTo>
                                    <a:pt x="1461125" y="750765"/>
                                  </a:lnTo>
                                  <a:lnTo>
                                    <a:pt x="1459536" y="747588"/>
                                  </a:lnTo>
                                  <a:lnTo>
                                    <a:pt x="1456622" y="743882"/>
                                  </a:lnTo>
                                  <a:lnTo>
                                    <a:pt x="1453709" y="740441"/>
                                  </a:lnTo>
                                  <a:lnTo>
                                    <a:pt x="1447618" y="733558"/>
                                  </a:lnTo>
                                  <a:lnTo>
                                    <a:pt x="1440467" y="726675"/>
                                  </a:lnTo>
                                  <a:lnTo>
                                    <a:pt x="1432787" y="720322"/>
                                  </a:lnTo>
                                  <a:lnTo>
                                    <a:pt x="1424577" y="713969"/>
                                  </a:lnTo>
                                  <a:lnTo>
                                    <a:pt x="1415837" y="707616"/>
                                  </a:lnTo>
                                  <a:lnTo>
                                    <a:pt x="1406567" y="701792"/>
                                  </a:lnTo>
                                  <a:lnTo>
                                    <a:pt x="1397033" y="696233"/>
                                  </a:lnTo>
                                  <a:lnTo>
                                    <a:pt x="1387234" y="691203"/>
                                  </a:lnTo>
                                  <a:lnTo>
                                    <a:pt x="1377435" y="685909"/>
                                  </a:lnTo>
                                  <a:lnTo>
                                    <a:pt x="1367106" y="681144"/>
                                  </a:lnTo>
                                  <a:lnTo>
                                    <a:pt x="1357042" y="677173"/>
                                  </a:lnTo>
                                  <a:lnTo>
                                    <a:pt x="1346978" y="673467"/>
                                  </a:lnTo>
                                  <a:lnTo>
                                    <a:pt x="1336914" y="669761"/>
                                  </a:lnTo>
                                  <a:lnTo>
                                    <a:pt x="1327380" y="666849"/>
                                  </a:lnTo>
                                  <a:lnTo>
                                    <a:pt x="1317845" y="664467"/>
                                  </a:lnTo>
                                  <a:lnTo>
                                    <a:pt x="1305133" y="661555"/>
                                  </a:lnTo>
                                  <a:lnTo>
                                    <a:pt x="1292421" y="659437"/>
                                  </a:lnTo>
                                  <a:lnTo>
                                    <a:pt x="1279179" y="657584"/>
                                  </a:lnTo>
                                  <a:lnTo>
                                    <a:pt x="1265936" y="656261"/>
                                  </a:lnTo>
                                  <a:lnTo>
                                    <a:pt x="1265936" y="609670"/>
                                  </a:lnTo>
                                  <a:lnTo>
                                    <a:pt x="1265936" y="607817"/>
                                  </a:lnTo>
                                  <a:lnTo>
                                    <a:pt x="1265672" y="606229"/>
                                  </a:lnTo>
                                  <a:lnTo>
                                    <a:pt x="1264877" y="603052"/>
                                  </a:lnTo>
                                  <a:lnTo>
                                    <a:pt x="1263288" y="600405"/>
                                  </a:lnTo>
                                  <a:lnTo>
                                    <a:pt x="1261169" y="597758"/>
                                  </a:lnTo>
                                  <a:lnTo>
                                    <a:pt x="1258786" y="595905"/>
                                  </a:lnTo>
                                  <a:lnTo>
                                    <a:pt x="1255873" y="594052"/>
                                  </a:lnTo>
                                  <a:lnTo>
                                    <a:pt x="1252694" y="593258"/>
                                  </a:lnTo>
                                  <a:lnTo>
                                    <a:pt x="1251105" y="592993"/>
                                  </a:lnTo>
                                  <a:lnTo>
                                    <a:pt x="1249516" y="592728"/>
                                  </a:lnTo>
                                  <a:lnTo>
                                    <a:pt x="1185954" y="592728"/>
                                  </a:lnTo>
                                  <a:close/>
                                  <a:moveTo>
                                    <a:pt x="994739" y="469900"/>
                                  </a:moveTo>
                                  <a:lnTo>
                                    <a:pt x="1212438" y="469900"/>
                                  </a:lnTo>
                                  <a:lnTo>
                                    <a:pt x="1243160" y="469900"/>
                                  </a:lnTo>
                                  <a:lnTo>
                                    <a:pt x="1460860" y="469900"/>
                                  </a:lnTo>
                                  <a:lnTo>
                                    <a:pt x="1464568" y="475988"/>
                                  </a:lnTo>
                                  <a:lnTo>
                                    <a:pt x="1468540" y="482341"/>
                                  </a:lnTo>
                                  <a:lnTo>
                                    <a:pt x="1472513" y="488430"/>
                                  </a:lnTo>
                                  <a:lnTo>
                                    <a:pt x="1477545" y="494783"/>
                                  </a:lnTo>
                                  <a:lnTo>
                                    <a:pt x="1482842" y="501136"/>
                                  </a:lnTo>
                                  <a:lnTo>
                                    <a:pt x="1488139" y="507490"/>
                                  </a:lnTo>
                                  <a:lnTo>
                                    <a:pt x="1493965" y="514107"/>
                                  </a:lnTo>
                                  <a:lnTo>
                                    <a:pt x="1500321" y="520725"/>
                                  </a:lnTo>
                                  <a:lnTo>
                                    <a:pt x="1513563" y="534226"/>
                                  </a:lnTo>
                                  <a:lnTo>
                                    <a:pt x="1528394" y="547991"/>
                                  </a:lnTo>
                                  <a:lnTo>
                                    <a:pt x="1544020" y="562021"/>
                                  </a:lnTo>
                                  <a:lnTo>
                                    <a:pt x="1560705" y="576845"/>
                                  </a:lnTo>
                                  <a:lnTo>
                                    <a:pt x="1595929" y="607553"/>
                                  </a:lnTo>
                                  <a:lnTo>
                                    <a:pt x="1614733" y="623700"/>
                                  </a:lnTo>
                                  <a:lnTo>
                                    <a:pt x="1633801" y="640113"/>
                                  </a:lnTo>
                                  <a:lnTo>
                                    <a:pt x="1652870" y="657584"/>
                                  </a:lnTo>
                                  <a:lnTo>
                                    <a:pt x="1672468" y="675585"/>
                                  </a:lnTo>
                                  <a:lnTo>
                                    <a:pt x="1691802" y="694115"/>
                                  </a:lnTo>
                                  <a:lnTo>
                                    <a:pt x="1711400" y="713704"/>
                                  </a:lnTo>
                                  <a:lnTo>
                                    <a:pt x="1720934" y="723499"/>
                                  </a:lnTo>
                                  <a:lnTo>
                                    <a:pt x="1730469" y="733558"/>
                                  </a:lnTo>
                                  <a:lnTo>
                                    <a:pt x="1740003" y="743882"/>
                                  </a:lnTo>
                                  <a:lnTo>
                                    <a:pt x="1749272" y="754206"/>
                                  </a:lnTo>
                                  <a:lnTo>
                                    <a:pt x="1758542" y="765059"/>
                                  </a:lnTo>
                                  <a:lnTo>
                                    <a:pt x="1767811" y="775913"/>
                                  </a:lnTo>
                                  <a:lnTo>
                                    <a:pt x="1776816" y="787295"/>
                                  </a:lnTo>
                                  <a:lnTo>
                                    <a:pt x="1785556" y="798414"/>
                                  </a:lnTo>
                                  <a:lnTo>
                                    <a:pt x="1794295" y="810061"/>
                                  </a:lnTo>
                                  <a:lnTo>
                                    <a:pt x="1802770" y="821709"/>
                                  </a:lnTo>
                                  <a:lnTo>
                                    <a:pt x="1810716" y="833886"/>
                                  </a:lnTo>
                                  <a:lnTo>
                                    <a:pt x="1818926" y="845798"/>
                                  </a:lnTo>
                                  <a:lnTo>
                                    <a:pt x="1826606" y="858504"/>
                                  </a:lnTo>
                                  <a:lnTo>
                                    <a:pt x="1834286" y="871211"/>
                                  </a:lnTo>
                                  <a:lnTo>
                                    <a:pt x="1841437" y="884182"/>
                                  </a:lnTo>
                                  <a:lnTo>
                                    <a:pt x="1848323" y="897418"/>
                                  </a:lnTo>
                                  <a:lnTo>
                                    <a:pt x="1854944" y="910918"/>
                                  </a:lnTo>
                                  <a:lnTo>
                                    <a:pt x="1861035" y="924684"/>
                                  </a:lnTo>
                                  <a:lnTo>
                                    <a:pt x="1867127" y="938714"/>
                                  </a:lnTo>
                                  <a:lnTo>
                                    <a:pt x="1872688" y="953008"/>
                                  </a:lnTo>
                                  <a:lnTo>
                                    <a:pt x="1877985" y="967303"/>
                                  </a:lnTo>
                                  <a:lnTo>
                                    <a:pt x="1882752" y="982127"/>
                                  </a:lnTo>
                                  <a:lnTo>
                                    <a:pt x="1887255" y="997481"/>
                                  </a:lnTo>
                                  <a:lnTo>
                                    <a:pt x="1891227" y="1012834"/>
                                  </a:lnTo>
                                  <a:lnTo>
                                    <a:pt x="1894935" y="1028188"/>
                                  </a:lnTo>
                                  <a:lnTo>
                                    <a:pt x="1897848" y="1044336"/>
                                  </a:lnTo>
                                  <a:lnTo>
                                    <a:pt x="1900762" y="1060483"/>
                                  </a:lnTo>
                                  <a:lnTo>
                                    <a:pt x="1903145" y="1077161"/>
                                  </a:lnTo>
                                  <a:lnTo>
                                    <a:pt x="1904734" y="1094103"/>
                                  </a:lnTo>
                                  <a:lnTo>
                                    <a:pt x="1905794" y="1111309"/>
                                  </a:lnTo>
                                  <a:lnTo>
                                    <a:pt x="1906588" y="1128516"/>
                                  </a:lnTo>
                                  <a:lnTo>
                                    <a:pt x="1906588" y="1146517"/>
                                  </a:lnTo>
                                  <a:lnTo>
                                    <a:pt x="1906323" y="1161076"/>
                                  </a:lnTo>
                                  <a:lnTo>
                                    <a:pt x="1905529" y="1175635"/>
                                  </a:lnTo>
                                  <a:lnTo>
                                    <a:pt x="1904469" y="1189665"/>
                                  </a:lnTo>
                                  <a:lnTo>
                                    <a:pt x="1903145" y="1203166"/>
                                  </a:lnTo>
                                  <a:lnTo>
                                    <a:pt x="1901027" y="1216667"/>
                                  </a:lnTo>
                                  <a:lnTo>
                                    <a:pt x="1898908" y="1229108"/>
                                  </a:lnTo>
                                  <a:lnTo>
                                    <a:pt x="1896259" y="1241815"/>
                                  </a:lnTo>
                                  <a:lnTo>
                                    <a:pt x="1893081" y="1253992"/>
                                  </a:lnTo>
                                  <a:lnTo>
                                    <a:pt x="1889903" y="1265639"/>
                                  </a:lnTo>
                                  <a:lnTo>
                                    <a:pt x="1886195" y="1277287"/>
                                  </a:lnTo>
                                  <a:lnTo>
                                    <a:pt x="1881958" y="1288140"/>
                                  </a:lnTo>
                                  <a:lnTo>
                                    <a:pt x="1877720" y="1299258"/>
                                  </a:lnTo>
                                  <a:lnTo>
                                    <a:pt x="1872953" y="1309582"/>
                                  </a:lnTo>
                                  <a:lnTo>
                                    <a:pt x="1867656" y="1319641"/>
                                  </a:lnTo>
                                  <a:lnTo>
                                    <a:pt x="1862360" y="1329436"/>
                                  </a:lnTo>
                                  <a:lnTo>
                                    <a:pt x="1856268" y="1338966"/>
                                  </a:lnTo>
                                  <a:lnTo>
                                    <a:pt x="1850177" y="1347966"/>
                                  </a:lnTo>
                                  <a:lnTo>
                                    <a:pt x="1843556" y="1356967"/>
                                  </a:lnTo>
                                  <a:lnTo>
                                    <a:pt x="1836670" y="1365437"/>
                                  </a:lnTo>
                                  <a:lnTo>
                                    <a:pt x="1829254" y="1373908"/>
                                  </a:lnTo>
                                  <a:lnTo>
                                    <a:pt x="1821839" y="1381850"/>
                                  </a:lnTo>
                                  <a:lnTo>
                                    <a:pt x="1813894" y="1389262"/>
                                  </a:lnTo>
                                  <a:lnTo>
                                    <a:pt x="1805684" y="1396939"/>
                                  </a:lnTo>
                                  <a:lnTo>
                                    <a:pt x="1797209" y="1404086"/>
                                  </a:lnTo>
                                  <a:lnTo>
                                    <a:pt x="1788204" y="1410969"/>
                                  </a:lnTo>
                                  <a:lnTo>
                                    <a:pt x="1779464" y="1417587"/>
                                  </a:lnTo>
                                  <a:lnTo>
                                    <a:pt x="1769665" y="1423675"/>
                                  </a:lnTo>
                                  <a:lnTo>
                                    <a:pt x="1759866" y="1429764"/>
                                  </a:lnTo>
                                  <a:lnTo>
                                    <a:pt x="1749802" y="1435588"/>
                                  </a:lnTo>
                                  <a:lnTo>
                                    <a:pt x="1739473" y="1441411"/>
                                  </a:lnTo>
                                  <a:lnTo>
                                    <a:pt x="1728615" y="1446706"/>
                                  </a:lnTo>
                                  <a:lnTo>
                                    <a:pt x="1717756" y="1451735"/>
                                  </a:lnTo>
                                  <a:lnTo>
                                    <a:pt x="1706633" y="1456500"/>
                                  </a:lnTo>
                                  <a:lnTo>
                                    <a:pt x="1694980" y="1461000"/>
                                  </a:lnTo>
                                  <a:lnTo>
                                    <a:pt x="1683327" y="1465501"/>
                                  </a:lnTo>
                                  <a:lnTo>
                                    <a:pt x="1671144" y="1469736"/>
                                  </a:lnTo>
                                  <a:lnTo>
                                    <a:pt x="1658432" y="1473707"/>
                                  </a:lnTo>
                                  <a:lnTo>
                                    <a:pt x="1645719" y="1477413"/>
                                  </a:lnTo>
                                  <a:lnTo>
                                    <a:pt x="1633007" y="1480854"/>
                                  </a:lnTo>
                                  <a:lnTo>
                                    <a:pt x="1619765" y="1484295"/>
                                  </a:lnTo>
                                  <a:lnTo>
                                    <a:pt x="1606258" y="1487472"/>
                                  </a:lnTo>
                                  <a:lnTo>
                                    <a:pt x="1592486" y="1490384"/>
                                  </a:lnTo>
                                  <a:lnTo>
                                    <a:pt x="1578450" y="1493296"/>
                                  </a:lnTo>
                                  <a:lnTo>
                                    <a:pt x="1563883" y="1495943"/>
                                  </a:lnTo>
                                  <a:lnTo>
                                    <a:pt x="1549582" y="1498325"/>
                                  </a:lnTo>
                                  <a:lnTo>
                                    <a:pt x="1534751" y="1500708"/>
                                  </a:lnTo>
                                  <a:lnTo>
                                    <a:pt x="1519655" y="1502561"/>
                                  </a:lnTo>
                                  <a:lnTo>
                                    <a:pt x="1504294" y="1504679"/>
                                  </a:lnTo>
                                  <a:lnTo>
                                    <a:pt x="1488933" y="1506267"/>
                                  </a:lnTo>
                                  <a:lnTo>
                                    <a:pt x="1473307" y="1507855"/>
                                  </a:lnTo>
                                  <a:lnTo>
                                    <a:pt x="1440997" y="1510767"/>
                                  </a:lnTo>
                                  <a:lnTo>
                                    <a:pt x="1407627" y="1512885"/>
                                  </a:lnTo>
                                  <a:lnTo>
                                    <a:pt x="1373727" y="1515003"/>
                                  </a:lnTo>
                                  <a:lnTo>
                                    <a:pt x="1338768" y="1516061"/>
                                  </a:lnTo>
                                  <a:lnTo>
                                    <a:pt x="1302749" y="1517120"/>
                                  </a:lnTo>
                                  <a:lnTo>
                                    <a:pt x="1266201" y="1517385"/>
                                  </a:lnTo>
                                  <a:lnTo>
                                    <a:pt x="1228859" y="1517650"/>
                                  </a:lnTo>
                                  <a:lnTo>
                                    <a:pt x="1227799" y="1517650"/>
                                  </a:lnTo>
                                  <a:lnTo>
                                    <a:pt x="1226740" y="1517650"/>
                                  </a:lnTo>
                                  <a:lnTo>
                                    <a:pt x="1189662" y="1517385"/>
                                  </a:lnTo>
                                  <a:lnTo>
                                    <a:pt x="1152849" y="1517120"/>
                                  </a:lnTo>
                                  <a:lnTo>
                                    <a:pt x="1117096" y="1516061"/>
                                  </a:lnTo>
                                  <a:lnTo>
                                    <a:pt x="1082136" y="1515003"/>
                                  </a:lnTo>
                                  <a:lnTo>
                                    <a:pt x="1048237" y="1512885"/>
                                  </a:lnTo>
                                  <a:lnTo>
                                    <a:pt x="1014867" y="1510767"/>
                                  </a:lnTo>
                                  <a:lnTo>
                                    <a:pt x="982556" y="1507855"/>
                                  </a:lnTo>
                                  <a:lnTo>
                                    <a:pt x="966930" y="1506267"/>
                                  </a:lnTo>
                                  <a:lnTo>
                                    <a:pt x="951570" y="1504679"/>
                                  </a:lnTo>
                                  <a:lnTo>
                                    <a:pt x="935944" y="1502561"/>
                                  </a:lnTo>
                                  <a:lnTo>
                                    <a:pt x="921113" y="1500708"/>
                                  </a:lnTo>
                                  <a:lnTo>
                                    <a:pt x="906282" y="1498325"/>
                                  </a:lnTo>
                                  <a:lnTo>
                                    <a:pt x="891451" y="1495943"/>
                                  </a:lnTo>
                                  <a:lnTo>
                                    <a:pt x="877149" y="1493296"/>
                                  </a:lnTo>
                                  <a:lnTo>
                                    <a:pt x="863377" y="1490384"/>
                                  </a:lnTo>
                                  <a:lnTo>
                                    <a:pt x="849606" y="1487472"/>
                                  </a:lnTo>
                                  <a:lnTo>
                                    <a:pt x="836099" y="1484295"/>
                                  </a:lnTo>
                                  <a:lnTo>
                                    <a:pt x="822592" y="1480854"/>
                                  </a:lnTo>
                                  <a:lnTo>
                                    <a:pt x="809879" y="1477413"/>
                                  </a:lnTo>
                                  <a:lnTo>
                                    <a:pt x="797167" y="1473707"/>
                                  </a:lnTo>
                                  <a:lnTo>
                                    <a:pt x="784719" y="1469736"/>
                                  </a:lnTo>
                                  <a:lnTo>
                                    <a:pt x="772537" y="1465501"/>
                                  </a:lnTo>
                                  <a:lnTo>
                                    <a:pt x="760884" y="1461000"/>
                                  </a:lnTo>
                                  <a:lnTo>
                                    <a:pt x="749231" y="1456500"/>
                                  </a:lnTo>
                                  <a:lnTo>
                                    <a:pt x="737842" y="1451735"/>
                                  </a:lnTo>
                                  <a:lnTo>
                                    <a:pt x="726719" y="1446706"/>
                                  </a:lnTo>
                                  <a:lnTo>
                                    <a:pt x="716125" y="1441411"/>
                                  </a:lnTo>
                                  <a:lnTo>
                                    <a:pt x="705797" y="1435588"/>
                                  </a:lnTo>
                                  <a:lnTo>
                                    <a:pt x="695733" y="1429764"/>
                                  </a:lnTo>
                                  <a:lnTo>
                                    <a:pt x="686198" y="1423675"/>
                                  </a:lnTo>
                                  <a:lnTo>
                                    <a:pt x="676399" y="1417587"/>
                                  </a:lnTo>
                                  <a:lnTo>
                                    <a:pt x="667130" y="1410969"/>
                                  </a:lnTo>
                                  <a:lnTo>
                                    <a:pt x="658655" y="1404086"/>
                                  </a:lnTo>
                                  <a:lnTo>
                                    <a:pt x="650180" y="1396939"/>
                                  </a:lnTo>
                                  <a:lnTo>
                                    <a:pt x="641705" y="1389262"/>
                                  </a:lnTo>
                                  <a:lnTo>
                                    <a:pt x="633760" y="1381850"/>
                                  </a:lnTo>
                                  <a:lnTo>
                                    <a:pt x="626609" y="1373908"/>
                                  </a:lnTo>
                                  <a:lnTo>
                                    <a:pt x="619193" y="1365437"/>
                                  </a:lnTo>
                                  <a:lnTo>
                                    <a:pt x="612043" y="1356967"/>
                                  </a:lnTo>
                                  <a:lnTo>
                                    <a:pt x="605687" y="1347966"/>
                                  </a:lnTo>
                                  <a:lnTo>
                                    <a:pt x="599595" y="1338966"/>
                                  </a:lnTo>
                                  <a:lnTo>
                                    <a:pt x="593504" y="1329436"/>
                                  </a:lnTo>
                                  <a:lnTo>
                                    <a:pt x="588207" y="1319641"/>
                                  </a:lnTo>
                                  <a:lnTo>
                                    <a:pt x="582910" y="1309582"/>
                                  </a:lnTo>
                                  <a:lnTo>
                                    <a:pt x="578143" y="1299258"/>
                                  </a:lnTo>
                                  <a:lnTo>
                                    <a:pt x="573641" y="1288140"/>
                                  </a:lnTo>
                                  <a:lnTo>
                                    <a:pt x="569668" y="1277287"/>
                                  </a:lnTo>
                                  <a:lnTo>
                                    <a:pt x="565695" y="1265639"/>
                                  </a:lnTo>
                                  <a:lnTo>
                                    <a:pt x="562517" y="1253992"/>
                                  </a:lnTo>
                                  <a:lnTo>
                                    <a:pt x="559604" y="1241815"/>
                                  </a:lnTo>
                                  <a:lnTo>
                                    <a:pt x="556691" y="1229108"/>
                                  </a:lnTo>
                                  <a:lnTo>
                                    <a:pt x="554572" y="1216667"/>
                                  </a:lnTo>
                                  <a:lnTo>
                                    <a:pt x="552718" y="1203166"/>
                                  </a:lnTo>
                                  <a:lnTo>
                                    <a:pt x="551129" y="1189665"/>
                                  </a:lnTo>
                                  <a:lnTo>
                                    <a:pt x="550070" y="1175635"/>
                                  </a:lnTo>
                                  <a:lnTo>
                                    <a:pt x="549540" y="1161076"/>
                                  </a:lnTo>
                                  <a:lnTo>
                                    <a:pt x="549275" y="1146517"/>
                                  </a:lnTo>
                                  <a:lnTo>
                                    <a:pt x="549275" y="1128516"/>
                                  </a:lnTo>
                                  <a:lnTo>
                                    <a:pt x="549805" y="1111309"/>
                                  </a:lnTo>
                                  <a:lnTo>
                                    <a:pt x="551129" y="1094103"/>
                                  </a:lnTo>
                                  <a:lnTo>
                                    <a:pt x="552718" y="1077161"/>
                                  </a:lnTo>
                                  <a:lnTo>
                                    <a:pt x="555102" y="1060483"/>
                                  </a:lnTo>
                                  <a:lnTo>
                                    <a:pt x="557485" y="1044336"/>
                                  </a:lnTo>
                                  <a:lnTo>
                                    <a:pt x="560663" y="1028188"/>
                                  </a:lnTo>
                                  <a:lnTo>
                                    <a:pt x="564371" y="1012834"/>
                                  </a:lnTo>
                                  <a:lnTo>
                                    <a:pt x="568344" y="997481"/>
                                  </a:lnTo>
                                  <a:lnTo>
                                    <a:pt x="572846" y="982127"/>
                                  </a:lnTo>
                                  <a:lnTo>
                                    <a:pt x="577878" y="967303"/>
                                  </a:lnTo>
                                  <a:lnTo>
                                    <a:pt x="582910" y="953008"/>
                                  </a:lnTo>
                                  <a:lnTo>
                                    <a:pt x="588472" y="938714"/>
                                  </a:lnTo>
                                  <a:lnTo>
                                    <a:pt x="594563" y="924684"/>
                                  </a:lnTo>
                                  <a:lnTo>
                                    <a:pt x="600919" y="910918"/>
                                  </a:lnTo>
                                  <a:lnTo>
                                    <a:pt x="607276" y="897418"/>
                                  </a:lnTo>
                                  <a:lnTo>
                                    <a:pt x="614426" y="884182"/>
                                  </a:lnTo>
                                  <a:lnTo>
                                    <a:pt x="621577" y="871211"/>
                                  </a:lnTo>
                                  <a:lnTo>
                                    <a:pt x="628993" y="858504"/>
                                  </a:lnTo>
                                  <a:lnTo>
                                    <a:pt x="636938" y="845798"/>
                                  </a:lnTo>
                                  <a:lnTo>
                                    <a:pt x="644883" y="833886"/>
                                  </a:lnTo>
                                  <a:lnTo>
                                    <a:pt x="653093" y="821709"/>
                                  </a:lnTo>
                                  <a:lnTo>
                                    <a:pt x="661568" y="810061"/>
                                  </a:lnTo>
                                  <a:lnTo>
                                    <a:pt x="670043" y="798414"/>
                                  </a:lnTo>
                                  <a:lnTo>
                                    <a:pt x="679048" y="787295"/>
                                  </a:lnTo>
                                  <a:lnTo>
                                    <a:pt x="688052" y="775913"/>
                                  </a:lnTo>
                                  <a:lnTo>
                                    <a:pt x="697057" y="765059"/>
                                  </a:lnTo>
                                  <a:lnTo>
                                    <a:pt x="706326" y="754206"/>
                                  </a:lnTo>
                                  <a:lnTo>
                                    <a:pt x="715596" y="743882"/>
                                  </a:lnTo>
                                  <a:lnTo>
                                    <a:pt x="725130" y="733558"/>
                                  </a:lnTo>
                                  <a:lnTo>
                                    <a:pt x="734664" y="723499"/>
                                  </a:lnTo>
                                  <a:lnTo>
                                    <a:pt x="744463" y="713704"/>
                                  </a:lnTo>
                                  <a:lnTo>
                                    <a:pt x="764062" y="694115"/>
                                  </a:lnTo>
                                  <a:lnTo>
                                    <a:pt x="783395" y="675585"/>
                                  </a:lnTo>
                                  <a:lnTo>
                                    <a:pt x="802729" y="657584"/>
                                  </a:lnTo>
                                  <a:lnTo>
                                    <a:pt x="822062" y="640113"/>
                                  </a:lnTo>
                                  <a:lnTo>
                                    <a:pt x="841131" y="623700"/>
                                  </a:lnTo>
                                  <a:lnTo>
                                    <a:pt x="859934" y="607553"/>
                                  </a:lnTo>
                                  <a:lnTo>
                                    <a:pt x="895158" y="576845"/>
                                  </a:lnTo>
                                  <a:lnTo>
                                    <a:pt x="911843" y="562021"/>
                                  </a:lnTo>
                                  <a:lnTo>
                                    <a:pt x="927204" y="547991"/>
                                  </a:lnTo>
                                  <a:lnTo>
                                    <a:pt x="941770" y="534226"/>
                                  </a:lnTo>
                                  <a:lnTo>
                                    <a:pt x="955277" y="520725"/>
                                  </a:lnTo>
                                  <a:lnTo>
                                    <a:pt x="961634" y="514107"/>
                                  </a:lnTo>
                                  <a:lnTo>
                                    <a:pt x="967460" y="507490"/>
                                  </a:lnTo>
                                  <a:lnTo>
                                    <a:pt x="973022" y="501136"/>
                                  </a:lnTo>
                                  <a:lnTo>
                                    <a:pt x="978054" y="494783"/>
                                  </a:lnTo>
                                  <a:lnTo>
                                    <a:pt x="982821" y="488430"/>
                                  </a:lnTo>
                                  <a:lnTo>
                                    <a:pt x="987323" y="482341"/>
                                  </a:lnTo>
                                  <a:lnTo>
                                    <a:pt x="991296" y="475988"/>
                                  </a:lnTo>
                                  <a:lnTo>
                                    <a:pt x="994739" y="469900"/>
                                  </a:lnTo>
                                  <a:close/>
                                  <a:moveTo>
                                    <a:pt x="1025790" y="350837"/>
                                  </a:moveTo>
                                  <a:lnTo>
                                    <a:pt x="1427428" y="350837"/>
                                  </a:lnTo>
                                  <a:lnTo>
                                    <a:pt x="1431926" y="351101"/>
                                  </a:lnTo>
                                  <a:lnTo>
                                    <a:pt x="1436159" y="351631"/>
                                  </a:lnTo>
                                  <a:lnTo>
                                    <a:pt x="1440657" y="352953"/>
                                  </a:lnTo>
                                  <a:lnTo>
                                    <a:pt x="1444361" y="354012"/>
                                  </a:lnTo>
                                  <a:lnTo>
                                    <a:pt x="1448330" y="355599"/>
                                  </a:lnTo>
                                  <a:lnTo>
                                    <a:pt x="1452034" y="357716"/>
                                  </a:lnTo>
                                  <a:lnTo>
                                    <a:pt x="1455474" y="359833"/>
                                  </a:lnTo>
                                  <a:lnTo>
                                    <a:pt x="1458913" y="362478"/>
                                  </a:lnTo>
                                  <a:lnTo>
                                    <a:pt x="1461559" y="365124"/>
                                  </a:lnTo>
                                  <a:lnTo>
                                    <a:pt x="1464205" y="368035"/>
                                  </a:lnTo>
                                  <a:lnTo>
                                    <a:pt x="1466322" y="371474"/>
                                  </a:lnTo>
                                  <a:lnTo>
                                    <a:pt x="1468174" y="374649"/>
                                  </a:lnTo>
                                  <a:lnTo>
                                    <a:pt x="1469761" y="378354"/>
                                  </a:lnTo>
                                  <a:lnTo>
                                    <a:pt x="1470819" y="382058"/>
                                  </a:lnTo>
                                  <a:lnTo>
                                    <a:pt x="1471349" y="386027"/>
                                  </a:lnTo>
                                  <a:lnTo>
                                    <a:pt x="1471613" y="389995"/>
                                  </a:lnTo>
                                  <a:lnTo>
                                    <a:pt x="1471349" y="393964"/>
                                  </a:lnTo>
                                  <a:lnTo>
                                    <a:pt x="1470819" y="397668"/>
                                  </a:lnTo>
                                  <a:lnTo>
                                    <a:pt x="1469761" y="401372"/>
                                  </a:lnTo>
                                  <a:lnTo>
                                    <a:pt x="1468174" y="405077"/>
                                  </a:lnTo>
                                  <a:lnTo>
                                    <a:pt x="1466322" y="408516"/>
                                  </a:lnTo>
                                  <a:lnTo>
                                    <a:pt x="1464205" y="411427"/>
                                  </a:lnTo>
                                  <a:lnTo>
                                    <a:pt x="1461559" y="414602"/>
                                  </a:lnTo>
                                  <a:lnTo>
                                    <a:pt x="1458913" y="417512"/>
                                  </a:lnTo>
                                  <a:lnTo>
                                    <a:pt x="1455474" y="419893"/>
                                  </a:lnTo>
                                  <a:lnTo>
                                    <a:pt x="1452034" y="422275"/>
                                  </a:lnTo>
                                  <a:lnTo>
                                    <a:pt x="1448330" y="424127"/>
                                  </a:lnTo>
                                  <a:lnTo>
                                    <a:pt x="1444361" y="425979"/>
                                  </a:lnTo>
                                  <a:lnTo>
                                    <a:pt x="1440657" y="427037"/>
                                  </a:lnTo>
                                  <a:lnTo>
                                    <a:pt x="1436159" y="428096"/>
                                  </a:lnTo>
                                  <a:lnTo>
                                    <a:pt x="1431926" y="428625"/>
                                  </a:lnTo>
                                  <a:lnTo>
                                    <a:pt x="1427428" y="428625"/>
                                  </a:lnTo>
                                  <a:lnTo>
                                    <a:pt x="1025790" y="428625"/>
                                  </a:lnTo>
                                  <a:lnTo>
                                    <a:pt x="1021027" y="428625"/>
                                  </a:lnTo>
                                  <a:lnTo>
                                    <a:pt x="1016794" y="428096"/>
                                  </a:lnTo>
                                  <a:lnTo>
                                    <a:pt x="1012296" y="427037"/>
                                  </a:lnTo>
                                  <a:lnTo>
                                    <a:pt x="1008327" y="425979"/>
                                  </a:lnTo>
                                  <a:lnTo>
                                    <a:pt x="1004359" y="424127"/>
                                  </a:lnTo>
                                  <a:lnTo>
                                    <a:pt x="1000654" y="422275"/>
                                  </a:lnTo>
                                  <a:lnTo>
                                    <a:pt x="997479" y="419893"/>
                                  </a:lnTo>
                                  <a:lnTo>
                                    <a:pt x="994040" y="417512"/>
                                  </a:lnTo>
                                  <a:lnTo>
                                    <a:pt x="991129" y="414602"/>
                                  </a:lnTo>
                                  <a:lnTo>
                                    <a:pt x="988748" y="411427"/>
                                  </a:lnTo>
                                  <a:lnTo>
                                    <a:pt x="986367" y="408516"/>
                                  </a:lnTo>
                                  <a:lnTo>
                                    <a:pt x="984779" y="405077"/>
                                  </a:lnTo>
                                  <a:lnTo>
                                    <a:pt x="983192" y="401372"/>
                                  </a:lnTo>
                                  <a:lnTo>
                                    <a:pt x="981869" y="397668"/>
                                  </a:lnTo>
                                  <a:lnTo>
                                    <a:pt x="981340" y="393964"/>
                                  </a:lnTo>
                                  <a:lnTo>
                                    <a:pt x="981075" y="389995"/>
                                  </a:lnTo>
                                  <a:lnTo>
                                    <a:pt x="981340" y="386027"/>
                                  </a:lnTo>
                                  <a:lnTo>
                                    <a:pt x="981869" y="382058"/>
                                  </a:lnTo>
                                  <a:lnTo>
                                    <a:pt x="983192" y="378354"/>
                                  </a:lnTo>
                                  <a:lnTo>
                                    <a:pt x="984779" y="374649"/>
                                  </a:lnTo>
                                  <a:lnTo>
                                    <a:pt x="986367" y="371474"/>
                                  </a:lnTo>
                                  <a:lnTo>
                                    <a:pt x="988748" y="368035"/>
                                  </a:lnTo>
                                  <a:lnTo>
                                    <a:pt x="991129" y="365124"/>
                                  </a:lnTo>
                                  <a:lnTo>
                                    <a:pt x="994040" y="362478"/>
                                  </a:lnTo>
                                  <a:lnTo>
                                    <a:pt x="997479" y="359833"/>
                                  </a:lnTo>
                                  <a:lnTo>
                                    <a:pt x="1000654" y="357716"/>
                                  </a:lnTo>
                                  <a:lnTo>
                                    <a:pt x="1004359" y="355599"/>
                                  </a:lnTo>
                                  <a:lnTo>
                                    <a:pt x="1008327" y="354012"/>
                                  </a:lnTo>
                                  <a:lnTo>
                                    <a:pt x="1012296" y="352953"/>
                                  </a:lnTo>
                                  <a:lnTo>
                                    <a:pt x="1016794" y="351631"/>
                                  </a:lnTo>
                                  <a:lnTo>
                                    <a:pt x="1021027" y="351101"/>
                                  </a:lnTo>
                                  <a:lnTo>
                                    <a:pt x="1025790" y="350837"/>
                                  </a:lnTo>
                                  <a:close/>
                                  <a:moveTo>
                                    <a:pt x="1218698" y="0"/>
                                  </a:moveTo>
                                  <a:lnTo>
                                    <a:pt x="1230852" y="0"/>
                                  </a:lnTo>
                                  <a:lnTo>
                                    <a:pt x="1242477" y="0"/>
                                  </a:lnTo>
                                  <a:lnTo>
                                    <a:pt x="1259387" y="265"/>
                                  </a:lnTo>
                                  <a:lnTo>
                                    <a:pt x="1268898" y="529"/>
                                  </a:lnTo>
                                  <a:lnTo>
                                    <a:pt x="1278938" y="1324"/>
                                  </a:lnTo>
                                  <a:lnTo>
                                    <a:pt x="1289243" y="2118"/>
                                  </a:lnTo>
                                  <a:lnTo>
                                    <a:pt x="1299811" y="2913"/>
                                  </a:lnTo>
                                  <a:lnTo>
                                    <a:pt x="1310380" y="4237"/>
                                  </a:lnTo>
                                  <a:lnTo>
                                    <a:pt x="1320420" y="6090"/>
                                  </a:lnTo>
                                  <a:lnTo>
                                    <a:pt x="1329931" y="7944"/>
                                  </a:lnTo>
                                  <a:lnTo>
                                    <a:pt x="1338914" y="10327"/>
                                  </a:lnTo>
                                  <a:lnTo>
                                    <a:pt x="1343142" y="11387"/>
                                  </a:lnTo>
                                  <a:lnTo>
                                    <a:pt x="1347105" y="12711"/>
                                  </a:lnTo>
                                  <a:lnTo>
                                    <a:pt x="1350540" y="14564"/>
                                  </a:lnTo>
                                  <a:lnTo>
                                    <a:pt x="1353974" y="15889"/>
                                  </a:lnTo>
                                  <a:lnTo>
                                    <a:pt x="1356881" y="17477"/>
                                  </a:lnTo>
                                  <a:lnTo>
                                    <a:pt x="1359523" y="19596"/>
                                  </a:lnTo>
                                  <a:lnTo>
                                    <a:pt x="1361636" y="21450"/>
                                  </a:lnTo>
                                  <a:lnTo>
                                    <a:pt x="1363486" y="23568"/>
                                  </a:lnTo>
                                  <a:lnTo>
                                    <a:pt x="1365600" y="26746"/>
                                  </a:lnTo>
                                  <a:lnTo>
                                    <a:pt x="1367449" y="30718"/>
                                  </a:lnTo>
                                  <a:lnTo>
                                    <a:pt x="1368506" y="34690"/>
                                  </a:lnTo>
                                  <a:lnTo>
                                    <a:pt x="1369034" y="39192"/>
                                  </a:lnTo>
                                  <a:lnTo>
                                    <a:pt x="1369299" y="43959"/>
                                  </a:lnTo>
                                  <a:lnTo>
                                    <a:pt x="1369034" y="48725"/>
                                  </a:lnTo>
                                  <a:lnTo>
                                    <a:pt x="1368242" y="54022"/>
                                  </a:lnTo>
                                  <a:lnTo>
                                    <a:pt x="1367449" y="59583"/>
                                  </a:lnTo>
                                  <a:lnTo>
                                    <a:pt x="1365864" y="65144"/>
                                  </a:lnTo>
                                  <a:lnTo>
                                    <a:pt x="1364279" y="70705"/>
                                  </a:lnTo>
                                  <a:lnTo>
                                    <a:pt x="1362165" y="76531"/>
                                  </a:lnTo>
                                  <a:lnTo>
                                    <a:pt x="1360315" y="82621"/>
                                  </a:lnTo>
                                  <a:lnTo>
                                    <a:pt x="1355295" y="94538"/>
                                  </a:lnTo>
                                  <a:lnTo>
                                    <a:pt x="1349747" y="106719"/>
                                  </a:lnTo>
                                  <a:lnTo>
                                    <a:pt x="1343670" y="119166"/>
                                  </a:lnTo>
                                  <a:lnTo>
                                    <a:pt x="1337857" y="131082"/>
                                  </a:lnTo>
                                  <a:lnTo>
                                    <a:pt x="1326496" y="153856"/>
                                  </a:lnTo>
                                  <a:lnTo>
                                    <a:pt x="1321212" y="164184"/>
                                  </a:lnTo>
                                  <a:lnTo>
                                    <a:pt x="1317249" y="173982"/>
                                  </a:lnTo>
                                  <a:lnTo>
                                    <a:pt x="1315400" y="177954"/>
                                  </a:lnTo>
                                  <a:lnTo>
                                    <a:pt x="1314078" y="182191"/>
                                  </a:lnTo>
                                  <a:lnTo>
                                    <a:pt x="1313286" y="185899"/>
                                  </a:lnTo>
                                  <a:lnTo>
                                    <a:pt x="1312493" y="189341"/>
                                  </a:lnTo>
                                  <a:lnTo>
                                    <a:pt x="1318834" y="188812"/>
                                  </a:lnTo>
                                  <a:lnTo>
                                    <a:pt x="1324647" y="187488"/>
                                  </a:lnTo>
                                  <a:lnTo>
                                    <a:pt x="1330724" y="185634"/>
                                  </a:lnTo>
                                  <a:lnTo>
                                    <a:pt x="1336272" y="183250"/>
                                  </a:lnTo>
                                  <a:lnTo>
                                    <a:pt x="1341556" y="180338"/>
                                  </a:lnTo>
                                  <a:lnTo>
                                    <a:pt x="1346841" y="176895"/>
                                  </a:lnTo>
                                  <a:lnTo>
                                    <a:pt x="1351861" y="173188"/>
                                  </a:lnTo>
                                  <a:lnTo>
                                    <a:pt x="1356616" y="169480"/>
                                  </a:lnTo>
                                  <a:lnTo>
                                    <a:pt x="1361372" y="164978"/>
                                  </a:lnTo>
                                  <a:lnTo>
                                    <a:pt x="1365864" y="160212"/>
                                  </a:lnTo>
                                  <a:lnTo>
                                    <a:pt x="1370091" y="154915"/>
                                  </a:lnTo>
                                  <a:lnTo>
                                    <a:pt x="1374319" y="149884"/>
                                  </a:lnTo>
                                  <a:lnTo>
                                    <a:pt x="1378282" y="144323"/>
                                  </a:lnTo>
                                  <a:lnTo>
                                    <a:pt x="1382245" y="139027"/>
                                  </a:lnTo>
                                  <a:lnTo>
                                    <a:pt x="1385944" y="133201"/>
                                  </a:lnTo>
                                  <a:lnTo>
                                    <a:pt x="1389114" y="127375"/>
                                  </a:lnTo>
                                  <a:lnTo>
                                    <a:pt x="1396248" y="115723"/>
                                  </a:lnTo>
                                  <a:lnTo>
                                    <a:pt x="1402325" y="104071"/>
                                  </a:lnTo>
                                  <a:lnTo>
                                    <a:pt x="1413950" y="82357"/>
                                  </a:lnTo>
                                  <a:lnTo>
                                    <a:pt x="1418970" y="72559"/>
                                  </a:lnTo>
                                  <a:lnTo>
                                    <a:pt x="1423990" y="64614"/>
                                  </a:lnTo>
                                  <a:lnTo>
                                    <a:pt x="1426104" y="60907"/>
                                  </a:lnTo>
                                  <a:lnTo>
                                    <a:pt x="1428746" y="57729"/>
                                  </a:lnTo>
                                  <a:lnTo>
                                    <a:pt x="1431124" y="55081"/>
                                  </a:lnTo>
                                  <a:lnTo>
                                    <a:pt x="1433238" y="52698"/>
                                  </a:lnTo>
                                  <a:lnTo>
                                    <a:pt x="1435880" y="51109"/>
                                  </a:lnTo>
                                  <a:lnTo>
                                    <a:pt x="1438258" y="49255"/>
                                  </a:lnTo>
                                  <a:lnTo>
                                    <a:pt x="1441428" y="48196"/>
                                  </a:lnTo>
                                  <a:lnTo>
                                    <a:pt x="1444863" y="47137"/>
                                  </a:lnTo>
                                  <a:lnTo>
                                    <a:pt x="1448033" y="46342"/>
                                  </a:lnTo>
                                  <a:lnTo>
                                    <a:pt x="1451997" y="45812"/>
                                  </a:lnTo>
                                  <a:lnTo>
                                    <a:pt x="1455960" y="45283"/>
                                  </a:lnTo>
                                  <a:lnTo>
                                    <a:pt x="1459923" y="45283"/>
                                  </a:lnTo>
                                  <a:lnTo>
                                    <a:pt x="1464415" y="45283"/>
                                  </a:lnTo>
                                  <a:lnTo>
                                    <a:pt x="1468642" y="45812"/>
                                  </a:lnTo>
                                  <a:lnTo>
                                    <a:pt x="1477889" y="46872"/>
                                  </a:lnTo>
                                  <a:lnTo>
                                    <a:pt x="1487665" y="48461"/>
                                  </a:lnTo>
                                  <a:lnTo>
                                    <a:pt x="1497441" y="50844"/>
                                  </a:lnTo>
                                  <a:lnTo>
                                    <a:pt x="1507217" y="53227"/>
                                  </a:lnTo>
                                  <a:lnTo>
                                    <a:pt x="1517257" y="56140"/>
                                  </a:lnTo>
                                  <a:lnTo>
                                    <a:pt x="1527033" y="59053"/>
                                  </a:lnTo>
                                  <a:lnTo>
                                    <a:pt x="1536280" y="62231"/>
                                  </a:lnTo>
                                  <a:lnTo>
                                    <a:pt x="1545263" y="65673"/>
                                  </a:lnTo>
                                  <a:lnTo>
                                    <a:pt x="1553190" y="68851"/>
                                  </a:lnTo>
                                  <a:lnTo>
                                    <a:pt x="1567193" y="74677"/>
                                  </a:lnTo>
                                  <a:lnTo>
                                    <a:pt x="1578290" y="79709"/>
                                  </a:lnTo>
                                  <a:lnTo>
                                    <a:pt x="1587801" y="84210"/>
                                  </a:lnTo>
                                  <a:lnTo>
                                    <a:pt x="1595463" y="88447"/>
                                  </a:lnTo>
                                  <a:lnTo>
                                    <a:pt x="1601804" y="92420"/>
                                  </a:lnTo>
                                  <a:lnTo>
                                    <a:pt x="1604182" y="94273"/>
                                  </a:lnTo>
                                  <a:lnTo>
                                    <a:pt x="1606560" y="96127"/>
                                  </a:lnTo>
                                  <a:lnTo>
                                    <a:pt x="1608410" y="97716"/>
                                  </a:lnTo>
                                  <a:lnTo>
                                    <a:pt x="1609995" y="99305"/>
                                  </a:lnTo>
                                  <a:lnTo>
                                    <a:pt x="1611052" y="101158"/>
                                  </a:lnTo>
                                  <a:lnTo>
                                    <a:pt x="1612109" y="102747"/>
                                  </a:lnTo>
                                  <a:lnTo>
                                    <a:pt x="1612637" y="104336"/>
                                  </a:lnTo>
                                  <a:lnTo>
                                    <a:pt x="1612901" y="106190"/>
                                  </a:lnTo>
                                  <a:lnTo>
                                    <a:pt x="1612901" y="107779"/>
                                  </a:lnTo>
                                  <a:lnTo>
                                    <a:pt x="1612637" y="109103"/>
                                  </a:lnTo>
                                  <a:lnTo>
                                    <a:pt x="1612109" y="110956"/>
                                  </a:lnTo>
                                  <a:lnTo>
                                    <a:pt x="1611316" y="112545"/>
                                  </a:lnTo>
                                  <a:lnTo>
                                    <a:pt x="1610523" y="114399"/>
                                  </a:lnTo>
                                  <a:lnTo>
                                    <a:pt x="1609202" y="115988"/>
                                  </a:lnTo>
                                  <a:lnTo>
                                    <a:pt x="1605768" y="119431"/>
                                  </a:lnTo>
                                  <a:lnTo>
                                    <a:pt x="1601804" y="122873"/>
                                  </a:lnTo>
                                  <a:lnTo>
                                    <a:pt x="1596784" y="126845"/>
                                  </a:lnTo>
                                  <a:lnTo>
                                    <a:pt x="1584895" y="135849"/>
                                  </a:lnTo>
                                  <a:lnTo>
                                    <a:pt x="1570627" y="146706"/>
                                  </a:lnTo>
                                  <a:lnTo>
                                    <a:pt x="1562701" y="152532"/>
                                  </a:lnTo>
                                  <a:lnTo>
                                    <a:pt x="1555039" y="159152"/>
                                  </a:lnTo>
                                  <a:lnTo>
                                    <a:pt x="1546584" y="166567"/>
                                  </a:lnTo>
                                  <a:lnTo>
                                    <a:pt x="1537865" y="174512"/>
                                  </a:lnTo>
                                  <a:lnTo>
                                    <a:pt x="1529146" y="183250"/>
                                  </a:lnTo>
                                  <a:lnTo>
                                    <a:pt x="1520427" y="192784"/>
                                  </a:lnTo>
                                  <a:lnTo>
                                    <a:pt x="1511444" y="203111"/>
                                  </a:lnTo>
                                  <a:lnTo>
                                    <a:pt x="1507217" y="208673"/>
                                  </a:lnTo>
                                  <a:lnTo>
                                    <a:pt x="1502725" y="214234"/>
                                  </a:lnTo>
                                  <a:lnTo>
                                    <a:pt x="1498498" y="220589"/>
                                  </a:lnTo>
                                  <a:lnTo>
                                    <a:pt x="1494270" y="226680"/>
                                  </a:lnTo>
                                  <a:lnTo>
                                    <a:pt x="1490043" y="233300"/>
                                  </a:lnTo>
                                  <a:lnTo>
                                    <a:pt x="1486080" y="240185"/>
                                  </a:lnTo>
                                  <a:lnTo>
                                    <a:pt x="1482117" y="247335"/>
                                  </a:lnTo>
                                  <a:lnTo>
                                    <a:pt x="1478154" y="254485"/>
                                  </a:lnTo>
                                  <a:lnTo>
                                    <a:pt x="1474190" y="262165"/>
                                  </a:lnTo>
                                  <a:lnTo>
                                    <a:pt x="1470491" y="270374"/>
                                  </a:lnTo>
                                  <a:lnTo>
                                    <a:pt x="1466792" y="278318"/>
                                  </a:lnTo>
                                  <a:lnTo>
                                    <a:pt x="1463622" y="286792"/>
                                  </a:lnTo>
                                  <a:lnTo>
                                    <a:pt x="1460187" y="295796"/>
                                  </a:lnTo>
                                  <a:lnTo>
                                    <a:pt x="1456752" y="304800"/>
                                  </a:lnTo>
                                  <a:lnTo>
                                    <a:pt x="1234815" y="304800"/>
                                  </a:lnTo>
                                  <a:lnTo>
                                    <a:pt x="1226625" y="304800"/>
                                  </a:lnTo>
                                  <a:lnTo>
                                    <a:pt x="1004423" y="304800"/>
                                  </a:lnTo>
                                  <a:lnTo>
                                    <a:pt x="1001253" y="295796"/>
                                  </a:lnTo>
                                  <a:lnTo>
                                    <a:pt x="998082" y="287057"/>
                                  </a:lnTo>
                                  <a:lnTo>
                                    <a:pt x="994647" y="278583"/>
                                  </a:lnTo>
                                  <a:lnTo>
                                    <a:pt x="990948" y="270639"/>
                                  </a:lnTo>
                                  <a:lnTo>
                                    <a:pt x="987514" y="262959"/>
                                  </a:lnTo>
                                  <a:lnTo>
                                    <a:pt x="984079" y="255280"/>
                                  </a:lnTo>
                                  <a:lnTo>
                                    <a:pt x="980380" y="248395"/>
                                  </a:lnTo>
                                  <a:lnTo>
                                    <a:pt x="976417" y="241509"/>
                                  </a:lnTo>
                                  <a:lnTo>
                                    <a:pt x="972718" y="235154"/>
                                  </a:lnTo>
                                  <a:lnTo>
                                    <a:pt x="968755" y="229063"/>
                                  </a:lnTo>
                                  <a:lnTo>
                                    <a:pt x="965056" y="223237"/>
                                  </a:lnTo>
                                  <a:lnTo>
                                    <a:pt x="961357" y="217676"/>
                                  </a:lnTo>
                                  <a:lnTo>
                                    <a:pt x="957393" y="212380"/>
                                  </a:lnTo>
                                  <a:lnTo>
                                    <a:pt x="953430" y="207348"/>
                                  </a:lnTo>
                                  <a:lnTo>
                                    <a:pt x="945504" y="198080"/>
                                  </a:lnTo>
                                  <a:lnTo>
                                    <a:pt x="937578" y="189606"/>
                                  </a:lnTo>
                                  <a:lnTo>
                                    <a:pt x="929916" y="181926"/>
                                  </a:lnTo>
                                  <a:lnTo>
                                    <a:pt x="922253" y="175041"/>
                                  </a:lnTo>
                                  <a:lnTo>
                                    <a:pt x="914855" y="169215"/>
                                  </a:lnTo>
                                  <a:lnTo>
                                    <a:pt x="907986" y="163390"/>
                                  </a:lnTo>
                                  <a:lnTo>
                                    <a:pt x="900852" y="158358"/>
                                  </a:lnTo>
                                  <a:lnTo>
                                    <a:pt x="888699" y="149884"/>
                                  </a:lnTo>
                                  <a:lnTo>
                                    <a:pt x="877866" y="142469"/>
                                  </a:lnTo>
                                  <a:lnTo>
                                    <a:pt x="873374" y="139027"/>
                                  </a:lnTo>
                                  <a:lnTo>
                                    <a:pt x="869940" y="135584"/>
                                  </a:lnTo>
                                  <a:lnTo>
                                    <a:pt x="866505" y="132671"/>
                                  </a:lnTo>
                                  <a:lnTo>
                                    <a:pt x="865448" y="130817"/>
                                  </a:lnTo>
                                  <a:lnTo>
                                    <a:pt x="864127" y="129229"/>
                                  </a:lnTo>
                                  <a:lnTo>
                                    <a:pt x="863334" y="127110"/>
                                  </a:lnTo>
                                  <a:lnTo>
                                    <a:pt x="862542" y="125521"/>
                                  </a:lnTo>
                                  <a:lnTo>
                                    <a:pt x="862277" y="123668"/>
                                  </a:lnTo>
                                  <a:lnTo>
                                    <a:pt x="862013" y="121814"/>
                                  </a:lnTo>
                                  <a:lnTo>
                                    <a:pt x="862013" y="119960"/>
                                  </a:lnTo>
                                  <a:lnTo>
                                    <a:pt x="862277" y="117577"/>
                                  </a:lnTo>
                                  <a:lnTo>
                                    <a:pt x="862542" y="115723"/>
                                  </a:lnTo>
                                  <a:lnTo>
                                    <a:pt x="863334" y="113340"/>
                                  </a:lnTo>
                                  <a:lnTo>
                                    <a:pt x="864127" y="110956"/>
                                  </a:lnTo>
                                  <a:lnTo>
                                    <a:pt x="865712" y="108308"/>
                                  </a:lnTo>
                                  <a:lnTo>
                                    <a:pt x="868883" y="103012"/>
                                  </a:lnTo>
                                  <a:lnTo>
                                    <a:pt x="873374" y="97186"/>
                                  </a:lnTo>
                                  <a:lnTo>
                                    <a:pt x="879187" y="90301"/>
                                  </a:lnTo>
                                  <a:lnTo>
                                    <a:pt x="885792" y="83151"/>
                                  </a:lnTo>
                                  <a:lnTo>
                                    <a:pt x="893983" y="74677"/>
                                  </a:lnTo>
                                  <a:lnTo>
                                    <a:pt x="896625" y="72029"/>
                                  </a:lnTo>
                                  <a:lnTo>
                                    <a:pt x="899795" y="69910"/>
                                  </a:lnTo>
                                  <a:lnTo>
                                    <a:pt x="902966" y="67527"/>
                                  </a:lnTo>
                                  <a:lnTo>
                                    <a:pt x="906665" y="65409"/>
                                  </a:lnTo>
                                  <a:lnTo>
                                    <a:pt x="910364" y="63025"/>
                                  </a:lnTo>
                                  <a:lnTo>
                                    <a:pt x="914327" y="60907"/>
                                  </a:lnTo>
                                  <a:lnTo>
                                    <a:pt x="923046" y="57199"/>
                                  </a:lnTo>
                                  <a:lnTo>
                                    <a:pt x="932029" y="53492"/>
                                  </a:lnTo>
                                  <a:lnTo>
                                    <a:pt x="941805" y="50579"/>
                                  </a:lnTo>
                                  <a:lnTo>
                                    <a:pt x="952109" y="47931"/>
                                  </a:lnTo>
                                  <a:lnTo>
                                    <a:pt x="962149" y="46077"/>
                                  </a:lnTo>
                                  <a:lnTo>
                                    <a:pt x="972189" y="44224"/>
                                  </a:lnTo>
                                  <a:lnTo>
                                    <a:pt x="981965" y="43429"/>
                                  </a:lnTo>
                                  <a:lnTo>
                                    <a:pt x="991477" y="43164"/>
                                  </a:lnTo>
                                  <a:lnTo>
                                    <a:pt x="996232" y="43429"/>
                                  </a:lnTo>
                                  <a:lnTo>
                                    <a:pt x="1000724" y="43694"/>
                                  </a:lnTo>
                                  <a:lnTo>
                                    <a:pt x="1004951" y="43959"/>
                                  </a:lnTo>
                                  <a:lnTo>
                                    <a:pt x="1008915" y="44753"/>
                                  </a:lnTo>
                                  <a:lnTo>
                                    <a:pt x="1012878" y="45812"/>
                                  </a:lnTo>
                                  <a:lnTo>
                                    <a:pt x="1016577" y="46607"/>
                                  </a:lnTo>
                                  <a:lnTo>
                                    <a:pt x="1019747" y="47931"/>
                                  </a:lnTo>
                                  <a:lnTo>
                                    <a:pt x="1022918" y="49255"/>
                                  </a:lnTo>
                                  <a:lnTo>
                                    <a:pt x="1025560" y="51109"/>
                                  </a:lnTo>
                                  <a:lnTo>
                                    <a:pt x="1027938" y="52698"/>
                                  </a:lnTo>
                                  <a:lnTo>
                                    <a:pt x="1030316" y="55081"/>
                                  </a:lnTo>
                                  <a:lnTo>
                                    <a:pt x="1032429" y="57729"/>
                                  </a:lnTo>
                                  <a:lnTo>
                                    <a:pt x="1035072" y="60907"/>
                                  </a:lnTo>
                                  <a:lnTo>
                                    <a:pt x="1037185" y="64614"/>
                                  </a:lnTo>
                                  <a:lnTo>
                                    <a:pt x="1042205" y="72559"/>
                                  </a:lnTo>
                                  <a:lnTo>
                                    <a:pt x="1047754" y="82357"/>
                                  </a:lnTo>
                                  <a:lnTo>
                                    <a:pt x="1058851" y="104071"/>
                                  </a:lnTo>
                                  <a:lnTo>
                                    <a:pt x="1065192" y="115723"/>
                                  </a:lnTo>
                                  <a:lnTo>
                                    <a:pt x="1072061" y="127375"/>
                                  </a:lnTo>
                                  <a:lnTo>
                                    <a:pt x="1075496" y="133201"/>
                                  </a:lnTo>
                                  <a:lnTo>
                                    <a:pt x="1079195" y="139027"/>
                                  </a:lnTo>
                                  <a:lnTo>
                                    <a:pt x="1082894" y="144323"/>
                                  </a:lnTo>
                                  <a:lnTo>
                                    <a:pt x="1086857" y="149884"/>
                                  </a:lnTo>
                                  <a:lnTo>
                                    <a:pt x="1091084" y="154915"/>
                                  </a:lnTo>
                                  <a:lnTo>
                                    <a:pt x="1095576" y="160212"/>
                                  </a:lnTo>
                                  <a:lnTo>
                                    <a:pt x="1100067" y="164978"/>
                                  </a:lnTo>
                                  <a:lnTo>
                                    <a:pt x="1104559" y="169480"/>
                                  </a:lnTo>
                                  <a:lnTo>
                                    <a:pt x="1109315" y="173188"/>
                                  </a:lnTo>
                                  <a:lnTo>
                                    <a:pt x="1114335" y="176895"/>
                                  </a:lnTo>
                                  <a:lnTo>
                                    <a:pt x="1119619" y="180338"/>
                                  </a:lnTo>
                                  <a:lnTo>
                                    <a:pt x="1124903" y="183250"/>
                                  </a:lnTo>
                                  <a:lnTo>
                                    <a:pt x="1130716" y="185634"/>
                                  </a:lnTo>
                                  <a:lnTo>
                                    <a:pt x="1136529" y="187488"/>
                                  </a:lnTo>
                                  <a:lnTo>
                                    <a:pt x="1142341" y="188812"/>
                                  </a:lnTo>
                                  <a:lnTo>
                                    <a:pt x="1148947" y="189341"/>
                                  </a:lnTo>
                                  <a:lnTo>
                                    <a:pt x="1148154" y="185899"/>
                                  </a:lnTo>
                                  <a:lnTo>
                                    <a:pt x="1147097" y="182191"/>
                                  </a:lnTo>
                                  <a:lnTo>
                                    <a:pt x="1145776" y="177954"/>
                                  </a:lnTo>
                                  <a:lnTo>
                                    <a:pt x="1144191" y="173982"/>
                                  </a:lnTo>
                                  <a:lnTo>
                                    <a:pt x="1139963" y="164184"/>
                                  </a:lnTo>
                                  <a:lnTo>
                                    <a:pt x="1134943" y="153856"/>
                                  </a:lnTo>
                                  <a:lnTo>
                                    <a:pt x="1123318" y="131082"/>
                                  </a:lnTo>
                                  <a:lnTo>
                                    <a:pt x="1117505" y="119166"/>
                                  </a:lnTo>
                                  <a:lnTo>
                                    <a:pt x="1111693" y="106719"/>
                                  </a:lnTo>
                                  <a:lnTo>
                                    <a:pt x="1105880" y="94538"/>
                                  </a:lnTo>
                                  <a:lnTo>
                                    <a:pt x="1100860" y="82621"/>
                                  </a:lnTo>
                                  <a:lnTo>
                                    <a:pt x="1099011" y="76531"/>
                                  </a:lnTo>
                                  <a:lnTo>
                                    <a:pt x="1096897" y="70705"/>
                                  </a:lnTo>
                                  <a:lnTo>
                                    <a:pt x="1095312" y="65144"/>
                                  </a:lnTo>
                                  <a:lnTo>
                                    <a:pt x="1093991" y="59583"/>
                                  </a:lnTo>
                                  <a:lnTo>
                                    <a:pt x="1092934" y="54022"/>
                                  </a:lnTo>
                                  <a:lnTo>
                                    <a:pt x="1092141" y="48725"/>
                                  </a:lnTo>
                                  <a:lnTo>
                                    <a:pt x="1092141" y="43959"/>
                                  </a:lnTo>
                                  <a:lnTo>
                                    <a:pt x="1092141" y="39192"/>
                                  </a:lnTo>
                                  <a:lnTo>
                                    <a:pt x="1092934" y="34690"/>
                                  </a:lnTo>
                                  <a:lnTo>
                                    <a:pt x="1094255" y="30718"/>
                                  </a:lnTo>
                                  <a:lnTo>
                                    <a:pt x="1095576" y="26746"/>
                                  </a:lnTo>
                                  <a:lnTo>
                                    <a:pt x="1097954" y="23568"/>
                                  </a:lnTo>
                                  <a:lnTo>
                                    <a:pt x="1099803" y="21450"/>
                                  </a:lnTo>
                                  <a:lnTo>
                                    <a:pt x="1101653" y="19596"/>
                                  </a:lnTo>
                                  <a:lnTo>
                                    <a:pt x="1104559" y="17477"/>
                                  </a:lnTo>
                                  <a:lnTo>
                                    <a:pt x="1107465" y="15889"/>
                                  </a:lnTo>
                                  <a:lnTo>
                                    <a:pt x="1110636" y="14564"/>
                                  </a:lnTo>
                                  <a:lnTo>
                                    <a:pt x="1114335" y="12711"/>
                                  </a:lnTo>
                                  <a:lnTo>
                                    <a:pt x="1118034" y="11387"/>
                                  </a:lnTo>
                                  <a:lnTo>
                                    <a:pt x="1122261" y="10327"/>
                                  </a:lnTo>
                                  <a:lnTo>
                                    <a:pt x="1131244" y="7944"/>
                                  </a:lnTo>
                                  <a:lnTo>
                                    <a:pt x="1140756" y="6090"/>
                                  </a:lnTo>
                                  <a:lnTo>
                                    <a:pt x="1150796" y="4237"/>
                                  </a:lnTo>
                                  <a:lnTo>
                                    <a:pt x="1161364" y="2913"/>
                                  </a:lnTo>
                                  <a:lnTo>
                                    <a:pt x="1171933" y="2118"/>
                                  </a:lnTo>
                                  <a:lnTo>
                                    <a:pt x="1182237" y="1324"/>
                                  </a:lnTo>
                                  <a:lnTo>
                                    <a:pt x="1192277" y="529"/>
                                  </a:lnTo>
                                  <a:lnTo>
                                    <a:pt x="1201789" y="265"/>
                                  </a:lnTo>
                                  <a:lnTo>
                                    <a:pt x="12186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63422_6*i*1&amp;KSO_WM_TEMPLATE_CATEGORY=wpsdiag&amp;KSO_WM_TEMPLATE_INDEX=20163422" style="height:368.2pt;width:485.9pt;" coordorigin="-98265,-200822" coordsize="1876054,1609267" o:gfxdata="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">
                <o:lock v:ext="edit" aspectratio="f"/>
                <v:group id="组合 141" o:spid="_x0000_s1026" o:spt="203" style="position:absolute;left:890669;top:177236;height:411712;width:887120;" coordorigin="890669,155937" coordsize="3334117,1547371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alt="KSO_WM_UNIT_INDEX=1_1&amp;KSO_WM_UNIT_TYPE=m_i&amp;KSO_WM_UNIT_ID=wpsdiag20163422_6*m_i*1_1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890669;top:184958;height:743422;width:743422;v-text-anchor:middle;" fillcolor="#FFFFFF" filled="t" stroked="t" coordsize="21600,21600" o:gfxdata="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yNv0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_x0000_s1026" o:spid="_x0000_s1026" o:spt="3" alt="KSO_WM_UNIT_INDEX=1_2&amp;KSO_WM_UNIT_TYPE=m_i&amp;KSO_WM_UNIT_ID=wpsdiag20163422_6*m_i*1_2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 type="#_x0000_t3" style="position:absolute;left:956458;top:250748;height:611842;width:611843;v-text-anchor:middle;" fillcolor="#66D9AB" filled="t" stroked="f" coordsize="21600,21600" o:gfxdata="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9DRZ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8" o:spid="_x0000_s1026" o:spt="100" alt="KSO_WM_UNIT_INDEX=1_3&amp;KSO_WM_UNIT_TYPE=m_i&amp;KSO_WM_UNIT_ID=wpsdiag20163422_6*m_i*1_3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1675209;top:240057;height:633224;width:141457;v-text-anchor:middle;" filled="f" stroked="t" coordsize="204800,916781" o:gfxdata="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204uvQAA&#10;ANwAAAAPAAAAAAAAAAEAIAAAACIAAABkcnMvZG93bnJldi54bWxQSwECFAAUAAAACACHTuJAMy8F&#10;njsAAAA5AAAAEAAAAAAAAAABACAAAAAMAQAAZHJzL3NoYXBleG1sLnhtbFBLBQYAAAAABgAGAFsB&#10;AAC2AwAAAAA=&#10;" path="m0,0c158353,148432,203597,311547,204788,464344c205979,617141,120253,789782,7144,916781e">
                    <v:path o:connectlocs="0,0;141448,320724;4934,633224" o:connectangles="0,0,0"/>
                    <v:fill on="f" focussize="0,0"/>
                    <v:stroke weight="2pt" color="#C2F0DD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_x0000_s1026" o:spid="_x0000_s1026" o:spt="20" alt="KSO_WM_UNIT_INDEX=1_4&amp;KSO_WM_UNIT_TYPE=m_i&amp;KSO_WM_UNIT_ID=wpsdiag20163422_6*m_i*1_4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1815021;top:555024;height:0;width:159540;" filled="f" stroked="t" coordsize="21600,21600" o:gfxdata="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yAf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C2F0DD" miterlimit="8" joinstyle="miter" endarrow="oval" endarrowwidth="narrow" endarrowlength="short"/>
                    <v:imagedata o:title=""/>
                    <o:lock v:ext="edit" aspectratio="f"/>
                  </v:line>
                  <v:shape id="_x0000_s1026" o:spid="_x0000_s1026" o:spt="3" alt="KSO_WM_UNIT_INDEX=1_5&amp;KSO_WM_UNIT_TYPE=m_i&amp;KSO_WM_UNIT_ID=wpsdiag20163422_6*m_i*1_5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 type="#_x0000_t3" style="position:absolute;left:1771439;top:511444;height:87163;width:87163;v-text-anchor:middle;" fillcolor="#66D9AB" filled="t" stroked="f" coordsize="21600,21600" o:gfxdata="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g5fB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_x0000_s1026" o:spid="_x0000_s1026" o:spt="1" alt="KSO_WM_UNIT_INDEX=1_2_1&amp;KSO_WM_UNIT_TYPE=m_h_a&amp;KSO_WM_UNIT_ID=wpsdiag20163422_6*m_h_a*1_2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5&amp;KSO_WM_UNIT_TEXT_FILL_TYPE=1" style="position:absolute;left:2050970;top:155937;height:419696;width:731354;mso-wrap-style:none;v-text-anchor:middle;" filled="f" stroked="f" coordsize="21600,21600" o:gfxdata="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nIV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rPr>
                              <w:rFonts w:hint="eastAsia" w:ascii="微软雅黑" w:hAnsi="微软雅黑" w:eastAsia="微软雅黑"/>
                              <w:color w:val="1D8D8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1D8D8A"/>
                              <w:kern w:val="24"/>
                              <w:sz w:val="18"/>
                              <w:szCs w:val="10"/>
                              <w:lang w:eastAsia="zh-CN"/>
                            </w:rPr>
                            <w:t>感染五项</w:t>
                          </w:r>
                        </w:p>
                      </w:txbxContent>
                    </v:textbox>
                  </v:rect>
                  <v:rect id="_x0000_s1026" o:spid="_x0000_s1026" o:spt="1" alt="KSO_WM_UNIT_INDEX=1_2_1&amp;KSO_WM_UNIT_TYPE=m_h_f&amp;KSO_WM_UNIT_ID=wpsdiag20163422_6*m_h_f*1_2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 style="position:absolute;left:2076294;top:554278;height:1149030;width:2148492;" filled="f" stroked="f" coordsize="21600,21600" o:gfxdata="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wKV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看看有没有乙肝、艾滋病、丙肝、梅毒等，如果有乙肝，产后需要在12小时内给孩子注射乙肝免疫球蛋白预防乙</w:t>
                          </w:r>
                          <w:r>
                            <w:rPr>
                              <w:rFonts w:hint="eastAsia"/>
                            </w:rPr>
                            <w:t>肝。</w:t>
                          </w:r>
                        </w:p>
                      </w:txbxContent>
                    </v:textbox>
                  </v:rect>
                  <v:shape id="KSO_Shape" o:spid="_x0000_s1026" o:spt="100" alt="KSO_WM_UNIT_INDEX=1_6&amp;KSO_WM_UNIT_TYPE=m_i&amp;KSO_WM_UNIT_ID=wpsdiag20163422_6*m_i*1_6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 style="position:absolute;left:1109377;top:449963;height:210123;width:306005;v-text-anchor:middle;" fillcolor="#FFFFFF" filled="t" stroked="f" coordsize="1721074,1180530" o:gfxdata="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d5p+8AAAA&#10;3AAAAA8AAAAAAAAAAQAgAAAAIgAAAGRycy9kb3ducmV2LnhtbFBLAQIUABQAAAAIAIdO4kAzLwWe&#10;OwAAADkAAAAQAAAAAAAAAAEAIAAAAAsBAABkcnMvc2hhcGV4bWwueG1sUEsFBgAAAAAGAAYAWwEA&#10;ALUDAAAAAA==&#10;" path="m1720704,0l1721074,328961,1609393,253106,1153934,933995,899597,519521,532223,1009354,292016,792697,0,1180530,0,996382,277886,613720,503963,839796,923147,316994,1158644,731468,1529274,198688,1414772,120917xe">
                    <v:path o:connectlocs="305939,0;306005,58551;286148,45050;205168,166242;159947,92469;94628,179655;51920,141092;0,210123;0,177346;49407,109236;89604,149475;164134,56421;206005,130194;271903,35364;251544,21522" o:connectangles="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.43677165354331pt,0.718425196850394pt,1.43677165354331pt,0.718425196850394pt"/>
                  </v:shape>
                </v:group>
                <v:group id="组合 150" o:spid="_x0000_s1026" o:spt="203" style="position:absolute;left:-81083;top:-200822;height:605307;width:969279;" coordorigin="-304741,-754762" coordsize="3642916,2274961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" alt="KSO_WM_UNIT_INDEX=1_7&amp;KSO_WM_UNIT_TYPE=m_i&amp;KSO_WM_UNIT_ID=wpsdiag20163422_6*m_i*1_7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2594753;top:0;flip:x;height:743422;width:743422;v-text-anchor:middle;" fillcolor="#FFFFFF" filled="t" stroked="t" coordsize="21600,21600" o:gfxdata="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Zpha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_x0000_s1026" o:spid="_x0000_s1026" o:spt="3" alt="KSO_WM_UNIT_INDEX=1_8&amp;KSO_WM_UNIT_TYPE=m_i&amp;KSO_WM_UNIT_ID=wpsdiag20163422_6*m_i*1_8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 type="#_x0000_t3" style="position:absolute;left:2660542;top:65789;flip:x;height:611842;width:611842;v-text-anchor:middle;" fillcolor="#27BDBA" filled="t" stroked="f" coordsize="21600,21600" o:gfxdata="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eWZE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22" o:spid="_x0000_s1026" o:spt="100" alt="KSO_WM_UNIT_INDEX=1_9&amp;KSO_WM_UNIT_TYPE=m_i&amp;KSO_WM_UNIT_ID=wpsdiag20163422_6*m_i*1_9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2412178;top:55099;flip:x;height:633224;width:141457;v-text-anchor:middle;" filled="f" stroked="t" coordsize="204800,916781" o:gfxdata="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yMdC8AAAA&#10;3AAAAA8AAAAAAAAAAQAgAAAAIgAAAGRycy9kb3ducmV2LnhtbFBLAQIUABQAAAAIAIdO4kAzLwWe&#10;OwAAADkAAAAQAAAAAAAAAAEAIAAAAAsBAABkcnMvc2hhcGV4bWwueG1sUEsFBgAAAAAGAAYAWwEA&#10;ALUDAAAAAA==&#10;" path="m0,0c158353,148432,203597,311547,204788,464344c205979,617141,120253,789782,7144,916781e">
                    <v:path o:connectlocs="0,0;141448,320724;4934,633224" o:connectangles="0,0,0"/>
                    <v:fill on="f" focussize="0,0"/>
                    <v:stroke weight="2pt" color="#A1ECEA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_x0000_s1026" o:spid="_x0000_s1026" o:spt="20" alt="KSO_WM_UNIT_INDEX=1_10&amp;KSO_WM_UNIT_TYPE=m_i&amp;KSO_WM_UNIT_ID=wpsdiag20163422_6*m_i*1_10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2254282;top:370066;flip:x;height:0;width:159540;" filled="f" stroked="t" coordsize="21600,21600" o:gfxdata="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BzRN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2pt" color="#A1ECEA" miterlimit="8" joinstyle="miter" endarrow="oval" endarrowwidth="narrow" endarrowlength="short"/>
                    <v:imagedata o:title=""/>
                    <o:lock v:ext="edit" aspectratio="f"/>
                  </v:line>
                  <v:shape id="_x0000_s1026" o:spid="_x0000_s1026" o:spt="3" alt="KSO_WM_UNIT_INDEX=1_11&amp;KSO_WM_UNIT_TYPE=m_i&amp;KSO_WM_UNIT_ID=wpsdiag20163422_6*m_i*1_11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 type="#_x0000_t3" style="position:absolute;left:2370241;top:326485;flip:x;height:87163;width:87163;v-text-anchor:middle;" fillcolor="#27BDBA" filled="t" stroked="f" coordsize="21600,21600" o:gfxdata="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ZD+ML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KSO_Shape" o:spid="_x0000_s1026" o:spt="100" alt="KSO_WM_UNIT_INDEX=1_12&amp;KSO_WM_UNIT_TYPE=m_i&amp;KSO_WM_UNIT_ID=wpsdiag20163422_6*m_i*1_12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 style="position:absolute;left:2731076;top:252135;height:276773;width:504277;v-text-anchor:middle;" fillcolor="#FFFFFF" filled="t" stroked="f" coordsize="1589088,1589088" o:gfxdata="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VGmO8AAAA&#10;3AAAAA8AAAAAAAAAAQAgAAAAIgAAAGRycy9kb3ducmV2LnhtbFBLAQIUABQAAAAIAIdO4kAzLwWe&#10;OwAAADkAAAAQAAAAAAAAAAEAIAAAAAsBAABkcnMvc2hhcGV4bWwueG1sUEsFBgAAAAAGAAYAWwEA&#10;ALUDAAAAAA==&#10;" path="m916859,288925l954088,332030,816067,450682,817430,454085,818338,457488,819246,461118,820381,464748,820835,468378,821289,472008,821743,475865,821743,479722,821743,483805,821289,487662,820835,491746,820154,495602,819246,499459,818338,503089,816976,506946,815840,510349,814251,513979,812662,517382,810619,520785,808803,523961,806760,527137,804263,530313,801993,533036,799496,535985,796772,538707,794048,541203,791324,543698,788146,545967,785194,548009,781789,550051,778611,552093,775433,553908,771801,555496,768396,556857,764537,558218,760905,559352,757046,560260,753413,560940,749327,561621,745241,562075,692121,754005,697343,756728,702110,759904,706650,763080,710963,766937,715049,770794,718908,774877,722313,779188,725718,783952,728670,788943,731167,793934,733437,799379,735253,804824,736615,810496,737750,816167,738431,822066,738658,828191,738658,832729,738431,836812,737523,840896,736842,844980,735934,849063,734799,852920,733664,856777,732075,860407,730259,864263,728670,867666,726626,871296,724583,874699,722086,877876,719589,881052,717092,884228,714141,886950,711417,889673,708239,892395,705288,894891,702110,896933,698705,899428,695299,901243,691440,903058,688035,904646,684176,906234,680317,907595,676231,908730,672372,909637,668286,910318,664199,910771,659886,911225,655573,911225,651260,911225,646947,910771,643088,910318,638775,909637,634915,908730,630829,907595,627197,906234,623338,904646,619706,903058,616074,901243,612669,899428,609037,896933,605858,894891,602680,892395,599729,889673,596778,886950,594054,884228,591557,881052,588833,877876,586790,874699,584520,871296,582704,867666,580661,864263,579072,860407,577710,856777,576348,852920,575212,849063,574077,844980,573396,840896,572942,836812,572488,832729,572488,828191,572488,825242,572715,822066,573623,815940,574986,810042,576575,804370,454445,733134,449904,736083,444910,738352,439689,740166,434468,741981,429020,743569,423571,744477,417669,745158,412221,745384,408589,745158,405411,744931,398828,744023,305755,898294,257175,869255,349113,716118,347070,713396,344573,710220,342757,707497,340714,704321,339125,701145,337536,697969,335720,694793,334358,691390,333223,687987,332087,684584,331179,680954,330498,677324,329590,673467,329136,670064,328909,665981,328909,662351,328909,658040,329363,653730,330044,649646,330725,645335,331633,641479,332768,637395,333904,633765,335493,629908,337082,626279,339125,622649,340941,619246,342984,615843,345481,612666,347978,609263,350475,606314,353426,603592,356150,600642,359101,598147,362279,595878,365458,593383,369090,591341,372495,589299,376127,587484,379759,585669,383618,584308,387250,582947,391336,581812,395196,580905,399509,580224,403368,579544,407681,579317,412221,579090,416307,579317,420620,579544,424707,580224,428793,580905,432652,581812,436738,582947,440597,584308,444456,585669,447861,587484,451720,589299,454899,591341,458531,593383,461709,595878,464887,598147,467838,600642,470562,603592,473513,606314,476010,609263,478734,612666,481004,615843,483047,619246,484864,622649,486907,626279,488496,629908,490085,633765,491220,637395,492355,641479,493490,645335,494171,649646,494625,653730,495079,658040,495079,662351,495079,665527,494852,669157,494398,672333,493944,675509,492355,682088,490539,688214,610853,758543,616528,755140,622430,752417,628559,749922,634915,748107,690305,547101,686673,544152,682814,540976,679409,537800,676004,533943,673053,530540,670102,526456,667605,522373,665107,518062,662837,513979,661021,509214,659432,504450,658070,499913,657162,494922,656027,489931,655573,484940,655573,479722,655573,475411,655800,471327,656708,467017,657389,463160,658297,458850,659432,455220,660567,451136,661929,447506,663745,443649,665561,440246,667605,436617,669648,433440,672145,430037,674642,426861,677139,423912,679863,420963,682814,418240,685765,415518,688943,413249,692121,410980,695526,408712,698932,406670,702791,404855,706196,403267,710055,401679,713914,400318,718000,399410,721859,398503,725945,397595,730032,397141,734345,396915,738658,396688,744106,396915,749554,397595,754775,398276,759770,399637,764764,400998,769758,403040,774298,405082,778838,407577,916859,288925xm607752,120128l595738,120581,583950,121488,571936,122621,559921,123755,548133,125341,536119,127154,524331,129421,512543,131688,500755,134407,489194,137581,477406,140754,466072,144380,454511,148234,443176,152313,431615,156620,420508,161380,409400,166593,398519,171579,387411,177246,376530,183139,365876,189485,355221,195831,344794,202631,334593,209431,324392,216684,314191,224163,304443,232323,294695,240483,284948,248869,275654,257482,266359,266548,257518,275614,248678,285134,240290,294654,232129,304400,224195,314373,216714,324346,209460,334545,202433,344971,195632,355397,189058,366050,183164,376703,177271,387583,171603,398462,166390,409342,161402,420448,156642,431554,152108,443114,148028,454673,144174,466006,140774,477565,137373,489125,134426,500911,131706,512470,129213,524256,127172,536269,125359,548055,123772,560068,122185,571854,121278,583867,120598,595880,120145,607666,120145,619905,120145,631918,120598,643704,121278,655717,122185,667503,123772,679516,125359,691529,127172,703315,129213,715328,131706,726887,134426,738673,137373,750460,140774,762019,144174,773579,148028,784911,152108,796471,156642,807804,161402,819136,166390,830016,171603,841122,177271,852002,183164,862881,189058,873534,195632,884187,202433,894613,209460,904813,216714,915239,224195,925212,232129,934958,240290,944931,248678,954450,257518,963743,266359,973036,275654,982102,284948,990715,294695,999102,304443,1007261,314191,1015194,324392,1022674,334593,1029927,344794,1036953,355221,1043753,365876,1050099,376530,1056446,387411,1062339,398292,1067779,409400,1072992,420508,1078205,431615,1082738,443176,1087271,454511,1091351,466072,1095204,477406,1098830,489194,1102004,500755,1104950,512543,1107897,524331,1110163,536119,1112203,548133,1114243,559921,1115830,571936,1116963,583950,1118096,595738,1118776,607752,1119230,619540,1119230,631782,1119230,643796,1118776,655584,1118096,667598,1116963,679613,1115830,691401,1114243,703415,1112203,715203,1110163,726991,1107897,738779,1104950,750340,1102004,762128,1098830,773462,1095204,785023,1091351,796358,1087271,807692,1082738,819026,1078205,830134,1072992,841015,1067779,852123,1062339,862777,1056446,873658,1050099,884086,1043753,894740,1036953,904941,1029927,915142,1022674,925343,1015194,935091,1007261,944839,999102,954586,990715,963880,982102,972948,973036,982016,963743,990856,954450,999244,944931,1007405,934958,1015339,925212,1022820,915239,1030074,904813,1037101,894613,1043902,884187,1050249,873534,1056370,862881,1062263,852002,1067931,841122,1073144,830016,1078132,819136,1082892,807804,1087426,796471,1091280,784911,1095360,773579,1098760,762019,1102161,750460,1105108,738673,1107828,726887,1110321,715328,1112362,703315,1114175,691529,1115762,679516,1117122,667503,1118256,655717,1118936,643704,1119389,631918,1119389,619905,1119389,607666,1118936,595880,1118256,583867,1117122,571854,1115762,560068,1114175,548055,1112362,536269,1110321,524256,1107828,512470,1105108,500911,1102161,489125,1098760,477565,1095360,466006,1091280,454673,1087426,443114,1082892,431554,1078132,420448,1073144,409342,1067931,398462,1062263,387583,1056370,376703,1050249,366050,1043902,355397,1037101,344971,1030074,334545,1022820,324346,1015339,314373,1007405,304400,999244,294654,990856,285134,982016,275614,972948,266548,963880,257482,954586,248869,944839,240483,935091,232323,925343,224163,915142,216684,904941,209431,894740,202631,884086,195831,873658,189485,862777,183139,852123,177246,841015,171579,830134,166593,819026,161380,807692,156620,796358,152313,785023,148234,773462,144380,762128,140754,750340,137581,738779,134407,726991,131688,715203,129421,703415,127154,691401,125341,679613,123755,667598,122621,655584,121488,643796,120581,631782,120128,619540,120128,607752,120128xm619540,0l634502,227,649690,907,664198,1587,678933,3173,694121,4533,708629,6573,723364,8840,738098,11560,752607,14506,767115,17906,781623,21533,796131,25839,810412,30146,824694,34905,838975,40118,853030,45558,866858,51451,880686,57571,894514,64144,907888,71170,921263,78423,934638,85903,947786,93836,960934,102222,973401,110835,986096,119901,998791,129421,1010805,139167,1023046,149140,1034607,159793,1046395,170446,1057956,181779,1067251,191072,1076318,200591,1084932,210564,1093546,220310,1101934,230283,1110095,240709,1117802,250909,1125510,261108,1132764,271988,1139791,282414,1146592,293294,1153166,304173,1159513,315279,1165634,326159,1171527,337492,1177195,348598,1182408,360157,1187622,371490,1192610,383050,1197143,394609,1201677,406395,1205984,418181,1209611,429741,1213465,441754,1216865,453540,1219812,465552,1222986,477792,1225706,489578,1228200,501818,1230240,514057,1232280,526070,1233867,538536,1235680,550775,1236814,563015,1237720,575254,1238401,587720,1239081,599733,1239307,612199,1239307,624665,1239081,636678,1238627,649144,1237947,661610,1237040,673623,1235907,686089,1234320,698102,1232507,710341,1230693,722807,1228653,734820,1226159,746833,1223439,759073,1220719,771085,1217545,783098,1214145,795111,1210518,806897,1206664,818683,1202357,830469,1198277,842255,1193516,853588,1188529,865374,1183769,876934,1178328,888267,1172661,899599,1166767,910706,1160646,921812,1534229,1295115,1540350,1301461,1545790,1308034,1551231,1314607,1556445,1321407,1560752,1328433,1565286,1335460,1569366,1342713,1572766,1349966,1576167,1357219,1578887,1364698,1581381,1372178,1583648,1379658,1585461,1387137,1586821,1394617,1587955,1402323,1588635,1409803,1589088,1417283,1589088,1424762,1588861,1432242,1588181,1439495,1587274,1446748,1585914,1454001,1584101,1461027,1581834,1467827,1579340,1474627,1576620,1481200,1573220,1487773,1569593,1494119,1565512,1500239,1561432,1506132,1556445,1511572,1551231,1517011,1517228,1551237,1511787,1556223,1506120,1561209,1500226,1565516,1494106,1569369,1487985,1573222,1481411,1576395,1474837,1579342,1468036,1581835,1461009,1583875,1453982,1585688,1446728,1587275,1439474,1588182,1432219,1588862,1424739,1589088,1417258,1589088,1409777,1588862,1402296,1587955,1394589,1587048,1387108,1585235,1379628,1583422,1372147,1581382,1364666,1578662,1357186,1575942,1349931,1572769,1342677,1569142,1335423,1565289,1328396,1560756,1321369,1556223,1314568,1551237,1307994,1545797,1301420,1540130,1295299,1534011,921716,1160708,910835,1166827,899501,1172720,888166,1178160,876832,1183600,865498,1188586,853710,1193346,842375,1198106,830588,1202412,818573,1206492,807012,1210572,794997,1213972,783210,1217598,771195,1220545,758954,1223265,746939,1226211,734698,1228478,722457,1230518,710442,1232784,698201,1234371,685960,1235731,673719,1236864,661478,1237771,649010,1238451,636769,1239131,624527,1239357,612060,1239357,599818,1239131,587577,1238451,575109,1237544,562868,1236638,550627,1235504,538612,1233918,526145,1232331,513903,1230291,501889,1228025,489648,1225758,477633,1222811,465619,1219865,453604,1216918,441590,1213292,429802,1209665,418014,1205812,406453,1201506,394665,1197199,383104,1192440,371543,1187680,359982,1182467,348647,1177027,337313,1171360,326205,1165694,315097,1159574,304216,1153228,293109,1146655,282454,1139629,272026,1132602,261145,1125349,250944,1117643,240517,1109937,230316,1101777,220341,1093617,210367,1085004,200620,1076391,191099,1067099,181578,1057806,170470,1046473,159589,1034913,149161,1022901,139187,1010888,129213,998648,119918,985956,110851,973489,102237,960797,93849,947651,85688,934505,78208,921358,70954,907986,64153,894386,57579,880560,51232,866734,45338,852908,39897,838856,34910,824803,30150,810524,25616,796244,21535,781738,17682,767232,14508,752726,11334,738220,8841,723487,6574,708755,4307,694022,2947,679289,1587,664330,680,649597,227,634638,0,619905,227,604946,680,589987,1587,575254,2947,560295,4307,545562,6574,530830,8841,516097,11334,501364,14508,486858,17682,472352,21535,457846,25616,443340,30150,429061,34910,414781,39897,400502,45338,386449,51232,372850,57579,359024,64153,345198,70954,331599,78208,318226,85688,304853,93849,291934,102237,278788,110851,266095,119918,253402,129213,240936,139187,228697,149161,216457,159589,204671,170470,193111,181578,181779,193139,170446,204473,159793,216488,149140,228729,139167,240743,129421,253438,119901,266133,110835,278600,102222,291748,93836,304896,85903,318271,78423,331646,71170,345020,64144,358848,57571,372676,51451,386504,45558,400559,40118,414840,34905,429122,30146,443403,25839,457911,21533,472419,17906,486927,14506,501435,11560,515944,8840,530678,6573,545413,4533,560148,3173,575109,1587,589844,907,604806,227,619540,0xe">
                    <v:path o:connectlocs="312265,102674;303111,112479;285062,117264;279708,168044;277203,181165;261745,188886;239982,189502;223229,182633;217874,171644;154228,155538;126333,142938;127629,131522;141706,123043;163123,121290;181085,127211;188340,138296;259759,112953;249395,100164;256650,89126;274612,83206;231203,25082;168594,31802;112109,50211;69679,78654;48379,111971;48379,146849;69679,180166;112109,208608;168594,227018;231203,233691;294243,228674;352022,211968;397125,184614;421444,151771;424462,116940;406267,83197;366683,53761;311577,33695;249400,25366;286310,3028;360560,19592;419202,48082;453697,79979;470082,114999;468185,150919;448264,185466;600646,284943;601768,306476;566065,328482;527689,330991;350643,242351;288724,255413;223528,258583;159022,251769;99345,234968;45619,205863;9744,166252;258,123187;17247,80689;60711,42734;126166,14860;201882,1372" o:connectangles="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rect id="_x0000_s1026" o:spid="_x0000_s1026" o:spt="1" alt="KSO_WM_UNIT_INDEX=1_1_1&amp;KSO_WM_UNIT_TYPE=m_h_a&amp;KSO_WM_UNIT_ID=wpsdiag20163422_6*m_h_a*1_1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4&amp;KSO_WM_UNIT_TEXT_FILL_TYPE=1" style="position:absolute;left:-240165;top:-754762;height:551904;width:676964;v-text-anchor:middle;" filled="f" stroked="f" coordsize="21600,21600" o:gfxdata="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QdwA7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jc w:val="both"/>
                            <w:rPr>
                              <w:rFonts w:hint="eastAsia" w:ascii="微软雅黑" w:hAnsi="微软雅黑" w:eastAsia="微软雅黑"/>
                              <w:color w:val="2FBF85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2FBF85"/>
                              <w:kern w:val="24"/>
                              <w:sz w:val="18"/>
                              <w:szCs w:val="10"/>
                              <w:lang w:eastAsia="zh-CN"/>
                            </w:rPr>
                            <w:t>血常规</w:t>
                          </w:r>
                        </w:p>
                      </w:txbxContent>
                    </v:textbox>
                  </v:rect>
                  <v:rect id="_x0000_s1026" o:spid="_x0000_s1026" o:spt="1" alt="KSO_WM_UNIT_INDEX=1_1_1&amp;KSO_WM_UNIT_TYPE=m_h_f&amp;KSO_WM_UNIT_ID=wpsdiag20163422_6*m_h_f*1_1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 style="position:absolute;left:-304741;top:-368758;height:1888957;width:2605550;" filled="f" stroked="f" coordsize="21600,21600" o:gfxdata="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pv4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auto"/>
                            <w:rPr>
                              <w:rFonts w:hint="eastAsia" w:eastAsiaTheme="minorEastAsia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怀孕前或怀孕早期必查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明确是否贫血、白细胞是否正常、血小板是否正常</w:t>
                          </w:r>
                          <w:r>
                            <w:rPr>
                              <w:rFonts w:hint="eastAsia"/>
                            </w:rPr>
                            <w:t>，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如果三者均低，可能是再生障碍性贫血，非常危险；如果血小板低，需要明确原因；如果贫血，需要明确原因并纠正，预防产后出血。随孕周增大，需要复查血常规，及时发现贫血，及时纠正。</w:t>
                          </w:r>
                        </w:p>
                      </w:txbxContent>
                    </v:textbox>
                  </v:rect>
                </v:group>
                <v:group id="组合 159" o:spid="_x0000_s1026" o:spt="203" style="position:absolute;left:-92473;top:373123;height:548709;width:980669;" coordorigin="-347549,373123" coordsize="3685724,2062254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alt="KSO_WM_UNIT_INDEX=1_13&amp;KSO_WM_UNIT_TYPE=m_i&amp;KSO_WM_UNIT_ID=wpsdiag20163422_6*m_i*1_13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2594753;top:373123;flip:x;height:743422;width:743422;v-text-anchor:middle;" fillcolor="#FFFFFF" filled="t" stroked="t" coordsize="21600,21600" o:gfxdata="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vnJM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_x0000_s1026" o:spid="_x0000_s1026" o:spt="3" alt="KSO_WM_UNIT_INDEX=1_14&amp;KSO_WM_UNIT_TYPE=m_i&amp;KSO_WM_UNIT_ID=wpsdiag20163422_6*m_i*1_14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 type="#_x0000_t3" style="position:absolute;left:2660542;top:438912;flip:x;height:611842;width:611842;v-text-anchor:middle;" fillcolor="#27BDBA" filled="t" stroked="f" coordsize="21600,21600" o:gfxdata="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xzKO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29" o:spid="_x0000_s1026" o:spt="100" alt="KSO_WM_UNIT_INDEX=1_15&amp;KSO_WM_UNIT_TYPE=m_i&amp;KSO_WM_UNIT_ID=wpsdiag20163422_6*m_i*1_15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2412178;top:428222;flip:x;height:633224;width:141457;v-text-anchor:middle;" filled="f" stroked="t" coordsize="204800,916781" o:gfxdata="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JJe9rsAAADc&#10;AAAADwAAAAAAAAABACAAAAAiAAAAZHJzL2Rvd25yZXYueG1sUEsBAhQAFAAAAAgAh07iQDMvBZ47&#10;AAAAOQAAABAAAAAAAAAAAQAgAAAACgEAAGRycy9zaGFwZXhtbC54bWxQSwUGAAAAAAYABgBbAQAA&#10;tAMAAAAA&#10;" path="m0,0c158353,148432,203597,311547,204788,464344c205979,617141,120253,789782,7144,916781e">
                    <v:path o:connectlocs="0,0;141448,320724;4934,633224" o:connectangles="0,0,0"/>
                    <v:fill on="f" focussize="0,0"/>
                    <v:stroke weight="2pt" color="#A1ECEA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_x0000_s1026" o:spid="_x0000_s1026" o:spt="20" alt="KSO_WM_UNIT_INDEX=1_16&amp;KSO_WM_UNIT_TYPE=m_i&amp;KSO_WM_UNIT_ID=wpsdiag20163422_6*m_i*1_16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2254282;top:743189;flip:x;height:0;width:159540;" filled="f" stroked="t" coordsize="21600,21600" o:gfxdata="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OCZoS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2pt" color="#A1ECEA" miterlimit="8" joinstyle="miter" endarrow="oval" endarrowwidth="narrow" endarrowlength="short"/>
                    <v:imagedata o:title=""/>
                    <o:lock v:ext="edit" aspectratio="f"/>
                  </v:line>
                  <v:shape id="_x0000_s1026" o:spid="_x0000_s1026" o:spt="3" alt="KSO_WM_UNIT_INDEX=1_17&amp;KSO_WM_UNIT_TYPE=m_i&amp;KSO_WM_UNIT_ID=wpsdiag20163422_6*m_i*1_17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 type="#_x0000_t3" style="position:absolute;left:2370241;top:699608;flip:x;height:87163;width:87163;v-text-anchor:middle;" fillcolor="#27BDBA" filled="t" stroked="f" coordsize="21600,21600" o:gfxdata="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sJEW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KSO_Shape" o:spid="_x0000_s1026" o:spt="100" alt="KSO_WM_UNIT_INDEX=1_18&amp;KSO_WM_UNIT_TYPE=m_i&amp;KSO_WM_UNIT_ID=wpsdiag20163422_6*m_i*1_18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 style="position:absolute;left:2783566;top:630099;height:226182;width:365794;v-text-anchor:middle;" fillcolor="#FFFFFF" filled="t" stroked="f" coordsize="2063518,1276454" o:gfxdata="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HK+i8AAAA&#10;3AAAAA8AAAAAAAAAAQAgAAAAIgAAAGRycy9kb3ducmV2LnhtbFBLAQIUABQAAAAIAIdO4kAzLwWe&#10;OwAAADkAAAAQAAAAAAAAAAEAIAAAAAsBAABkcnMvc2hhcGV4bWwueG1sUEsFBgAAAAAGAAYAWwEA&#10;ALUDAAAAAA==&#10;" path="m1631470,557485c1479172,557485,1355710,680947,1355710,833245c1355710,985543,1479172,1109005,1631470,1109005c1783768,1109005,1907230,985543,1907230,833245c1907230,680947,1783768,557485,1631470,557485xm1596087,400771l1666853,400771,1682233,488008c1729134,494904,1774137,511284,1814498,536149l1882355,479207,1936564,524695,1892271,601408c1923766,636838,1947711,678313,1962647,723304l2051230,723302,2063518,792992,1980277,823287c1981630,870672,1973314,917837,1955836,961902l2023695,1018840,1988313,1080125,1905073,1049826c1875651,1086995,1838963,1117779,1797250,1140300l1812635,1227537,1746136,1251740,1701847,1175024c1655416,1184585,1607524,1184585,1561093,1175024l1516804,1251740,1450306,1227537,1465691,1140300c1423978,1117779,1387290,1086995,1357868,1049826l1274628,1080125,1239245,1018840,1307105,961902c1289627,917837,1281310,870672,1282663,823287l1199422,792992,1211710,723302,1300293,723304c1315229,678313,1339174,636838,1370670,601408l1326376,524695,1380586,479207,1448443,536149c1488803,511284,1533807,494905,1580707,488008l1596087,400771xm648072,235071c419625,235071,234432,420264,234432,648711c234432,877158,419625,1062352,648072,1062352c876519,1062352,1061712,877158,1061712,648711c1061712,420264,876519,235071,648072,235071xm594998,0l701146,0,724216,130856c794567,141200,862072,165770,922614,203067l1024399,117654,1105713,185886,1039273,300956c1086516,354101,1122434,416314,1144837,483799l1277712,483796,1296144,588332,1171283,633774c1173312,704852,1160838,775599,1134620,841697l1236410,927104,1183336,1019032,1058476,973583c1014343,1029336,959312,1075513,896742,1109294l919819,1240149,820071,1276454,753637,1161380c683991,1175721,612153,1175721,542507,1161380l476073,1276454,376326,1240149,399403,1109294c336833,1075513,281802,1029336,237669,973583l112809,1019032,59735,927104,161524,841697c135307,775599,122832,704852,124862,633774l0,588332,18432,483796,151306,483799c173710,416314,209628,354100,256871,300956l190431,185886,271746,117654,373531,203067c434072,165770,501577,141200,571928,130856l594998,0xe">
                    <v:path o:connectlocs="189084,116028;266006,116028;222610,55806;234625,67954;262536,66728;263919,83745;286090,100718;276194,114641;282249,141871;265705,146186;252812,170932;237360,163620;211552,174302;204423,158785;177775,150405;182305,133943;167286,110422;181355,100718;184993,73062;202017,74657;222610,55806;32696,90331;148079,90331;82985,0;101008,18221;142875,16382;144950,41907;178205,67367;163361,88251;172445,129097;147628,135569;128289,172688;105111,161720;66398,177744;55705,154467;15733,141898;22528,117205;0,81924;21103,67368;26559,25884;52097,28276;82985,0" o:connectangles="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0.5055905511811pt,12.0603149606299pt,10.5055905511811pt,12.8792913385827pt"/>
                  </v:shape>
                  <v:rect id="_x0000_s1026" o:spid="_x0000_s1026" o:spt="1" alt="KSO_WM_UNIT_INDEX=1_3_1&amp;KSO_WM_UNIT_TYPE=m_h_a&amp;KSO_WM_UNIT_ID=wpsdiag20163422_6*m_h_a*1_3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4&amp;KSO_WM_UNIT_TEXT_FILL_TYPE=1" style="position:absolute;left:-173410;top:529168;height:262812;width:753150;v-text-anchor:middle;" filled="f" stroked="f" coordsize="21600,21600" o:gfxdata="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Jx8l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jc w:val="both"/>
                            <w:rPr>
                              <w:rFonts w:hint="eastAsia" w:ascii="微软雅黑" w:hAnsi="微软雅黑" w:eastAsia="微软雅黑"/>
                              <w:color w:val="2FBF85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2FBF85"/>
                              <w:kern w:val="24"/>
                              <w:sz w:val="18"/>
                              <w:szCs w:val="10"/>
                              <w:lang w:eastAsia="zh-CN"/>
                            </w:rPr>
                            <w:t>尿常规</w:t>
                          </w:r>
                        </w:p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  <w:p/>
                      </w:txbxContent>
                    </v:textbox>
                  </v:rect>
                  <v:rect id="_x0000_s1026" o:spid="_x0000_s1026" o:spt="1" alt="KSO_WM_UNIT_INDEX=1_3_1&amp;KSO_WM_UNIT_TYPE=m_h_f&amp;KSO_WM_UNIT_ID=wpsdiag20163422_6*m_h_f*1_3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 style="position:absolute;left:-347549;top:804299;height:1631078;width:2485104;" filled="f" stroked="f" coordsize="21600,21600" o:gfxdata="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rhS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必查项目，看看有没有尿蛋白、潜血，如果有，需要明确是否有肾小球肾炎或肾病综合征，如果有对妊娠不利，甚至不能继续妊娠。如果尿常规正常，孕晚期出现蛋白，血压高了，就出现并发症了：妊娠期高血压疾病。</w:t>
                          </w:r>
                        </w:p>
                        <w:p/>
                      </w:txbxContent>
                    </v:textbox>
                  </v:rect>
                </v:group>
                <v:group id="组合 168" o:spid="_x0000_s1026" o:spt="203" style="position:absolute;left:890669;top:558132;height:469841;width:887062;" coordorigin="890669,558132" coordsize="3333903,1765843" o:gfxdata="UEsDBAoAAAAAAIdO4kAAAAAAAAAAAAAAAAAEAAAAZHJzL1BLAwQUAAAACACHTuJAHQqgzb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Pn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CqD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" alt="KSO_WM_UNIT_INDEX=1_19&amp;KSO_WM_UNIT_TYPE=m_i&amp;KSO_WM_UNIT_ID=wpsdiag20163422_6*m_i*1_19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890669;top:558132;height:743422;width:743422;v-text-anchor:middle;" fillcolor="#FFFFFF" filled="t" stroked="t" coordsize="21600,21600" o:gfxdata="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2RXl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_x0000_s1026" o:spid="_x0000_s1026" o:spt="3" alt="KSO_WM_UNIT_INDEX=1_20&amp;KSO_WM_UNIT_TYPE=m_i&amp;KSO_WM_UNIT_ID=wpsdiag20163422_6*m_i*1_20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 type="#_x0000_t3" style="position:absolute;left:956458;top:623922;height:611842;width:611843;v-text-anchor:middle;" fillcolor="#66D9AB" filled="t" stroked="f" coordsize="21600,21600" o:gfxdata="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SmCT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38" o:spid="_x0000_s1026" o:spt="100" alt="KSO_WM_UNIT_INDEX=1_21&amp;KSO_WM_UNIT_TYPE=m_i&amp;KSO_WM_UNIT_ID=wpsdiag20163422_6*m_i*1_21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1675209;top:613231;height:633224;width:141457;v-text-anchor:middle;" filled="f" stroked="t" coordsize="204800,916781" o:gfxdata="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wCcLvQAA&#10;ANwAAAAPAAAAAAAAAAEAIAAAACIAAABkcnMvZG93bnJldi54bWxQSwECFAAUAAAACACHTuJAMy8F&#10;njsAAAA5AAAAEAAAAAAAAAABACAAAAAMAQAAZHJzL3NoYXBleG1sLnhtbFBLBQYAAAAABgAGAFsB&#10;AAC2AwAAAAA=&#10;" path="m0,0c158353,148432,203597,311547,204788,464344c205979,617141,120253,789782,7144,916781e">
                    <v:path o:connectlocs="0,0;141448,320724;4934,633224" o:connectangles="0,0,0"/>
                    <v:fill on="f" focussize="0,0"/>
                    <v:stroke weight="2pt" color="#C2F0DD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_x0000_s1026" o:spid="_x0000_s1026" o:spt="20" alt="KSO_WM_UNIT_INDEX=1_22&amp;KSO_WM_UNIT_TYPE=m_i&amp;KSO_WM_UNIT_ID=wpsdiag20163422_6*m_i*1_22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1815021;top:928199;height:0;width:159540;" filled="f" stroked="t" coordsize="21600,21600" o:gfxdata="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jnLW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C2F0DD" miterlimit="8" joinstyle="miter" endarrow="oval" endarrowwidth="narrow" endarrowlength="short"/>
                    <v:imagedata o:title=""/>
                    <o:lock v:ext="edit" aspectratio="f"/>
                  </v:line>
                  <v:shape id="_x0000_s1026" o:spid="_x0000_s1026" o:spt="3" alt="KSO_WM_UNIT_INDEX=1_23&amp;KSO_WM_UNIT_TYPE=m_i&amp;KSO_WM_UNIT_ID=wpsdiag20163422_6*m_i*1_23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 type="#_x0000_t3" style="position:absolute;left:1771439;top:884618;height:87163;width:87163;v-text-anchor:middle;" fillcolor="#66D9AB" filled="t" stroked="f" coordsize="21600,21600" o:gfxdata="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Zj+5L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_x0000_s1026" o:spid="_x0000_s1026" o:spt="1" alt="KSO_WM_UNIT_INDEX=1_4_1&amp;KSO_WM_UNIT_TYPE=m_h_a&amp;KSO_WM_UNIT_ID=wpsdiag20163422_6*m_h_a*1_4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5&amp;KSO_WM_UNIT_TEXT_FILL_TYPE=1" style="position:absolute;left:2072977;top:725814;height:417232;width:470156;mso-wrap-style:none;v-text-anchor:middle;" filled="f" stroked="f" coordsize="21600,21600" o:gfxdata="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9ZdZ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rPr>
                              <w:rFonts w:hint="eastAsia" w:ascii="微软雅黑" w:hAnsi="微软雅黑" w:eastAsia="微软雅黑"/>
                              <w:color w:val="1D8D8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1D8D8A"/>
                              <w:kern w:val="24"/>
                              <w:sz w:val="18"/>
                              <w:szCs w:val="10"/>
                              <w:lang w:eastAsia="zh-CN"/>
                            </w:rPr>
                            <w:t>血型</w:t>
                          </w:r>
                        </w:p>
                      </w:txbxContent>
                    </v:textbox>
                  </v:rect>
                  <v:rect id="_x0000_s1026" o:spid="_x0000_s1026" o:spt="1" alt="KSO_WM_UNIT_INDEX=1_4_1&amp;KSO_WM_UNIT_TYPE=m_h_f&amp;KSO_WM_UNIT_ID=wpsdiag20163422_6*m_h_f*1_4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 style="position:absolute;left:2076218;top:1087885;height:1236090;width:2148354;" filled="f" stroked="f" coordsize="21600,21600" o:gfxdata="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1Me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如果孕妇是O型血，丈夫是O型以外的血型，可能发生溶血，孕期需要查抗体效价。如果孕妇是Rh阴性血，也可能发生溶血，需要监测。</w:t>
                          </w:r>
                        </w:p>
                        <w:p/>
                      </w:txbxContent>
                    </v:textbox>
                  </v:rect>
                  <v:shape id="KSO_Shape" o:spid="_x0000_s1026" o:spt="100" alt="KSO_WM_UNIT_INDEX=1_24&amp;KSO_WM_UNIT_TYPE=m_i&amp;KSO_WM_UNIT_ID=wpsdiag20163422_6*m_i*1_24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 style="position:absolute;left:1146333;top:822762;height:230800;width:232739;v-text-anchor:middle;" fillcolor="#FFFFFF" filled="t" stroked="f" coordsize="1438275,1425575" o:gfxdata="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meXevQAA&#10;ANwAAAAPAAAAAAAAAAEAIAAAACIAAABkcnMvZG93bnJldi54bWxQSwECFAAUAAAACACHTuJAMy8F&#10;njsAAAA5AAAAEAAAAAAAAAABACAAAAAMAQAAZHJzL3NoYXBleG1sLnhtbFBLBQYAAAAABgAGAFsB&#10;AAC2AwAAAAA=&#10;" path="m0,968375l157162,968375,157162,1266715,1282383,1266715,1282383,968375,1438275,968375,1438275,1425575,0,1425575,0,968375xm520700,0l927100,0,927100,509017,1173162,509017,724217,1131888,723582,1131888,274637,509017,520700,509017,520700,0xe">
                    <v:path o:connectlocs="0,364656;59092,364656;59092,477000;482174,477000;482174,364656;540789,364656;540789,536821;0,536821;195782,0;348588,0;348588,191678;441107,191678;272304,426229;272065,426229;103263,191678;195782,191678" o:connectangles="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7" o:spid="_x0000_s1026" o:spt="203" style="position:absolute;left:-98265;top:746297;height:558995;width:986461;" coordorigin="-369317,746297" coordsize="3707492,2100912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alt="KSO_WM_UNIT_INDEX=1_25&amp;KSO_WM_UNIT_TYPE=m_i&amp;KSO_WM_UNIT_ID=wpsdiag20163422_6*m_i*1_25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2594753;top:746297;flip:x;height:743422;width:743422;v-text-anchor:middle;" fillcolor="#FFFFFF" filled="t" stroked="t" coordsize="21600,21600" o:gfxdata="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T67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_x0000_s1026" o:spid="_x0000_s1026" o:spt="3" alt="KSO_WM_UNIT_INDEX=1_26&amp;KSO_WM_UNIT_TYPE=m_i&amp;KSO_WM_UNIT_ID=wpsdiag20163422_6*m_i*1_26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 type="#_x0000_t3" style="position:absolute;left:2660542;top:812086;flip:x;height:611842;width:611842;v-text-anchor:middle;" fillcolor="#27BDBA" filled="t" stroked="f" coordsize="21600,21600" o:gfxdata="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aKhV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56" o:spid="_x0000_s1026" o:spt="100" alt="KSO_WM_UNIT_INDEX=1_27&amp;KSO_WM_UNIT_TYPE=m_i&amp;KSO_WM_UNIT_ID=wpsdiag20163422_6*m_i*1_27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2412178;top:801396;flip:x;height:633224;width:141457;v-text-anchor:middle;" filled="f" stroked="t" coordsize="204800,916781" o:gfxdata="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CD4L4A&#10;AADcAAAADwAAAAAAAAABACAAAAAiAAAAZHJzL2Rvd25yZXYueG1sUEsBAhQAFAAAAAgAh07iQDMv&#10;BZ47AAAAOQAAABAAAAAAAAAAAQAgAAAADQEAAGRycy9zaGFwZXhtbC54bWxQSwUGAAAAAAYABgBb&#10;AQAAtwMAAAAA&#10;" path="m0,0c158353,148432,203597,311547,204788,464344c205979,617141,120253,789782,7144,916781e">
                    <v:path o:connectlocs="0,0;141448,320724;4934,633224" o:connectangles="0,0,0"/>
                    <v:fill on="f" focussize="0,0"/>
                    <v:stroke weight="2pt" color="#A1ECEA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_x0000_s1026" o:spid="_x0000_s1026" o:spt="20" alt="KSO_WM_UNIT_INDEX=1_28&amp;KSO_WM_UNIT_TYPE=m_i&amp;KSO_WM_UNIT_ID=wpsdiag20163422_6*m_i*1_28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2254282;top:1116363;flip:x;height:0;width:159540;" filled="f" stroked="t" coordsize="21600,21600" o:gfxdata="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BC7k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2pt" color="#A1ECEA" miterlimit="8" joinstyle="miter" endarrow="oval" endarrowwidth="narrow" endarrowlength="short"/>
                    <v:imagedata o:title=""/>
                    <o:lock v:ext="edit" aspectratio="f"/>
                  </v:line>
                  <v:shape id="_x0000_s1026" o:spid="_x0000_s1026" o:spt="3" alt="KSO_WM_UNIT_INDEX=1_29&amp;KSO_WM_UNIT_TYPE=m_i&amp;KSO_WM_UNIT_ID=wpsdiag20163422_6*m_i*1_29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6&amp;KSO_WM_UNIT_FILL_BACK_SCHEMECOLOR_INDEX=0&amp;KSO_WM_UNIT_FILL_TYPE=1" type="#_x0000_t3" style="position:absolute;left:2370241;top:1072782;flip:x;height:87163;width:87163;v-text-anchor:middle;" fillcolor="#27BDBA" filled="t" stroked="f" coordsize="21600,21600" o:gfxdata="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GUoD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_x0000_s1026" o:spid="_x0000_s1026" o:spt="1" alt="KSO_WM_UNIT_INDEX=1_5_1&amp;KSO_WM_UNIT_TYPE=m_h_a&amp;KSO_WM_UNIT_ID=wpsdiag20163422_6*m_h_a*1_5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4&amp;KSO_WM_UNIT_TEXT_FILL_TYPE=1" style="position:absolute;left:10886;top:1370311;height:422142;width:861986;mso-wrap-style:none;v-text-anchor:middle;" filled="f" stroked="f" coordsize="21600,21600" o:gfxdata="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lncC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jc w:val="right"/>
                            <w:rPr>
                              <w:rFonts w:hint="eastAsia" w:ascii="微软雅黑" w:hAnsi="微软雅黑" w:eastAsia="微软雅黑"/>
                              <w:color w:val="2FBF85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2FBF85"/>
                              <w:kern w:val="24"/>
                              <w:sz w:val="18"/>
                              <w:szCs w:val="10"/>
                              <w:lang w:eastAsia="zh-CN"/>
                            </w:rPr>
                            <w:t>肝、肾功能</w:t>
                          </w:r>
                        </w:p>
                      </w:txbxContent>
                    </v:textbox>
                  </v:rect>
                  <v:rect id="_x0000_s1026" o:spid="_x0000_s1026" o:spt="1" alt="KSO_WM_UNIT_INDEX=1_5_1&amp;KSO_WM_UNIT_TYPE=m_h_f&amp;KSO_WM_UNIT_ID=wpsdiag20163422_6*m_h_f*1_5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 style="position:absolute;left:-369317;top:1843568;height:1003641;width:2572174;" filled="f" stroked="f" coordsize="21600,21600" o:gfxdata="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sSZx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正常，孕期一般不用复查，如果血压高了，并且出现尿蛋白，就需要复查肝功，肝酶升高，预示病情严重。</w:t>
                          </w:r>
                        </w:p>
                        <w:p/>
                      </w:txbxContent>
                    </v:textbox>
                  </v:rect>
                  <v:shape id="KSO_Shape" o:spid="_x0000_s1026" o:spt="100" alt="KSO_WM_UNIT_INDEX=1_30&amp;KSO_WM_UNIT_TYPE=m_i&amp;KSO_WM_UNIT_ID=wpsdiag20163422_6*m_i*1_30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 style="position:absolute;left:2858646;top:1011089;height:213838;width:215634;v-text-anchor:middle;" fillcolor="#FFFFFF" filled="t" stroked="f" coordsize="393729,390624" o:gfxdata="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674RW5AAAA3AAA&#10;AA8AAAAAAAAAAQAgAAAAIgAAAGRycy9kb3ducmV2LnhtbFBLAQIUABQAAAAIAIdO4kAzLwWeOwAA&#10;ADkAAAAQAAAAAAAAAAEAIAAAAAgBAABkcnMvc2hhcGV4bWwueG1sUEsFBgAAAAAGAAYAWwEAALID&#10;AAAAAA==&#10;" path="m347114,112c353590,546,360089,2257,366249,5364c390891,17791,400792,47840,388366,72481c375939,97123,345890,107025,321248,94598c314512,91201,308877,86487,304750,80728l98330,148748c98294,153464,96795,157989,94598,162346l91507,166277,229420,293815c241784,289147,255956,289607,268686,296027c293327,308454,303229,338503,290802,363144c278375,387786,248326,397688,223685,385261c200118,373376,190033,345372,200613,321625l56603,188448c47044,190691,36870,189197,27481,184462c2839,172035,-7063,141986,5364,117345c17791,92703,47840,82801,72481,95228c79414,98724,85180,103616,89283,109639l295206,41783c295278,36844,296818,32068,299132,27480c308452,8999,327684,-1191,347114,112xe">
                    <v:path o:connectlocs="190104,61;200583,2936;212696,39678;175938,51785;166902,44192;53852,81428;51808,88872;50115,91024;125646,160842;147151,162053;159263,198794;122505,210902;109869,176066;30999,103161;15050,100979;2937,64237;39695,52130;48897,60019;161675,22873;163825,15043;190104,61" o:connectangles="0,0,0,0,0,0,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组合 186" o:spid="_x0000_s1026" o:spt="203" style="position:absolute;left:890669;top:961156;height:447289;width:887062;" coordorigin="890669,961156" coordsize="3333903,1681085" o:gfxdata="UEsDBAoAAAAAAIdO4kAAAAAAAAAAAAAAAAAEAAAAZHJzL1BLAwQUAAAACACHTuJAgpSbIb8AAADc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TeH3TDg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lJs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alt="KSO_WM_UNIT_INDEX=1_31&amp;KSO_WM_UNIT_TYPE=m_i&amp;KSO_WM_UNIT_ID=wpsdiag20163422_6*m_i*1_31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890669;top:961156;height:743422;width:743422;v-text-anchor:middle;" fillcolor="#FFFFFF" filled="t" stroked="t" coordsize="21600,21600" o:gfxdata="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BsL2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_x0000_s1026" o:spid="_x0000_s1026" o:spt="3" alt="KSO_WM_UNIT_INDEX=1_32&amp;KSO_WM_UNIT_TYPE=m_i&amp;KSO_WM_UNIT_ID=wpsdiag20163422_6*m_i*1_32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 type="#_x0000_t3" style="position:absolute;left:956458;top:1026946;height:611842;width:611843;v-text-anchor:middle;" fillcolor="#66D9AB" filled="t" stroked="f" coordsize="21600,21600" o:gfxdata="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6Ryy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51" o:spid="_x0000_s1026" o:spt="100" alt="KSO_WM_UNIT_INDEX=1_33&amp;KSO_WM_UNIT_TYPE=m_i&amp;KSO_WM_UNIT_ID=wpsdiag20163422_6*m_i*1_33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1675209;top:1016255;height:633224;width:141457;v-text-anchor:middle;" filled="f" stroked="t" coordsize="204800,916781" o:gfxdata="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jWyq8AAAA&#10;3AAAAA8AAAAAAAAAAQAgAAAAIgAAAGRycy9kb3ducmV2LnhtbFBLAQIUABQAAAAIAIdO4kAzLwWe&#10;OwAAADkAAAAQAAAAAAAAAAEAIAAAAAsBAABkcnMvc2hhcGV4bWwueG1sUEsFBgAAAAAGAAYAWwEA&#10;ALUDAAAAAA==&#10;" path="m0,0c158353,148432,203597,311547,204788,464344c205979,617141,120253,789782,7144,916781e">
                    <v:path o:connectlocs="0,0;141448,320724;4934,633224" o:connectangles="0,0,0"/>
                    <v:fill on="f" focussize="0,0"/>
                    <v:stroke weight="2pt" color="#C2F0DD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_x0000_s1026" o:spid="_x0000_s1026" o:spt="20" alt="KSO_WM_UNIT_INDEX=1_34&amp;KSO_WM_UNIT_TYPE=m_i&amp;KSO_WM_UNIT_ID=wpsdiag20163422_6*m_i*1_34&amp;KSO_WM_UNIT_LAYERLEVEL=1_1&amp;KSO_WM_UNIT_CLEAR=1&amp;KSO_WM_TAG_VERSION=1.0&amp;KSO_WM_BEAUTIFY_FLAG=#wm#&amp;KSO_WM_TEMPLATE_CATEGORY=wpsdiag&amp;KSO_WM_TEMPLATE_INDEX=20163422&amp;KSO_WM_SLIDE_ITEM_CNT=6&amp;KSO_WM_DIAGRAM_GROUP_CODE=m1_1&amp;KSO_WM_UNIT_LINE_FORE_SCHEMECOLOR_INDEX=0&amp;KSO_WM_UNIT_LINE_BACK_SCHEMECOLOR_INDEX=0&amp;KSO_WM_UNIT_LINE_FILL_TYPE=1" style="position:absolute;left:1815021;top:1331223;height:0;width:159540;" filled="f" stroked="t" coordsize="21600,21600" o:gfxdata="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K/A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2pt" color="#C2F0DD" miterlimit="8" joinstyle="miter" endarrow="oval" endarrowwidth="narrow" endarrowlength="short"/>
                    <v:imagedata o:title=""/>
                    <o:lock v:ext="edit" aspectratio="f"/>
                  </v:line>
                  <v:shape id="_x0000_s1026" o:spid="_x0000_s1026" o:spt="3" alt="KSO_WM_UNIT_INDEX=1_35&amp;KSO_WM_UNIT_TYPE=m_i&amp;KSO_WM_UNIT_ID=wpsdiag20163422_6*m_i*1_35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5&amp;KSO_WM_UNIT_FILL_BACK_SCHEMECOLOR_INDEX=0&amp;KSO_WM_UNIT_FILL_TYPE=1" type="#_x0000_t3" style="position:absolute;left:1771439;top:1287642;height:87163;width:87163;v-text-anchor:middle;" fillcolor="#66D9AB" filled="t" stroked="f" coordsize="21600,21600" o:gfxdata="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oj8r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_x0000_s1026" o:spid="_x0000_s1026" o:spt="1" alt="KSO_WM_UNIT_INDEX=1_6_1&amp;KSO_WM_UNIT_TYPE=m_h_a&amp;KSO_WM_UNIT_ID=wpsdiag20163422_6*m_h_a*1_6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6&amp;KSO_WM_DIAGRAM_GROUP_CODE=m1_1&amp;KSO_WM_UNIT_TEXT_FILL_FORE_SCHEMECOLOR_INDEX=5&amp;KSO_WM_UNIT_TEXT_FILL_TYPE=1" style="position:absolute;left:2072977;top:1128701;height:419655;width:470156;mso-wrap-style:none;v-text-anchor:middle;" filled="f" stroked="f" coordsize="21600,21600" o:gfxdata="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/wroa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rPr>
                              <w:rFonts w:hint="eastAsia" w:ascii="微软雅黑" w:hAnsi="微软雅黑" w:eastAsia="微软雅黑"/>
                              <w:color w:val="1D8D8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1D8D8A"/>
                              <w:kern w:val="24"/>
                              <w:sz w:val="18"/>
                              <w:szCs w:val="10"/>
                              <w:lang w:eastAsia="zh-CN"/>
                            </w:rPr>
                            <w:t>甲功</w:t>
                          </w:r>
                        </w:p>
                      </w:txbxContent>
                    </v:textbox>
                  </v:rect>
                  <v:rect id="_x0000_s1026" o:spid="_x0000_s1026" o:spt="1" alt="KSO_WM_UNIT_INDEX=1_6_1&amp;KSO_WM_UNIT_TYPE=m_h_f&amp;KSO_WM_UNIT_ID=wpsdiag20163422_6*m_h_f*1_6_1&amp;KSO_WM_UNIT_LAYERLEVEL=1_1_1&amp;KSO_WM_UNIT_HIGHLIGHT=0&amp;KSO_WM_UNIT_CLEAR=0&amp;KSO_WM_UNIT_COMPATIBLE=0&amp;KSO_WM_UNIT_PRESET_TEXT=Lorem ipsum dolor sit amet, consectetur&amp;KSO_WM_UNIT_VALUE=20&amp;KSO_WM_TAG_VERSION=1.0&amp;KSO_WM_BEAUTIFY_FLAG=#wm#&amp;KSO_WM_TEMPLATE_CATEGORY=wpsdiag&amp;KSO_WM_TEMPLATE_INDEX=20163422&amp;KSO_WM_SLIDE_ITEM_CNT=6&amp;KSO_WM_DIAGRAM_GROUP_CODE=m1_1&amp;KSO_WM_UNIT_TEXT_FILL_FORE_SCHEMECOLOR_INDEX=13&amp;KSO_WM_UNIT_TEXT_FILL_TYPE=1" style="position:absolute;left:2076218;top:1490858;height:1151383;width:2148354;" filled="f" stroked="f" coordsize="21600,21600" o:gfxdata="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PSXb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应该在孕前或孕8周前查，如果有甲减或亚临床甲减，应该尽早治疗，将TSH治疗到正常范围内，否则影响孩子的智力</w:t>
                          </w:r>
                        </w:p>
                      </w:txbxContent>
                    </v:textbox>
                  </v:rect>
                  <v:shape id="KSO_Shape" o:spid="_x0000_s1026" o:spt="100" alt="KSO_WM_UNIT_INDEX=1_36&amp;KSO_WM_UNIT_TYPE=m_i&amp;KSO_WM_UNIT_ID=wpsdiag20163422_6*m_i*1_36&amp;KSO_WM_UNIT_LAYERLEVEL=1_1&amp;KSO_WM_UNIT_CLEAR=1&amp;KSO_WM_TAG_VERSION=1.0&amp;KSO_WM_BEAUTIFY_FLAG=#wm#&amp;KSO_WM_TEMPLATE_CATEGORY=wpsdiag&amp;KSO_WM_TEMPLATE_INDEX=20163422&amp;KSO_WM_SLIDE_ITEM_CNT=6&amp;KSO_WM_DIAGRAM_GROUP_CODE=m1_1&amp;KSO_WM_UNIT_FILL_FORE_SCHEMECOLOR_INDEX=7&amp;KSO_WM_UNIT_FILL_BACK_SCHEMECOLOR_INDEX=0&amp;KSO_WM_UNIT_FILL_TYPE=1" style="position:absolute;left:1160329;top:1213699;height:235048;width:204100;v-text-anchor:middle;" fillcolor="#FFFFFF" filled="t" stroked="f" coordsize="2062163,2376487" o:gfxdata="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GVR6/&#10;AAAA3AAAAA8AAAAAAAAAAQAgAAAAIgAAAGRycy9kb3ducmV2LnhtbFBLAQIUABQAAAAIAIdO4kAz&#10;LwWeOwAAADkAAAAQAAAAAAAAAAEAIAAAAA4BAABkcnMvc2hhcGV4bWwueG1sUEsFBgAAAAAGAAYA&#10;WwEAALgDAAAAAA==&#10;" path="m217045,1824037l644525,2192867,622847,2208765,600905,2224663,557813,2256723,517365,2287724,480354,2315810,449423,2340452,424837,2359530,403687,2376487,0,1995734,2908,1993084,11632,1985400,26701,1972152,49172,1953605,78517,1929493,96229,1915450,116321,1899817,138263,1883124,162321,1864842,188229,1844969,217045,1824037xm811213,1579562l839259,1579827,867834,1580356,897202,1581680,926307,1583003,955146,1584327,1011767,1587503,1063625,1590150,1086909,1591474,1108605,1592003,1161786,1593327,1209940,1594650,1253861,1596239,1293019,1597562,1328473,1598886,1360223,1600474,1388534,1602062,1414198,1603386,1436688,1605239,1456796,1606562,1475053,1608150,1491457,1609739,1519503,1612650,1544373,1615827,1544903,1617415,1546226,1622180,1547019,1625621,1547548,1629592,1548078,1634356,1548607,1639386,1548607,1644945,1548342,1651298,1547813,1657386,1546755,1664268,1545167,1671150,1543051,1678298,1539876,1685445,1538288,1689150,1536436,1693121,1534319,1696827,1531938,1700533,1529292,1703974,1526382,1707945,1523471,1711650,1520032,1715356,1516328,1719062,1512623,1722503,1508390,1725945,1503892,1729650,1499130,1733092,1494103,1736533,1488811,1739974,1483255,1743150,1477169,1746592,1470819,1749503,1464205,1752415,1457061,1755592,1449653,1758239,1441715,1760886,1433513,1763533,1424782,1765915,1415786,1768298,1406261,1770415,1396471,1772533,1386153,1774386,1375305,1775974,1364192,1777562,1352286,1779150,1340380,1780209,1327680,1781268,1314715,1782062,1288257,1783650,1263386,1784445,1239044,1785239,1216555,1785768,1194594,1786033,1173957,1786298,1135857,1786033,1102255,1785768,1072886,1784974,1048280,1784445,1027642,1784445,1019175,1784445,1012032,1784709,1005417,1784974,1000390,1785768,996421,1786562,994834,1787356,993511,1787886,992717,1788680,991659,1789474,991130,1790268,991130,1791327,991130,1792386,991394,1793709,991923,1794768,993246,1796092,995627,1799268,999596,1802709,1004623,1806945,1010444,1811445,1017853,1816474,1026319,1822033,1031611,1825474,1037961,1829180,1045105,1832356,1053042,1836062,1061773,1839768,1071034,1843209,1081088,1846915,1091671,1850092,1103048,1853533,1114955,1856974,1127390,1859886,1140619,1863062,1154113,1866239,1168136,1868886,1182688,1871533,1197505,1873650,1213115,1876033,1228725,1877886,1245130,1880003,1261269,1881327,1278203,1882386,1295400,1883709,1312863,1884239,1330061,1884503,1348053,1884503,1366044,1883974,1384036,1883445,1402557,1881856,1420813,1880533,1439334,1878150,1457855,1876033,1476376,1872856,1488017,1871003,1499130,1868356,1510507,1865974,1521090,1862798,1532203,1859621,1542786,1856445,1553105,1852739,1563159,1848768,1573478,1844798,1583532,1840298,1593321,1835798,1603111,1831033,1612901,1826003,1622426,1820709,1631951,1815415,1641211,1809592,1651001,1803768,1660261,1797945,1669521,1791856,1678782,1785239,1697038,1771739,1715294,1757709,1733815,1742886,1752336,1727533,1771121,1711650,1789907,1694974,1797315,1686768,1804194,1678827,1811603,1671150,1818482,1664268,1825626,1657386,1832240,1651033,1839384,1644945,1845999,1639121,1852878,1634092,1859228,1629062,1866107,1624298,1872457,1620062,1878807,1616092,1885157,1612121,1891507,1608680,1897857,1605768,1903678,1602856,1909763,1600474,1915849,1598092,1921669,1595974,1927226,1594121,1932782,1592533,1938338,1591209,1943894,1589886,1949451,1588827,1954478,1588298,1959769,1587503,1964796,1587239,1974586,1586974,1983846,1587239,1992842,1588033,2001309,1589092,2009247,1590945,2016919,1593062,2023534,1595445,2030149,1597562,2035969,1600209,2041261,1602592,2046024,1605239,2050257,1607621,2056607,1611856,2060576,1615033,2062163,1616092,2060311,1619003,2054755,1627739,2044965,1641239,2038615,1649709,2031472,1659768,2022740,1670356,2013215,1682268,2002632,1694709,1990726,1708474,1977496,1723298,1963209,1738386,1947863,1754268,1931194,1770945,1912938,1788415,1893888,1806150,1872986,1824680,1851026,1843474,1827742,1862533,1803136,1881856,1776678,1901974,1763184,1912033,1749161,1921827,1734874,1931886,1720321,1941945,1704976,1952268,1689630,1962592,1673755,1972650,1657615,1982709,1640946,1993033,1624013,2003356,1606551,2013415,1588823,2023474,1570567,2033533,1552046,2043856,1533261,2053915,1513946,2063709,1493838,2073768,1473730,2083562,1453092,2086209,1432190,2088327,1410759,2090445,1388798,2092033,1366573,2093621,1344084,2094680,1321330,2095474,1298840,2096003,1276086,2096268,1253067,2096533,1229784,2096533,1206765,2096533,1160992,2095739,1116278,2094680,1072357,2093092,1030288,2091239,951971,2087798,916782,2086209,885032,2084886,856457,2083827,831850,2083562,828146,2083827,823119,2085150,817827,2086474,812007,2088592,805657,2091503,798513,2094680,790840,2098650,782902,2102886,774436,2107650,765705,2112680,746655,2124062,726282,2137033,705115,2151062,317500,1817268,346340,1797415,374121,1777562,400844,1758239,426773,1739445,475721,1703709,499269,1687033,522288,1670886,544248,1656062,555361,1648915,565944,1642298,577057,1635680,587640,1629592,598223,1623768,608807,1618474,619390,1612915,629709,1608150,640027,1603915,650875,1599945,661194,1596503,671513,1593062,682361,1590150,692680,1588033,702205,1586445,712523,1584592,723371,1583533,734484,1582474,746390,1581680,758296,1580621,770996,1580092,784225,1579827,811213,1579562xm1050885,1163988l1051297,1164340,1051415,1164517,1050885,1163988xm1265238,1044575l1310449,1062831,1319812,1067064,1329175,1071827,1338538,1076854,1347366,1082675,1351646,1085850,1355659,1089025,1359404,1092200,1362882,1095639,1366360,1099079,1369570,1102783,1372245,1106223,1375188,1109927,1376793,1113102,1378665,1116542,1380270,1119452,1381340,1122892,1382678,1126331,1383748,1129506,1384551,1132946,1385086,1136385,1385888,1143000,1385888,1149879,1385353,1156494,1384283,1163373,1382678,1169723,1380270,1176338,1377328,1182423,1373850,1188244,1369837,1193800,1365289,1199092,1360207,1203854,1354589,1208088,1350309,1210734,1346028,1213644,1341213,1215761,1336398,1218142,1331315,1219994,1325697,1221846,1320347,1223434,1314729,1224756,1309111,1226079,1303226,1227138,1297073,1227932,1290920,1228461,1278347,1229519,1265238,1230313,1265238,1044575xm1169988,730250l1169988,912813,1151467,905934,1140090,901171,1129242,896673,1119188,891911,1114426,889529,1109663,887148,1105430,884238,1100932,881327,1096963,878152,1092730,874977,1089026,871273,1085586,867304,1081882,863071,1078442,858308,1076590,855663,1074474,852488,1073151,849313,1071563,846138,1068917,839523,1067330,832908,1065742,826029,1065213,819415,1065213,812535,1065478,805656,1067065,799042,1068653,792427,1071034,786342,1073680,779992,1077119,774435,1078972,771525,1081353,769144,1083469,766498,1085851,764117,1088232,761735,1090878,759619,1095111,756708,1099344,753533,1103842,751152,1108340,748506,1113103,746125,1117601,744008,1122628,742156,1127390,740039,1132682,738452,1137709,736864,1148028,734219,1159140,732102,1169988,730250xm1185954,592728l1184100,592993,1182511,593258,1179333,594052,1176685,595905,1174036,597758,1172183,600405,1170858,603052,1169534,606229,1169269,607817,1169269,609670,1169269,657849,1159470,659702,1149406,661290,1139872,663673,1130073,665790,1120538,668438,1111004,671349,1101735,674526,1092730,677967,1083990,681673,1075251,685379,1067040,689615,1058566,694380,1050620,699145,1043205,704174,1035789,709733,1028638,715292,1023342,719793,1018310,724558,1013807,729322,1009305,734352,1005068,739382,1000830,744411,997387,749706,993944,755265,990501,760559,987323,766118,984940,771677,982291,777236,980172,783060,978054,788884,976200,794443,974876,800531,973551,806355,972757,812179,971962,818003,971698,824356,971433,830180,971698,836003,971962,842092,972757,847916,973551,853739,974876,859563,976465,865652,978054,871211,980437,877035,982556,882858,985204,888417,988383,893976,991031,899006,994209,903771,997652,908536,1001095,913301,1004803,917801,1008775,922301,1013013,926801,1017250,931037,1021753,935272,1026520,939243,1031287,942949,1036319,946390,1041616,949832,1046913,953273,1052739,956450,1058301,959097,1074456,966244,1100411,976833,1169269,1005158,1169269,1219843,1151260,1215872,1143050,1213755,1135370,1211372,1126365,1208725,1116831,1204754,1107032,1200254,1096968,1195489,1087698,1190460,1078693,1185165,1070483,1179341,1063068,1174047,1058566,1170870,1054593,1167164,1051297,1164340,1050885,1163723,1048502,1160811,1046118,1157899,1043734,1154723,1040821,1152076,1037643,1149958,1034465,1148370,1031022,1147046,1027314,1146252,1023342,1145987,1019899,1145987,1015926,1146252,1011953,1147046,1007981,1148370,1004008,1149693,1000036,1151281,996063,1153399,992620,1155517,988912,1157899,985204,1160282,981762,1163194,978848,1166370,975935,1169282,973022,1172459,970903,1175900,968784,1179077,966930,1182518,965871,1186224,964547,1189665,964017,1192842,963752,1196548,964017,1199989,965076,1203166,966401,1206343,968255,1209519,971698,1214019,975405,1218520,979378,1223020,983615,1227255,988118,1231491,992620,1235461,997652,1239432,1002684,1242874,1007981,1246844,1013278,1250286,1018839,1253992,1024931,1257168,1030757,1260345,1037113,1263521,1049826,1269345,1063333,1274904,1077369,1279934,1091936,1284434,1106502,1288670,1122128,1292376,1137488,1295552,1153379,1298199,1169269,1300582,1169269,1347437,1169269,1349290,1169534,1350878,1170858,1354055,1172183,1356702,1174036,1359349,1176685,1361202,1179333,1363055,1182511,1363849,1184100,1364114,1185954,1364114,1249516,1364114,1251105,1364114,1252694,1363849,1255873,1363055,1258786,1361202,1261169,1359349,1263288,1356702,1264877,1354055,1265672,1350878,1265936,1349290,1265936,1347437,1265936,1304553,1278119,1303758,1290302,1302700,1301690,1301376,1313343,1299788,1324466,1297935,1335855,1295817,1346448,1293170,1356777,1290523,1366841,1287611,1376905,1284169,1386175,1280728,1395179,1276757,1403389,1272522,1411599,1268022,1419280,1263257,1426166,1258227,1431727,1253992,1436494,1249491,1441526,1244991,1446029,1240491,1450531,1235726,1454769,1230961,1458476,1226196,1462184,1221167,1465892,1215872,1469335,1210578,1472248,1205284,1475161,1199989,1478075,1194695,1480458,1189136,1482842,1183312,1484696,1177753,1486550,1172194,1487874,1166370,1489198,1160547,1489992,1154723,1490787,1148899,1491581,1142810,1491846,1136987,1491846,1131163,1491581,1125339,1491317,1119251,1490257,1113427,1489198,1107603,1488139,1101515,1486550,1095426,1484431,1089867,1482577,1084043,1479664,1077690,1476486,1071866,1473307,1066043,1469070,1060219,1464832,1054924,1459801,1049630,1454769,1044336,1448942,1039306,1443115,1034541,1437024,1029776,1430403,1025011,1423782,1020511,1416631,1016011,1409481,1011776,1402065,1007540,1394385,1003569,1378759,995628,1362604,988216,1346183,981333,1329498,974715,1313343,968362,1296923,962273,1265936,951420,1265936,735411,1278914,738588,1291361,742029,1295864,743352,1300366,744941,1310165,749176,1319964,754206,1329763,759765,1339562,765589,1348567,771412,1357042,777236,1364458,782795,1368960,786237,1373197,789943,1376375,792855,1376111,792590,1376905,793384,1379024,796296,1381407,798943,1384056,802384,1386969,805032,1389882,807149,1393060,808738,1396768,810061,1400476,810855,1404184,811120,1407892,811120,1411599,810591,1415837,810061,1419809,808738,1423782,807414,1427755,805826,1431198,803708,1435170,801590,1438878,798943,1442321,796561,1445764,793649,1448677,790737,1451855,787825,1454504,784384,1456622,780942,1458741,777766,1460595,774324,1461919,770883,1462714,767442,1463773,764000,1463773,760559,1463243,757118,1462449,753676,1461125,750765,1459536,747588,1456622,743882,1453709,740441,1447618,733558,1440467,726675,1432787,720322,1424577,713969,1415837,707616,1406567,701792,1397033,696233,1387234,691203,1377435,685909,1367106,681144,1357042,677173,1346978,673467,1336914,669761,1327380,666849,1317845,664467,1305133,661555,1292421,659437,1279179,657584,1265936,656261,1265936,609670,1265936,607817,1265672,606229,1264877,603052,1263288,600405,1261169,597758,1258786,595905,1255873,594052,1252694,593258,1251105,592993,1249516,592728,1185954,592728xm994739,469900l1212438,469900,1243160,469900,1460860,469900,1464568,475988,1468540,482341,1472513,488430,1477545,494783,1482842,501136,1488139,507490,1493965,514107,1500321,520725,1513563,534226,1528394,547991,1544020,562021,1560705,576845,1595929,607553,1614733,623700,1633801,640113,1652870,657584,1672468,675585,1691802,694115,1711400,713704,1720934,723499,1730469,733558,1740003,743882,1749272,754206,1758542,765059,1767811,775913,1776816,787295,1785556,798414,1794295,810061,1802770,821709,1810716,833886,1818926,845798,1826606,858504,1834286,871211,1841437,884182,1848323,897418,1854944,910918,1861035,924684,1867127,938714,1872688,953008,1877985,967303,1882752,982127,1887255,997481,1891227,1012834,1894935,1028188,1897848,1044336,1900762,1060483,1903145,1077161,1904734,1094103,1905794,1111309,1906588,1128516,1906588,1146517,1906323,1161076,1905529,1175635,1904469,1189665,1903145,1203166,1901027,1216667,1898908,1229108,1896259,1241815,1893081,1253992,1889903,1265639,1886195,1277287,1881958,1288140,1877720,1299258,1872953,1309582,1867656,1319641,1862360,1329436,1856268,1338966,1850177,1347966,1843556,1356967,1836670,1365437,1829254,1373908,1821839,1381850,1813894,1389262,1805684,1396939,1797209,1404086,1788204,1410969,1779464,1417587,1769665,1423675,1759866,1429764,1749802,1435588,1739473,1441411,1728615,1446706,1717756,1451735,1706633,1456500,1694980,1461000,1683327,1465501,1671144,1469736,1658432,1473707,1645719,1477413,1633007,1480854,1619765,1484295,1606258,1487472,1592486,1490384,1578450,1493296,1563883,1495943,1549582,1498325,1534751,1500708,1519655,1502561,1504294,1504679,1488933,1506267,1473307,1507855,1440997,1510767,1407627,1512885,1373727,1515003,1338768,1516061,1302749,1517120,1266201,1517385,1228859,1517650,1227799,1517650,1226740,1517650,1189662,1517385,1152849,1517120,1117096,1516061,1082136,1515003,1048237,1512885,1014867,1510767,982556,1507855,966930,1506267,951570,1504679,935944,1502561,921113,1500708,906282,1498325,891451,1495943,877149,1493296,863377,1490384,849606,1487472,836099,1484295,822592,1480854,809879,1477413,797167,1473707,784719,1469736,772537,1465501,760884,1461000,749231,1456500,737842,1451735,726719,1446706,716125,1441411,705797,1435588,695733,1429764,686198,1423675,676399,1417587,667130,1410969,658655,1404086,650180,1396939,641705,1389262,633760,1381850,626609,1373908,619193,1365437,612043,1356967,605687,1347966,599595,1338966,593504,1329436,588207,1319641,582910,1309582,578143,1299258,573641,1288140,569668,1277287,565695,1265639,562517,1253992,559604,1241815,556691,1229108,554572,1216667,552718,1203166,551129,1189665,550070,1175635,549540,1161076,549275,1146517,549275,1128516,549805,1111309,551129,1094103,552718,1077161,555102,1060483,557485,1044336,560663,1028188,564371,1012834,568344,997481,572846,982127,577878,967303,582910,953008,588472,938714,594563,924684,600919,910918,607276,897418,614426,884182,621577,871211,628993,858504,636938,845798,644883,833886,653093,821709,661568,810061,670043,798414,679048,787295,688052,775913,697057,765059,706326,754206,715596,743882,725130,733558,734664,723499,744463,713704,764062,694115,783395,675585,802729,657584,822062,640113,841131,623700,859934,607553,895158,576845,911843,562021,927204,547991,941770,534226,955277,520725,961634,514107,967460,507490,973022,501136,978054,494783,982821,488430,987323,482341,991296,475988,994739,469900xm1025790,350837l1427428,350837,1431926,351101,1436159,351631,1440657,352953,1444361,354012,1448330,355599,1452034,357716,1455474,359833,1458913,362478,1461559,365124,1464205,368035,1466322,371474,1468174,374649,1469761,378354,1470819,382058,1471349,386027,1471613,389995,1471349,393964,1470819,397668,1469761,401372,1468174,405077,1466322,408516,1464205,411427,1461559,414602,1458913,417512,1455474,419893,1452034,422275,1448330,424127,1444361,425979,1440657,427037,1436159,428096,1431926,428625,1427428,428625,1025790,428625,1021027,428625,1016794,428096,1012296,427037,1008327,425979,1004359,424127,1000654,422275,997479,419893,994040,417512,991129,414602,988748,411427,986367,408516,984779,405077,983192,401372,981869,397668,981340,393964,981075,389995,981340,386027,981869,382058,983192,378354,984779,374649,986367,371474,988748,368035,991129,365124,994040,362478,997479,359833,1000654,357716,1004359,355599,1008327,354012,1012296,352953,1016794,351631,1021027,351101,1025790,350837xm1218698,0l1230852,0,1242477,0,1259387,265,1268898,529,1278938,1324,1289243,2118,1299811,2913,1310380,4237,1320420,6090,1329931,7944,1338914,10327,1343142,11387,1347105,12711,1350540,14564,1353974,15889,1356881,17477,1359523,19596,1361636,21450,1363486,23568,1365600,26746,1367449,30718,1368506,34690,1369034,39192,1369299,43959,1369034,48725,1368242,54022,1367449,59583,1365864,65144,1364279,70705,1362165,76531,1360315,82621,1355295,94538,1349747,106719,1343670,119166,1337857,131082,1326496,153856,1321212,164184,1317249,173982,1315400,177954,1314078,182191,1313286,185899,1312493,189341,1318834,188812,1324647,187488,1330724,185634,1336272,183250,1341556,180338,1346841,176895,1351861,173188,1356616,169480,1361372,164978,1365864,160212,1370091,154915,1374319,149884,1378282,144323,1382245,139027,1385944,133201,1389114,127375,1396248,115723,1402325,104071,1413950,82357,1418970,72559,1423990,64614,1426104,60907,1428746,57729,1431124,55081,1433238,52698,1435880,51109,1438258,49255,1441428,48196,1444863,47137,1448033,46342,1451997,45812,1455960,45283,1459923,45283,1464415,45283,1468642,45812,1477889,46872,1487665,48461,1497441,50844,1507217,53227,1517257,56140,1527033,59053,1536280,62231,1545263,65673,1553190,68851,1567193,74677,1578290,79709,1587801,84210,1595463,88447,1601804,92420,1604182,94273,1606560,96127,1608410,97716,1609995,99305,1611052,101158,1612109,102747,1612637,104336,1612901,106190,1612901,107779,1612637,109103,1612109,110956,1611316,112545,1610523,114399,1609202,115988,1605768,119431,1601804,122873,1596784,126845,1584895,135849,1570627,146706,1562701,152532,1555039,159152,1546584,166567,1537865,174512,1529146,183250,1520427,192784,1511444,203111,1507217,208673,1502725,214234,1498498,220589,1494270,226680,1490043,233300,1486080,240185,1482117,247335,1478154,254485,1474190,262165,1470491,270374,1466792,278318,1463622,286792,1460187,295796,1456752,304800,1234815,304800,1226625,304800,1004423,304800,1001253,295796,998082,287057,994647,278583,990948,270639,987514,262959,984079,255280,980380,248395,976417,241509,972718,235154,968755,229063,965056,223237,961357,217676,957393,212380,953430,207348,945504,198080,937578,189606,929916,181926,922253,175041,914855,169215,907986,163390,900852,158358,888699,149884,877866,142469,873374,139027,869940,135584,866505,132671,865448,130817,864127,129229,863334,127110,862542,125521,862277,123668,862013,121814,862013,119960,862277,117577,862542,115723,863334,113340,864127,110956,865712,108308,868883,103012,873374,97186,879187,90301,885792,83151,893983,74677,896625,72029,899795,69910,902966,67527,906665,65409,910364,63025,914327,60907,923046,57199,932029,53492,941805,50579,952109,47931,962149,46077,972189,44224,981965,43429,991477,43164,996232,43429,1000724,43694,1004951,43959,1008915,44753,1012878,45812,1016577,46607,1019747,47931,1022918,49255,1025560,51109,1027938,52698,1030316,55081,1032429,57729,1035072,60907,1037185,64614,1042205,72559,1047754,82357,1058851,104071,1065192,115723,1072061,127375,1075496,133201,1079195,139027,1082894,144323,1086857,149884,1091084,154915,1095576,160212,1100067,164978,1104559,169480,1109315,173188,1114335,176895,1119619,180338,1124903,183250,1130716,185634,1136529,187488,1142341,188812,1148947,189341,1148154,185899,1147097,182191,1145776,177954,1144191,173982,1139963,164184,1134943,153856,1123318,131082,1117505,119166,1111693,106719,1105880,94538,1100860,82621,1099011,76531,1096897,70705,1095312,65144,1093991,59583,1092934,54022,1092141,48725,1092141,43959,1092141,39192,1092934,34690,1094255,30718,1095576,26746,1097954,23568,1099803,21450,1101653,19596,1104559,17477,1107465,15889,1110636,14564,1114335,12711,1118034,11387,1122261,10327,1131244,7944,1140756,6090,1150796,4237,1161364,2913,1171933,2118,1182237,1324,1192277,529,1201789,265,1218698,0xe">
                    <v:path o:connectlocs="14943,146274;115658,127373;121624,134823;112402,140196;80914,141476;81901,144729;102844,149346;126497,145547;145465,130899;155590,125862;161283,131591;134143,155600;101311,166198;61484,167101;49994,127499;104039,84264;110028,90620;103466,97291;85620,68049;86607,60224;92957,47811;81245,57067;77145,66280;81876,74759;84041,92830;78512,91801;78448,97636;92852,107101;101472,103366;115497,97594;118314,88275;110703,79566;109021,62629;114235,63342;113752,57109;100295,47602;121342,43446;144408,67057;151347,92053;144009,110144;125316,118393;83221,119946;57695,114699;45227,101267;45879,76690;59104,56584;113326,27815;116414,32388;78687,32870;80725,27878;108103,1700;104432,14108;111333,8251;119661,4220;127989,8796;117983,19042;76911,18160;68458,9804;74772,4010;83183,6529;91070,14444;87169,1868" o:connectangles="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  <w:bookmarkEnd w:id="0"/>
    </w:p>
    <w:p>
      <w:r>
        <mc:AlternateContent>
          <mc:Choice Requires="wpg">
            <w:drawing>
              <wp:inline distT="0" distB="0" distL="114300" distR="114300">
                <wp:extent cx="5417185" cy="3228975"/>
                <wp:effectExtent l="0" t="5080" r="0" b="0"/>
                <wp:docPr id="210" name="组合 1" descr="KSO_WM_TAG_VERSION=1.0&amp;KSO_WM_BEAUTIFY_FLAG=#wm#&amp;KSO_WM_UNIT_TYPE=i&amp;KSO_WM_UNIT_ID=wpsdiag20163422_5*i*1&amp;KSO_WM_TEMPLATE_CATEGORY=wpsdiag&amp;KSO_WM_TEMPLATE_INDEX=20163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8160" y="315595"/>
                          <a:ext cx="5417185" cy="3228975"/>
                          <a:chOff x="-1" y="0"/>
                          <a:chExt cx="1933166" cy="1247826"/>
                        </a:xfrm>
                      </wpg:grpSpPr>
                      <wpg:grpSp>
                        <wpg:cNvPr id="211" name="组合 95"/>
                        <wpg:cNvGrpSpPr/>
                        <wpg:grpSpPr>
                          <a:xfrm>
                            <a:off x="933377" y="218402"/>
                            <a:ext cx="999788" cy="373988"/>
                            <a:chOff x="933377" y="218402"/>
                            <a:chExt cx="3757572" cy="1405589"/>
                          </a:xfrm>
                        </wpg:grpSpPr>
                        <wps:wsp>
                          <wps:cNvPr id="119" name="椭圆 96" descr="KSO_WM_UNIT_INDEX=1_1&amp;KSO_WM_UNIT_TYPE=m_i&amp;KSO_WM_UNIT_ID=wpsdiag20163422_5*m_i*1_1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>
                              <a:off x="933377" y="218402"/>
                              <a:ext cx="877848" cy="8778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97" name="椭圆 97" descr="KSO_WM_UNIT_INDEX=1_2&amp;KSO_WM_UNIT_TYPE=m_i&amp;KSO_WM_UNIT_ID=wpsdiag20163422_5*m_i*1_2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5&amp;KSO_WM_UNIT_FILL_BACK_SCHEMECOLOR_INDEX=0&amp;KSO_WM_UNIT_FILL_TYPE=1"/>
                          <wps:cNvSpPr/>
                          <wps:spPr>
                            <a:xfrm>
                              <a:off x="1011062" y="296088"/>
                              <a:ext cx="722477" cy="722476"/>
                            </a:xfrm>
                            <a:prstGeom prst="ellipse">
                              <a:avLst/>
                            </a:prstGeom>
                            <a:solidFill>
                              <a:srgbClr val="66D9A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98" name="任意多边形 8" descr="KSO_WM_UNIT_INDEX=1_3&amp;KSO_WM_UNIT_TYPE=m_i&amp;KSO_WM_UNIT_ID=wpsdiag20163422_5*m_i*1_3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/>
                          <wps:cNvSpPr/>
                          <wps:spPr>
                            <a:xfrm>
                              <a:off x="1859779" y="283464"/>
                              <a:ext cx="167035" cy="7477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C2F0DD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99" name="直接连接符 99" descr="KSO_WM_UNIT_INDEX=1_4&amp;KSO_WM_UNIT_TYPE=m_i&amp;KSO_WM_UNIT_ID=wpsdiag20163422_5*m_i*1_4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/>
                          <wps:cNvCnPr/>
                          <wps:spPr>
                            <a:xfrm>
                              <a:off x="2024872" y="655384"/>
                              <a:ext cx="188388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2F0DD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00" name="椭圆 100" descr="KSO_WM_UNIT_INDEX=1_5&amp;KSO_WM_UNIT_TYPE=m_i&amp;KSO_WM_UNIT_ID=wpsdiag20163422_5*m_i*1_5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5&amp;KSO_WM_UNIT_FILL_BACK_SCHEMECOLOR_INDEX=0&amp;KSO_WM_UNIT_FILL_TYPE=1"/>
                          <wps:cNvSpPr/>
                          <wps:spPr>
                            <a:xfrm>
                              <a:off x="1973410" y="603923"/>
                              <a:ext cx="102924" cy="102924"/>
                            </a:xfrm>
                            <a:prstGeom prst="ellipse">
                              <a:avLst/>
                            </a:prstGeom>
                            <a:solidFill>
                              <a:srgbClr val="66D9A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1" name="矩形 101" descr="KSO_WM_UNIT_INDEX=1_2_1&amp;KSO_WM_UNIT_TYPE=m_h_a&amp;KSO_WM_UNIT_ID=wpsdiag20163422_5*m_h_a*1_2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5&amp;KSO_WM_DIAGRAM_GROUP_CODE=m1_1&amp;KSO_WM_UNIT_TEXT_FILL_FORE_SCHEMECOLOR_INDEX=5&amp;KSO_WM_UNIT_TEXT_FILL_TYPE=1"/>
                          <wps:cNvSpPr/>
                          <wps:spPr>
                            <a:xfrm>
                              <a:off x="2260344" y="416532"/>
                              <a:ext cx="1392472" cy="49526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rPr>
                                    <w:rFonts w:hint="eastAsia" w:ascii="微软雅黑" w:hAnsi="微软雅黑" w:eastAsia="微软雅黑"/>
                                    <w:color w:val="1D8D8A"/>
                                    <w:sz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1D8D8A"/>
                                    <w:kern w:val="24"/>
                                    <w:sz w:val="18"/>
                                    <w:szCs w:val="10"/>
                                    <w:lang w:val="en-US" w:eastAsia="zh-CN"/>
                                  </w:rPr>
                                  <w:t>22周查系统彩超</w:t>
                                </w:r>
                              </w:p>
                              <w:p/>
                            </w:txbxContent>
                          </wps:txbx>
                          <wps:bodyPr wrap="none" anchor="ctr" anchorCtr="0">
                            <a:noAutofit/>
                          </wps:bodyPr>
                        </wps:wsp>
                        <wps:wsp>
                          <wps:cNvPr id="102" name="矩形 102" descr="KSO_WM_UNIT_INDEX=1_2_1&amp;KSO_WM_UNIT_TYPE=m_h_f&amp;KSO_WM_UNIT_ID=wpsdiag20163422_5*m_h_f*1_2_1&amp;KSO_WM_UNIT_LAYERLEVEL=1_1_1&amp;KSO_WM_UNIT_HIGHLIGHT=0&amp;KSO_WM_UNIT_CLEAR=0&amp;KSO_WM_UNIT_COMPATIBLE=0&amp;KSO_WM_UNIT_PRESET_TEXT=Lorem ipsum dolor sit amet, consectetur&amp;KSO_WM_UNIT_VALUE=30&amp;KSO_WM_TAG_VERSION=1.0&amp;KSO_WM_BEAUTIFY_FLAG=#wm#&amp;KSO_WM_TEMPLATE_CATEGORY=wpsdiag&amp;KSO_WM_TEMPLATE_INDEX=20163422&amp;KSO_WM_SLIDE_ITEM_CNT=5&amp;KSO_WM_DIAGRAM_GROUP_CODE=m1_1&amp;KSO_WM_UNIT_TEXT_FILL_FORE_SCHEMECOLOR_INDEX=13&amp;KSO_WM_UNIT_TEXT_FILL_TYPE=1"/>
                          <wps:cNvSpPr/>
                          <wps:spPr>
                            <a:xfrm>
                              <a:off x="2264720" y="810715"/>
                              <a:ext cx="2426229" cy="81327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第一次大排畸</w:t>
                                </w:r>
                              </w:p>
                              <w:p/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  <wps:wsp>
                          <wps:cNvPr id="103" name="KSO_Shape" descr="KSO_WM_UNIT_INDEX=1_6&amp;KSO_WM_UNIT_TYPE=m_i&amp;KSO_WM_UNIT_ID=wpsdiag20163422_5*m_i*1_6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FILL_TYPE=1"/>
                          <wps:cNvSpPr/>
                          <wps:spPr>
                            <a:xfrm>
                              <a:off x="1191632" y="531325"/>
                              <a:ext cx="361337" cy="248118"/>
                            </a:xfrm>
                            <a:custGeom>
                              <a:avLst/>
                              <a:gdLst>
                                <a:gd name="connsiteX0" fmla="*/ 1720704 w 1721074"/>
                                <a:gd name="connsiteY0" fmla="*/ 0 h 1180530"/>
                                <a:gd name="connsiteX1" fmla="*/ 1721074 w 1721074"/>
                                <a:gd name="connsiteY1" fmla="*/ 328961 h 1180530"/>
                                <a:gd name="connsiteX2" fmla="*/ 1609393 w 1721074"/>
                                <a:gd name="connsiteY2" fmla="*/ 253106 h 1180530"/>
                                <a:gd name="connsiteX3" fmla="*/ 1153934 w 1721074"/>
                                <a:gd name="connsiteY3" fmla="*/ 933995 h 1180530"/>
                                <a:gd name="connsiteX4" fmla="*/ 899597 w 1721074"/>
                                <a:gd name="connsiteY4" fmla="*/ 519521 h 1180530"/>
                                <a:gd name="connsiteX5" fmla="*/ 532223 w 1721074"/>
                                <a:gd name="connsiteY5" fmla="*/ 1009354 h 1180530"/>
                                <a:gd name="connsiteX6" fmla="*/ 292016 w 1721074"/>
                                <a:gd name="connsiteY6" fmla="*/ 792697 h 1180530"/>
                                <a:gd name="connsiteX7" fmla="*/ 0 w 1721074"/>
                                <a:gd name="connsiteY7" fmla="*/ 1180530 h 1180530"/>
                                <a:gd name="connsiteX8" fmla="*/ 0 w 1721074"/>
                                <a:gd name="connsiteY8" fmla="*/ 996382 h 1180530"/>
                                <a:gd name="connsiteX9" fmla="*/ 277886 w 1721074"/>
                                <a:gd name="connsiteY9" fmla="*/ 613720 h 1180530"/>
                                <a:gd name="connsiteX10" fmla="*/ 503963 w 1721074"/>
                                <a:gd name="connsiteY10" fmla="*/ 839796 h 1180530"/>
                                <a:gd name="connsiteX11" fmla="*/ 923147 w 1721074"/>
                                <a:gd name="connsiteY11" fmla="*/ 316994 h 1180530"/>
                                <a:gd name="connsiteX12" fmla="*/ 1158644 w 1721074"/>
                                <a:gd name="connsiteY12" fmla="*/ 731468 h 1180530"/>
                                <a:gd name="connsiteX13" fmla="*/ 1529274 w 1721074"/>
                                <a:gd name="connsiteY13" fmla="*/ 198688 h 1180530"/>
                                <a:gd name="connsiteX14" fmla="*/ 1414772 w 1721074"/>
                                <a:gd name="connsiteY14" fmla="*/ 120917 h 11805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721074" h="1180530">
                                  <a:moveTo>
                                    <a:pt x="1720704" y="0"/>
                                  </a:moveTo>
                                  <a:lnTo>
                                    <a:pt x="1721074" y="328961"/>
                                  </a:lnTo>
                                  <a:lnTo>
                                    <a:pt x="1609393" y="253106"/>
                                  </a:lnTo>
                                  <a:lnTo>
                                    <a:pt x="1153934" y="933995"/>
                                  </a:lnTo>
                                  <a:lnTo>
                                    <a:pt x="899597" y="519521"/>
                                  </a:lnTo>
                                  <a:lnTo>
                                    <a:pt x="532223" y="1009354"/>
                                  </a:lnTo>
                                  <a:lnTo>
                                    <a:pt x="292016" y="792697"/>
                                  </a:lnTo>
                                  <a:lnTo>
                                    <a:pt x="0" y="1180530"/>
                                  </a:lnTo>
                                  <a:lnTo>
                                    <a:pt x="0" y="996382"/>
                                  </a:lnTo>
                                  <a:lnTo>
                                    <a:pt x="277886" y="613720"/>
                                  </a:lnTo>
                                  <a:lnTo>
                                    <a:pt x="503963" y="839796"/>
                                  </a:lnTo>
                                  <a:lnTo>
                                    <a:pt x="923147" y="316994"/>
                                  </a:lnTo>
                                  <a:lnTo>
                                    <a:pt x="1158644" y="731468"/>
                                  </a:lnTo>
                                  <a:lnTo>
                                    <a:pt x="1529274" y="198688"/>
                                  </a:lnTo>
                                  <a:lnTo>
                                    <a:pt x="1414772" y="1209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lIns="18247" tIns="9124" rIns="18247" bIns="9124"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g:grpSp>
                        <wpg:cNvPr id="212" name="组合 104"/>
                        <wpg:cNvGrpSpPr/>
                        <wpg:grpSpPr>
                          <a:xfrm>
                            <a:off x="-1" y="0"/>
                            <a:ext cx="995903" cy="506247"/>
                            <a:chOff x="0" y="0"/>
                            <a:chExt cx="3742971" cy="1902656"/>
                          </a:xfrm>
                        </wpg:grpSpPr>
                        <wps:wsp>
                          <wps:cNvPr id="120" name="椭圆 105" descr="KSO_WM_UNIT_INDEX=1_7&amp;KSO_WM_UNIT_TYPE=m_i&amp;KSO_WM_UNIT_ID=wpsdiag20163422_5*m_i*1_7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 flipH="1">
                              <a:off x="2865123" y="0"/>
                              <a:ext cx="877848" cy="8778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121" name="椭圆 106" descr="KSO_WM_UNIT_INDEX=1_8&amp;KSO_WM_UNIT_TYPE=m_i&amp;KSO_WM_UNIT_ID=wpsdiag20163422_5*m_i*1_8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6&amp;KSO_WM_UNIT_FILL_BACK_SCHEMECOLOR_INDEX=0&amp;KSO_WM_UNIT_FILL_TYPE=1"/>
                          <wps:cNvSpPr/>
                          <wps:spPr>
                            <a:xfrm flipH="1">
                              <a:off x="2942808" y="77685"/>
                              <a:ext cx="722476" cy="722476"/>
                            </a:xfrm>
                            <a:prstGeom prst="ellipse">
                              <a:avLst/>
                            </a:prstGeom>
                            <a:solidFill>
                              <a:srgbClr val="27BDB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122" name="任意多边形 22" descr="KSO_WM_UNIT_INDEX=1_9&amp;KSO_WM_UNIT_TYPE=m_i&amp;KSO_WM_UNIT_ID=wpsdiag20163422_5*m_i*1_9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/>
                          <wps:cNvSpPr/>
                          <wps:spPr>
                            <a:xfrm flipH="1">
                              <a:off x="2649534" y="65062"/>
                              <a:ext cx="167035" cy="7477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A1ECEA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3" name="直接连接符 108" descr="KSO_WM_UNIT_INDEX=1_10&amp;KSO_WM_UNIT_TYPE=m_i&amp;KSO_WM_UNIT_ID=wpsdiag20163422_5*m_i*1_10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/>
                          <wps:cNvCnPr/>
                          <wps:spPr>
                            <a:xfrm flipH="1">
                              <a:off x="2463088" y="436982"/>
                              <a:ext cx="188388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A1ECEA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24" name="椭圆 109" descr="KSO_WM_UNIT_INDEX=1_11&amp;KSO_WM_UNIT_TYPE=m_i&amp;KSO_WM_UNIT_ID=wpsdiag20163422_5*m_i*1_11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6&amp;KSO_WM_UNIT_FILL_BACK_SCHEMECOLOR_INDEX=0&amp;KSO_WM_UNIT_FILL_TYPE=1"/>
                          <wps:cNvSpPr/>
                          <wps:spPr>
                            <a:xfrm flipH="1">
                              <a:off x="2600014" y="385520"/>
                              <a:ext cx="102924" cy="102924"/>
                            </a:xfrm>
                            <a:prstGeom prst="ellipse">
                              <a:avLst/>
                            </a:prstGeom>
                            <a:solidFill>
                              <a:srgbClr val="27BDB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5" name="KSO_Shape" descr="KSO_WM_UNIT_INDEX=1_12&amp;KSO_WM_UNIT_TYPE=m_i&amp;KSO_WM_UNIT_ID=wpsdiag20163422_5*m_i*1_12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FILL_TYPE=1"/>
                          <wps:cNvSpPr/>
                          <wps:spPr bwMode="auto">
                            <a:xfrm>
                              <a:off x="3140635" y="298184"/>
                              <a:ext cx="326821" cy="326821"/>
                            </a:xfrm>
                            <a:custGeom>
                              <a:avLst/>
                              <a:gdLst>
                                <a:gd name="T0" fmla="*/ 984018 w 1589088"/>
                                <a:gd name="T1" fmla="*/ 589506 h 1589088"/>
                                <a:gd name="T2" fmla="*/ 955171 w 1589088"/>
                                <a:gd name="T3" fmla="*/ 645802 h 1589088"/>
                                <a:gd name="T4" fmla="*/ 898294 w 1589088"/>
                                <a:gd name="T5" fmla="*/ 673272 h 1589088"/>
                                <a:gd name="T6" fmla="*/ 881422 w 1589088"/>
                                <a:gd name="T7" fmla="*/ 964824 h 1589088"/>
                                <a:gd name="T8" fmla="*/ 873530 w 1589088"/>
                                <a:gd name="T9" fmla="*/ 1040159 h 1589088"/>
                                <a:gd name="T10" fmla="*/ 824817 w 1589088"/>
                                <a:gd name="T11" fmla="*/ 1084490 h 1589088"/>
                                <a:gd name="T12" fmla="*/ 756238 w 1589088"/>
                                <a:gd name="T13" fmla="*/ 1088026 h 1589088"/>
                                <a:gd name="T14" fmla="*/ 703444 w 1589088"/>
                                <a:gd name="T15" fmla="*/ 1048590 h 1589088"/>
                                <a:gd name="T16" fmla="*/ 686571 w 1589088"/>
                                <a:gd name="T17" fmla="*/ 985493 h 1589088"/>
                                <a:gd name="T18" fmla="*/ 486007 w 1589088"/>
                                <a:gd name="T19" fmla="*/ 893024 h 1589088"/>
                                <a:gd name="T20" fmla="*/ 398106 w 1589088"/>
                                <a:gd name="T21" fmla="*/ 820680 h 1589088"/>
                                <a:gd name="T22" fmla="*/ 402189 w 1589088"/>
                                <a:gd name="T23" fmla="*/ 755134 h 1589088"/>
                                <a:gd name="T24" fmla="*/ 446547 w 1589088"/>
                                <a:gd name="T25" fmla="*/ 706452 h 1589088"/>
                                <a:gd name="T26" fmla="*/ 514037 w 1589088"/>
                                <a:gd name="T27" fmla="*/ 696389 h 1589088"/>
                                <a:gd name="T28" fmla="*/ 570641 w 1589088"/>
                                <a:gd name="T29" fmla="*/ 730385 h 1589088"/>
                                <a:gd name="T30" fmla="*/ 593501 w 1589088"/>
                                <a:gd name="T31" fmla="*/ 794027 h 1589088"/>
                                <a:gd name="T32" fmla="*/ 818558 w 1589088"/>
                                <a:gd name="T33" fmla="*/ 648522 h 1589088"/>
                                <a:gd name="T34" fmla="*/ 785901 w 1589088"/>
                                <a:gd name="T35" fmla="*/ 575091 h 1589088"/>
                                <a:gd name="T36" fmla="*/ 808761 w 1589088"/>
                                <a:gd name="T37" fmla="*/ 511721 h 1589088"/>
                                <a:gd name="T38" fmla="*/ 865365 w 1589088"/>
                                <a:gd name="T39" fmla="*/ 477726 h 1589088"/>
                                <a:gd name="T40" fmla="*/ 728574 w 1589088"/>
                                <a:gd name="T41" fmla="*/ 144010 h 1589088"/>
                                <a:gd name="T42" fmla="*/ 531280 w 1589088"/>
                                <a:gd name="T43" fmla="*/ 182593 h 1589088"/>
                                <a:gd name="T44" fmla="*/ 353281 w 1589088"/>
                                <a:gd name="T45" fmla="*/ 288291 h 1589088"/>
                                <a:gd name="T46" fmla="*/ 219577 w 1589088"/>
                                <a:gd name="T47" fmla="*/ 451592 h 1589088"/>
                                <a:gd name="T48" fmla="*/ 152454 w 1589088"/>
                                <a:gd name="T49" fmla="*/ 642880 h 1589088"/>
                                <a:gd name="T50" fmla="*/ 152454 w 1589088"/>
                                <a:gd name="T51" fmla="*/ 843135 h 1589088"/>
                                <a:gd name="T52" fmla="*/ 219577 w 1589088"/>
                                <a:gd name="T53" fmla="*/ 1034422 h 1589088"/>
                                <a:gd name="T54" fmla="*/ 353281 w 1589088"/>
                                <a:gd name="T55" fmla="*/ 1197724 h 1589088"/>
                                <a:gd name="T56" fmla="*/ 531280 w 1589088"/>
                                <a:gd name="T57" fmla="*/ 1303421 h 1589088"/>
                                <a:gd name="T58" fmla="*/ 728574 w 1589088"/>
                                <a:gd name="T59" fmla="*/ 1341734 h 1589088"/>
                                <a:gd name="T60" fmla="*/ 927227 w 1589088"/>
                                <a:gd name="T61" fmla="*/ 1312931 h 1589088"/>
                                <a:gd name="T62" fmla="*/ 1109302 w 1589088"/>
                                <a:gd name="T63" fmla="*/ 1217015 h 1589088"/>
                                <a:gd name="T64" fmla="*/ 1251431 w 1589088"/>
                                <a:gd name="T65" fmla="*/ 1059964 h 1589088"/>
                                <a:gd name="T66" fmla="*/ 1328065 w 1589088"/>
                                <a:gd name="T67" fmla="*/ 871393 h 1589088"/>
                                <a:gd name="T68" fmla="*/ 1337576 w 1589088"/>
                                <a:gd name="T69" fmla="*/ 671410 h 1589088"/>
                                <a:gd name="T70" fmla="*/ 1280237 w 1589088"/>
                                <a:gd name="T71" fmla="*/ 477677 h 1589088"/>
                                <a:gd name="T72" fmla="*/ 1155500 w 1589088"/>
                                <a:gd name="T73" fmla="*/ 308670 h 1589088"/>
                                <a:gd name="T74" fmla="*/ 981849 w 1589088"/>
                                <a:gd name="T75" fmla="*/ 193462 h 1589088"/>
                                <a:gd name="T76" fmla="*/ 785915 w 1589088"/>
                                <a:gd name="T77" fmla="*/ 145640 h 1589088"/>
                                <a:gd name="T78" fmla="*/ 902226 w 1589088"/>
                                <a:gd name="T79" fmla="*/ 17390 h 1589088"/>
                                <a:gd name="T80" fmla="*/ 1136207 w 1589088"/>
                                <a:gd name="T81" fmla="*/ 112491 h 1589088"/>
                                <a:gd name="T82" fmla="*/ 1320999 w 1589088"/>
                                <a:gd name="T83" fmla="*/ 276063 h 1589088"/>
                                <a:gd name="T84" fmla="*/ 1429702 w 1589088"/>
                                <a:gd name="T85" fmla="*/ 459201 h 1589088"/>
                                <a:gd name="T86" fmla="*/ 1481334 w 1589088"/>
                                <a:gd name="T87" fmla="*/ 660270 h 1589088"/>
                                <a:gd name="T88" fmla="*/ 1475356 w 1589088"/>
                                <a:gd name="T89" fmla="*/ 866502 h 1589088"/>
                                <a:gd name="T90" fmla="*/ 1412581 w 1589088"/>
                                <a:gd name="T91" fmla="*/ 1064855 h 1589088"/>
                                <a:gd name="T92" fmla="*/ 1892771 w 1589088"/>
                                <a:gd name="T93" fmla="*/ 1636001 h 1589088"/>
                                <a:gd name="T94" fmla="*/ 1896304 w 1589088"/>
                                <a:gd name="T95" fmla="*/ 1759632 h 1589088"/>
                                <a:gd name="T96" fmla="*/ 1783798 w 1589088"/>
                                <a:gd name="T97" fmla="*/ 1885980 h 1589088"/>
                                <a:gd name="T98" fmla="*/ 1662866 w 1589088"/>
                                <a:gd name="T99" fmla="*/ 1900381 h 1589088"/>
                                <a:gd name="T100" fmla="*/ 1104954 w 1589088"/>
                                <a:gd name="T101" fmla="*/ 1391458 h 1589088"/>
                                <a:gd name="T102" fmla="*/ 909835 w 1589088"/>
                                <a:gd name="T103" fmla="*/ 1466451 h 1589088"/>
                                <a:gd name="T104" fmla="*/ 704388 w 1589088"/>
                                <a:gd name="T105" fmla="*/ 1484656 h 1589088"/>
                                <a:gd name="T106" fmla="*/ 501116 w 1589088"/>
                                <a:gd name="T107" fmla="*/ 1445528 h 1589088"/>
                                <a:gd name="T108" fmla="*/ 313061 w 1589088"/>
                                <a:gd name="T109" fmla="*/ 1349069 h 1589088"/>
                                <a:gd name="T110" fmla="*/ 143758 w 1589088"/>
                                <a:gd name="T111" fmla="*/ 1181965 h 1589088"/>
                                <a:gd name="T112" fmla="*/ 30708 w 1589088"/>
                                <a:gd name="T113" fmla="*/ 954538 h 1589088"/>
                                <a:gd name="T114" fmla="*/ 815 w 1589088"/>
                                <a:gd name="T115" fmla="*/ 707277 h 1589088"/>
                                <a:gd name="T116" fmla="*/ 54351 w 1589088"/>
                                <a:gd name="T117" fmla="*/ 463275 h 1589088"/>
                                <a:gd name="T118" fmla="*/ 191315 w 1589088"/>
                                <a:gd name="T119" fmla="*/ 245360 h 1589088"/>
                                <a:gd name="T120" fmla="*/ 397577 w 1589088"/>
                                <a:gd name="T121" fmla="*/ 85319 h 1589088"/>
                                <a:gd name="T122" fmla="*/ 636177 w 1589088"/>
                                <a:gd name="T123" fmla="*/ 7880 h 1589088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589088" h="1589088">
                                  <a:moveTo>
                                    <a:pt x="916859" y="288925"/>
                                  </a:moveTo>
                                  <a:lnTo>
                                    <a:pt x="954088" y="332030"/>
                                  </a:lnTo>
                                  <a:lnTo>
                                    <a:pt x="816067" y="450682"/>
                                  </a:lnTo>
                                  <a:lnTo>
                                    <a:pt x="817430" y="454085"/>
                                  </a:lnTo>
                                  <a:lnTo>
                                    <a:pt x="818338" y="457488"/>
                                  </a:lnTo>
                                  <a:lnTo>
                                    <a:pt x="819246" y="461118"/>
                                  </a:lnTo>
                                  <a:lnTo>
                                    <a:pt x="820381" y="464748"/>
                                  </a:lnTo>
                                  <a:lnTo>
                                    <a:pt x="820835" y="468378"/>
                                  </a:lnTo>
                                  <a:lnTo>
                                    <a:pt x="821289" y="472008"/>
                                  </a:lnTo>
                                  <a:lnTo>
                                    <a:pt x="821743" y="475865"/>
                                  </a:lnTo>
                                  <a:lnTo>
                                    <a:pt x="821743" y="479722"/>
                                  </a:lnTo>
                                  <a:lnTo>
                                    <a:pt x="821743" y="483805"/>
                                  </a:lnTo>
                                  <a:lnTo>
                                    <a:pt x="821289" y="487662"/>
                                  </a:lnTo>
                                  <a:lnTo>
                                    <a:pt x="820835" y="491746"/>
                                  </a:lnTo>
                                  <a:lnTo>
                                    <a:pt x="820154" y="495602"/>
                                  </a:lnTo>
                                  <a:lnTo>
                                    <a:pt x="819246" y="499459"/>
                                  </a:lnTo>
                                  <a:lnTo>
                                    <a:pt x="818338" y="503089"/>
                                  </a:lnTo>
                                  <a:lnTo>
                                    <a:pt x="816976" y="506946"/>
                                  </a:lnTo>
                                  <a:lnTo>
                                    <a:pt x="815840" y="510349"/>
                                  </a:lnTo>
                                  <a:lnTo>
                                    <a:pt x="814251" y="513979"/>
                                  </a:lnTo>
                                  <a:lnTo>
                                    <a:pt x="812662" y="517382"/>
                                  </a:lnTo>
                                  <a:lnTo>
                                    <a:pt x="810619" y="520785"/>
                                  </a:lnTo>
                                  <a:lnTo>
                                    <a:pt x="808803" y="523961"/>
                                  </a:lnTo>
                                  <a:lnTo>
                                    <a:pt x="806760" y="527137"/>
                                  </a:lnTo>
                                  <a:lnTo>
                                    <a:pt x="804263" y="530313"/>
                                  </a:lnTo>
                                  <a:lnTo>
                                    <a:pt x="801993" y="533036"/>
                                  </a:lnTo>
                                  <a:lnTo>
                                    <a:pt x="799496" y="535985"/>
                                  </a:lnTo>
                                  <a:lnTo>
                                    <a:pt x="796772" y="538707"/>
                                  </a:lnTo>
                                  <a:lnTo>
                                    <a:pt x="794048" y="541203"/>
                                  </a:lnTo>
                                  <a:lnTo>
                                    <a:pt x="791324" y="543698"/>
                                  </a:lnTo>
                                  <a:lnTo>
                                    <a:pt x="788146" y="545967"/>
                                  </a:lnTo>
                                  <a:lnTo>
                                    <a:pt x="785194" y="548009"/>
                                  </a:lnTo>
                                  <a:lnTo>
                                    <a:pt x="781789" y="550051"/>
                                  </a:lnTo>
                                  <a:lnTo>
                                    <a:pt x="778611" y="552093"/>
                                  </a:lnTo>
                                  <a:lnTo>
                                    <a:pt x="775433" y="553908"/>
                                  </a:lnTo>
                                  <a:lnTo>
                                    <a:pt x="771801" y="555496"/>
                                  </a:lnTo>
                                  <a:lnTo>
                                    <a:pt x="768396" y="556857"/>
                                  </a:lnTo>
                                  <a:lnTo>
                                    <a:pt x="764537" y="558218"/>
                                  </a:lnTo>
                                  <a:lnTo>
                                    <a:pt x="760905" y="559352"/>
                                  </a:lnTo>
                                  <a:lnTo>
                                    <a:pt x="757046" y="560260"/>
                                  </a:lnTo>
                                  <a:lnTo>
                                    <a:pt x="753413" y="560940"/>
                                  </a:lnTo>
                                  <a:lnTo>
                                    <a:pt x="749327" y="561621"/>
                                  </a:lnTo>
                                  <a:lnTo>
                                    <a:pt x="745241" y="562075"/>
                                  </a:lnTo>
                                  <a:lnTo>
                                    <a:pt x="692121" y="754005"/>
                                  </a:lnTo>
                                  <a:lnTo>
                                    <a:pt x="697343" y="756728"/>
                                  </a:lnTo>
                                  <a:lnTo>
                                    <a:pt x="702110" y="759904"/>
                                  </a:lnTo>
                                  <a:lnTo>
                                    <a:pt x="706650" y="763080"/>
                                  </a:lnTo>
                                  <a:lnTo>
                                    <a:pt x="710963" y="766937"/>
                                  </a:lnTo>
                                  <a:lnTo>
                                    <a:pt x="715049" y="770794"/>
                                  </a:lnTo>
                                  <a:lnTo>
                                    <a:pt x="718908" y="774877"/>
                                  </a:lnTo>
                                  <a:lnTo>
                                    <a:pt x="722313" y="779188"/>
                                  </a:lnTo>
                                  <a:lnTo>
                                    <a:pt x="725718" y="783952"/>
                                  </a:lnTo>
                                  <a:lnTo>
                                    <a:pt x="728670" y="788943"/>
                                  </a:lnTo>
                                  <a:lnTo>
                                    <a:pt x="731167" y="793934"/>
                                  </a:lnTo>
                                  <a:lnTo>
                                    <a:pt x="733437" y="799379"/>
                                  </a:lnTo>
                                  <a:lnTo>
                                    <a:pt x="735253" y="804824"/>
                                  </a:lnTo>
                                  <a:lnTo>
                                    <a:pt x="736615" y="810496"/>
                                  </a:lnTo>
                                  <a:lnTo>
                                    <a:pt x="737750" y="816167"/>
                                  </a:lnTo>
                                  <a:lnTo>
                                    <a:pt x="738431" y="822066"/>
                                  </a:lnTo>
                                  <a:lnTo>
                                    <a:pt x="738658" y="828191"/>
                                  </a:lnTo>
                                  <a:lnTo>
                                    <a:pt x="738658" y="832729"/>
                                  </a:lnTo>
                                  <a:lnTo>
                                    <a:pt x="738431" y="836812"/>
                                  </a:lnTo>
                                  <a:lnTo>
                                    <a:pt x="737523" y="840896"/>
                                  </a:lnTo>
                                  <a:lnTo>
                                    <a:pt x="736842" y="844980"/>
                                  </a:lnTo>
                                  <a:lnTo>
                                    <a:pt x="735934" y="849063"/>
                                  </a:lnTo>
                                  <a:lnTo>
                                    <a:pt x="734799" y="852920"/>
                                  </a:lnTo>
                                  <a:lnTo>
                                    <a:pt x="733664" y="856777"/>
                                  </a:lnTo>
                                  <a:lnTo>
                                    <a:pt x="732075" y="860407"/>
                                  </a:lnTo>
                                  <a:lnTo>
                                    <a:pt x="730259" y="864263"/>
                                  </a:lnTo>
                                  <a:lnTo>
                                    <a:pt x="728670" y="867666"/>
                                  </a:lnTo>
                                  <a:lnTo>
                                    <a:pt x="726626" y="871296"/>
                                  </a:lnTo>
                                  <a:lnTo>
                                    <a:pt x="724583" y="874699"/>
                                  </a:lnTo>
                                  <a:lnTo>
                                    <a:pt x="722086" y="877876"/>
                                  </a:lnTo>
                                  <a:lnTo>
                                    <a:pt x="719589" y="881052"/>
                                  </a:lnTo>
                                  <a:lnTo>
                                    <a:pt x="717092" y="884228"/>
                                  </a:lnTo>
                                  <a:lnTo>
                                    <a:pt x="714141" y="886950"/>
                                  </a:lnTo>
                                  <a:lnTo>
                                    <a:pt x="711417" y="889673"/>
                                  </a:lnTo>
                                  <a:lnTo>
                                    <a:pt x="708239" y="892395"/>
                                  </a:lnTo>
                                  <a:lnTo>
                                    <a:pt x="705288" y="894891"/>
                                  </a:lnTo>
                                  <a:lnTo>
                                    <a:pt x="702110" y="896933"/>
                                  </a:lnTo>
                                  <a:lnTo>
                                    <a:pt x="698705" y="899428"/>
                                  </a:lnTo>
                                  <a:lnTo>
                                    <a:pt x="695299" y="901243"/>
                                  </a:lnTo>
                                  <a:lnTo>
                                    <a:pt x="691440" y="903058"/>
                                  </a:lnTo>
                                  <a:lnTo>
                                    <a:pt x="688035" y="904646"/>
                                  </a:lnTo>
                                  <a:lnTo>
                                    <a:pt x="684176" y="906234"/>
                                  </a:lnTo>
                                  <a:lnTo>
                                    <a:pt x="680317" y="907595"/>
                                  </a:lnTo>
                                  <a:lnTo>
                                    <a:pt x="676231" y="908730"/>
                                  </a:lnTo>
                                  <a:lnTo>
                                    <a:pt x="672372" y="909637"/>
                                  </a:lnTo>
                                  <a:lnTo>
                                    <a:pt x="668286" y="910318"/>
                                  </a:lnTo>
                                  <a:lnTo>
                                    <a:pt x="664199" y="910771"/>
                                  </a:lnTo>
                                  <a:lnTo>
                                    <a:pt x="659886" y="911225"/>
                                  </a:lnTo>
                                  <a:lnTo>
                                    <a:pt x="655573" y="911225"/>
                                  </a:lnTo>
                                  <a:lnTo>
                                    <a:pt x="651260" y="911225"/>
                                  </a:lnTo>
                                  <a:lnTo>
                                    <a:pt x="646947" y="910771"/>
                                  </a:lnTo>
                                  <a:lnTo>
                                    <a:pt x="643088" y="910318"/>
                                  </a:lnTo>
                                  <a:lnTo>
                                    <a:pt x="638775" y="909637"/>
                                  </a:lnTo>
                                  <a:lnTo>
                                    <a:pt x="634915" y="908730"/>
                                  </a:lnTo>
                                  <a:lnTo>
                                    <a:pt x="630829" y="907595"/>
                                  </a:lnTo>
                                  <a:lnTo>
                                    <a:pt x="627197" y="906234"/>
                                  </a:lnTo>
                                  <a:lnTo>
                                    <a:pt x="623338" y="904646"/>
                                  </a:lnTo>
                                  <a:lnTo>
                                    <a:pt x="619706" y="903058"/>
                                  </a:lnTo>
                                  <a:lnTo>
                                    <a:pt x="616074" y="901243"/>
                                  </a:lnTo>
                                  <a:lnTo>
                                    <a:pt x="612669" y="899428"/>
                                  </a:lnTo>
                                  <a:lnTo>
                                    <a:pt x="609037" y="896933"/>
                                  </a:lnTo>
                                  <a:lnTo>
                                    <a:pt x="605858" y="894891"/>
                                  </a:lnTo>
                                  <a:lnTo>
                                    <a:pt x="602680" y="892395"/>
                                  </a:lnTo>
                                  <a:lnTo>
                                    <a:pt x="599729" y="889673"/>
                                  </a:lnTo>
                                  <a:lnTo>
                                    <a:pt x="596778" y="886950"/>
                                  </a:lnTo>
                                  <a:lnTo>
                                    <a:pt x="594054" y="884228"/>
                                  </a:lnTo>
                                  <a:lnTo>
                                    <a:pt x="591557" y="881052"/>
                                  </a:lnTo>
                                  <a:lnTo>
                                    <a:pt x="588833" y="877876"/>
                                  </a:lnTo>
                                  <a:lnTo>
                                    <a:pt x="586790" y="874699"/>
                                  </a:lnTo>
                                  <a:lnTo>
                                    <a:pt x="584520" y="871296"/>
                                  </a:lnTo>
                                  <a:lnTo>
                                    <a:pt x="582704" y="867666"/>
                                  </a:lnTo>
                                  <a:lnTo>
                                    <a:pt x="580661" y="864263"/>
                                  </a:lnTo>
                                  <a:lnTo>
                                    <a:pt x="579072" y="860407"/>
                                  </a:lnTo>
                                  <a:lnTo>
                                    <a:pt x="577710" y="856777"/>
                                  </a:lnTo>
                                  <a:lnTo>
                                    <a:pt x="576348" y="852920"/>
                                  </a:lnTo>
                                  <a:lnTo>
                                    <a:pt x="575212" y="849063"/>
                                  </a:lnTo>
                                  <a:lnTo>
                                    <a:pt x="574077" y="844980"/>
                                  </a:lnTo>
                                  <a:lnTo>
                                    <a:pt x="573396" y="840896"/>
                                  </a:lnTo>
                                  <a:lnTo>
                                    <a:pt x="572942" y="836812"/>
                                  </a:lnTo>
                                  <a:lnTo>
                                    <a:pt x="572488" y="832729"/>
                                  </a:lnTo>
                                  <a:lnTo>
                                    <a:pt x="572488" y="828191"/>
                                  </a:lnTo>
                                  <a:lnTo>
                                    <a:pt x="572488" y="825242"/>
                                  </a:lnTo>
                                  <a:lnTo>
                                    <a:pt x="572715" y="822066"/>
                                  </a:lnTo>
                                  <a:lnTo>
                                    <a:pt x="573623" y="815940"/>
                                  </a:lnTo>
                                  <a:lnTo>
                                    <a:pt x="574986" y="810042"/>
                                  </a:lnTo>
                                  <a:lnTo>
                                    <a:pt x="576575" y="804370"/>
                                  </a:lnTo>
                                  <a:lnTo>
                                    <a:pt x="454445" y="733134"/>
                                  </a:lnTo>
                                  <a:lnTo>
                                    <a:pt x="449904" y="736083"/>
                                  </a:lnTo>
                                  <a:lnTo>
                                    <a:pt x="444910" y="738352"/>
                                  </a:lnTo>
                                  <a:lnTo>
                                    <a:pt x="439689" y="740166"/>
                                  </a:lnTo>
                                  <a:lnTo>
                                    <a:pt x="434468" y="741981"/>
                                  </a:lnTo>
                                  <a:lnTo>
                                    <a:pt x="429020" y="743569"/>
                                  </a:lnTo>
                                  <a:lnTo>
                                    <a:pt x="423571" y="744477"/>
                                  </a:lnTo>
                                  <a:lnTo>
                                    <a:pt x="417669" y="745158"/>
                                  </a:lnTo>
                                  <a:lnTo>
                                    <a:pt x="412221" y="745384"/>
                                  </a:lnTo>
                                  <a:lnTo>
                                    <a:pt x="408589" y="745158"/>
                                  </a:lnTo>
                                  <a:lnTo>
                                    <a:pt x="405411" y="744931"/>
                                  </a:lnTo>
                                  <a:lnTo>
                                    <a:pt x="398828" y="744023"/>
                                  </a:lnTo>
                                  <a:lnTo>
                                    <a:pt x="305755" y="898294"/>
                                  </a:lnTo>
                                  <a:lnTo>
                                    <a:pt x="257175" y="869255"/>
                                  </a:lnTo>
                                  <a:lnTo>
                                    <a:pt x="349113" y="716118"/>
                                  </a:lnTo>
                                  <a:lnTo>
                                    <a:pt x="347070" y="713396"/>
                                  </a:lnTo>
                                  <a:lnTo>
                                    <a:pt x="344573" y="710220"/>
                                  </a:lnTo>
                                  <a:lnTo>
                                    <a:pt x="342757" y="707497"/>
                                  </a:lnTo>
                                  <a:lnTo>
                                    <a:pt x="340714" y="704321"/>
                                  </a:lnTo>
                                  <a:lnTo>
                                    <a:pt x="339125" y="701145"/>
                                  </a:lnTo>
                                  <a:lnTo>
                                    <a:pt x="337536" y="697969"/>
                                  </a:lnTo>
                                  <a:lnTo>
                                    <a:pt x="335720" y="694793"/>
                                  </a:lnTo>
                                  <a:lnTo>
                                    <a:pt x="334358" y="691390"/>
                                  </a:lnTo>
                                  <a:lnTo>
                                    <a:pt x="333223" y="687987"/>
                                  </a:lnTo>
                                  <a:lnTo>
                                    <a:pt x="332087" y="684584"/>
                                  </a:lnTo>
                                  <a:lnTo>
                                    <a:pt x="331179" y="680954"/>
                                  </a:lnTo>
                                  <a:lnTo>
                                    <a:pt x="330498" y="677324"/>
                                  </a:lnTo>
                                  <a:lnTo>
                                    <a:pt x="329590" y="673467"/>
                                  </a:lnTo>
                                  <a:lnTo>
                                    <a:pt x="329136" y="670064"/>
                                  </a:lnTo>
                                  <a:lnTo>
                                    <a:pt x="328909" y="665981"/>
                                  </a:lnTo>
                                  <a:lnTo>
                                    <a:pt x="328909" y="662351"/>
                                  </a:lnTo>
                                  <a:lnTo>
                                    <a:pt x="328909" y="658040"/>
                                  </a:lnTo>
                                  <a:lnTo>
                                    <a:pt x="329363" y="653730"/>
                                  </a:lnTo>
                                  <a:lnTo>
                                    <a:pt x="330044" y="649646"/>
                                  </a:lnTo>
                                  <a:lnTo>
                                    <a:pt x="330725" y="645335"/>
                                  </a:lnTo>
                                  <a:lnTo>
                                    <a:pt x="331633" y="641479"/>
                                  </a:lnTo>
                                  <a:lnTo>
                                    <a:pt x="332768" y="637395"/>
                                  </a:lnTo>
                                  <a:lnTo>
                                    <a:pt x="333904" y="633765"/>
                                  </a:lnTo>
                                  <a:lnTo>
                                    <a:pt x="335493" y="629908"/>
                                  </a:lnTo>
                                  <a:lnTo>
                                    <a:pt x="337082" y="626279"/>
                                  </a:lnTo>
                                  <a:lnTo>
                                    <a:pt x="339125" y="622649"/>
                                  </a:lnTo>
                                  <a:lnTo>
                                    <a:pt x="340941" y="619246"/>
                                  </a:lnTo>
                                  <a:lnTo>
                                    <a:pt x="342984" y="615843"/>
                                  </a:lnTo>
                                  <a:lnTo>
                                    <a:pt x="345481" y="612666"/>
                                  </a:lnTo>
                                  <a:lnTo>
                                    <a:pt x="347978" y="609263"/>
                                  </a:lnTo>
                                  <a:lnTo>
                                    <a:pt x="350475" y="606314"/>
                                  </a:lnTo>
                                  <a:lnTo>
                                    <a:pt x="353426" y="603592"/>
                                  </a:lnTo>
                                  <a:lnTo>
                                    <a:pt x="356150" y="600642"/>
                                  </a:lnTo>
                                  <a:lnTo>
                                    <a:pt x="359101" y="598147"/>
                                  </a:lnTo>
                                  <a:lnTo>
                                    <a:pt x="362279" y="595878"/>
                                  </a:lnTo>
                                  <a:lnTo>
                                    <a:pt x="365458" y="593383"/>
                                  </a:lnTo>
                                  <a:lnTo>
                                    <a:pt x="369090" y="591341"/>
                                  </a:lnTo>
                                  <a:lnTo>
                                    <a:pt x="372495" y="589299"/>
                                  </a:lnTo>
                                  <a:lnTo>
                                    <a:pt x="376127" y="587484"/>
                                  </a:lnTo>
                                  <a:lnTo>
                                    <a:pt x="379759" y="585669"/>
                                  </a:lnTo>
                                  <a:lnTo>
                                    <a:pt x="383618" y="584308"/>
                                  </a:lnTo>
                                  <a:lnTo>
                                    <a:pt x="387250" y="582947"/>
                                  </a:lnTo>
                                  <a:lnTo>
                                    <a:pt x="391336" y="581812"/>
                                  </a:lnTo>
                                  <a:lnTo>
                                    <a:pt x="395196" y="580905"/>
                                  </a:lnTo>
                                  <a:lnTo>
                                    <a:pt x="399509" y="580224"/>
                                  </a:lnTo>
                                  <a:lnTo>
                                    <a:pt x="403368" y="579544"/>
                                  </a:lnTo>
                                  <a:lnTo>
                                    <a:pt x="407681" y="579317"/>
                                  </a:lnTo>
                                  <a:lnTo>
                                    <a:pt x="412221" y="579090"/>
                                  </a:lnTo>
                                  <a:lnTo>
                                    <a:pt x="416307" y="579317"/>
                                  </a:lnTo>
                                  <a:lnTo>
                                    <a:pt x="420620" y="579544"/>
                                  </a:lnTo>
                                  <a:lnTo>
                                    <a:pt x="424707" y="580224"/>
                                  </a:lnTo>
                                  <a:lnTo>
                                    <a:pt x="428793" y="580905"/>
                                  </a:lnTo>
                                  <a:lnTo>
                                    <a:pt x="432652" y="581812"/>
                                  </a:lnTo>
                                  <a:lnTo>
                                    <a:pt x="436738" y="582947"/>
                                  </a:lnTo>
                                  <a:lnTo>
                                    <a:pt x="440597" y="584308"/>
                                  </a:lnTo>
                                  <a:lnTo>
                                    <a:pt x="444456" y="585669"/>
                                  </a:lnTo>
                                  <a:lnTo>
                                    <a:pt x="447861" y="587484"/>
                                  </a:lnTo>
                                  <a:lnTo>
                                    <a:pt x="451720" y="589299"/>
                                  </a:lnTo>
                                  <a:lnTo>
                                    <a:pt x="454899" y="591341"/>
                                  </a:lnTo>
                                  <a:lnTo>
                                    <a:pt x="458531" y="593383"/>
                                  </a:lnTo>
                                  <a:lnTo>
                                    <a:pt x="461709" y="595878"/>
                                  </a:lnTo>
                                  <a:lnTo>
                                    <a:pt x="464887" y="598147"/>
                                  </a:lnTo>
                                  <a:lnTo>
                                    <a:pt x="467838" y="600642"/>
                                  </a:lnTo>
                                  <a:lnTo>
                                    <a:pt x="470562" y="603592"/>
                                  </a:lnTo>
                                  <a:lnTo>
                                    <a:pt x="473513" y="606314"/>
                                  </a:lnTo>
                                  <a:lnTo>
                                    <a:pt x="476010" y="609263"/>
                                  </a:lnTo>
                                  <a:lnTo>
                                    <a:pt x="478734" y="612666"/>
                                  </a:lnTo>
                                  <a:lnTo>
                                    <a:pt x="481004" y="615843"/>
                                  </a:lnTo>
                                  <a:lnTo>
                                    <a:pt x="483047" y="619246"/>
                                  </a:lnTo>
                                  <a:lnTo>
                                    <a:pt x="484864" y="622649"/>
                                  </a:lnTo>
                                  <a:lnTo>
                                    <a:pt x="486907" y="626279"/>
                                  </a:lnTo>
                                  <a:lnTo>
                                    <a:pt x="488496" y="629908"/>
                                  </a:lnTo>
                                  <a:lnTo>
                                    <a:pt x="490085" y="633765"/>
                                  </a:lnTo>
                                  <a:lnTo>
                                    <a:pt x="491220" y="637395"/>
                                  </a:lnTo>
                                  <a:lnTo>
                                    <a:pt x="492355" y="641479"/>
                                  </a:lnTo>
                                  <a:lnTo>
                                    <a:pt x="493490" y="645335"/>
                                  </a:lnTo>
                                  <a:lnTo>
                                    <a:pt x="494171" y="649646"/>
                                  </a:lnTo>
                                  <a:lnTo>
                                    <a:pt x="494625" y="653730"/>
                                  </a:lnTo>
                                  <a:lnTo>
                                    <a:pt x="495079" y="658040"/>
                                  </a:lnTo>
                                  <a:lnTo>
                                    <a:pt x="495079" y="662351"/>
                                  </a:lnTo>
                                  <a:lnTo>
                                    <a:pt x="495079" y="665527"/>
                                  </a:lnTo>
                                  <a:lnTo>
                                    <a:pt x="494852" y="669157"/>
                                  </a:lnTo>
                                  <a:lnTo>
                                    <a:pt x="494398" y="672333"/>
                                  </a:lnTo>
                                  <a:lnTo>
                                    <a:pt x="493944" y="675509"/>
                                  </a:lnTo>
                                  <a:lnTo>
                                    <a:pt x="492355" y="682088"/>
                                  </a:lnTo>
                                  <a:lnTo>
                                    <a:pt x="490539" y="688214"/>
                                  </a:lnTo>
                                  <a:lnTo>
                                    <a:pt x="610853" y="758543"/>
                                  </a:lnTo>
                                  <a:lnTo>
                                    <a:pt x="616528" y="755140"/>
                                  </a:lnTo>
                                  <a:lnTo>
                                    <a:pt x="622430" y="752417"/>
                                  </a:lnTo>
                                  <a:lnTo>
                                    <a:pt x="628559" y="749922"/>
                                  </a:lnTo>
                                  <a:lnTo>
                                    <a:pt x="634915" y="748107"/>
                                  </a:lnTo>
                                  <a:lnTo>
                                    <a:pt x="690305" y="547101"/>
                                  </a:lnTo>
                                  <a:lnTo>
                                    <a:pt x="686673" y="544152"/>
                                  </a:lnTo>
                                  <a:lnTo>
                                    <a:pt x="682814" y="540976"/>
                                  </a:lnTo>
                                  <a:lnTo>
                                    <a:pt x="679409" y="537800"/>
                                  </a:lnTo>
                                  <a:lnTo>
                                    <a:pt x="676004" y="533943"/>
                                  </a:lnTo>
                                  <a:lnTo>
                                    <a:pt x="673053" y="530540"/>
                                  </a:lnTo>
                                  <a:lnTo>
                                    <a:pt x="670102" y="526456"/>
                                  </a:lnTo>
                                  <a:lnTo>
                                    <a:pt x="667605" y="522373"/>
                                  </a:lnTo>
                                  <a:lnTo>
                                    <a:pt x="665107" y="518062"/>
                                  </a:lnTo>
                                  <a:lnTo>
                                    <a:pt x="662837" y="513979"/>
                                  </a:lnTo>
                                  <a:lnTo>
                                    <a:pt x="661021" y="509214"/>
                                  </a:lnTo>
                                  <a:lnTo>
                                    <a:pt x="659432" y="504450"/>
                                  </a:lnTo>
                                  <a:lnTo>
                                    <a:pt x="658070" y="499913"/>
                                  </a:lnTo>
                                  <a:lnTo>
                                    <a:pt x="657162" y="494922"/>
                                  </a:lnTo>
                                  <a:lnTo>
                                    <a:pt x="656027" y="489931"/>
                                  </a:lnTo>
                                  <a:lnTo>
                                    <a:pt x="655573" y="484940"/>
                                  </a:lnTo>
                                  <a:lnTo>
                                    <a:pt x="655573" y="479722"/>
                                  </a:lnTo>
                                  <a:lnTo>
                                    <a:pt x="655573" y="475411"/>
                                  </a:lnTo>
                                  <a:lnTo>
                                    <a:pt x="655800" y="471327"/>
                                  </a:lnTo>
                                  <a:lnTo>
                                    <a:pt x="656708" y="467017"/>
                                  </a:lnTo>
                                  <a:lnTo>
                                    <a:pt x="657389" y="463160"/>
                                  </a:lnTo>
                                  <a:lnTo>
                                    <a:pt x="658297" y="458850"/>
                                  </a:lnTo>
                                  <a:lnTo>
                                    <a:pt x="659432" y="455220"/>
                                  </a:lnTo>
                                  <a:lnTo>
                                    <a:pt x="660567" y="451136"/>
                                  </a:lnTo>
                                  <a:lnTo>
                                    <a:pt x="661929" y="447506"/>
                                  </a:lnTo>
                                  <a:lnTo>
                                    <a:pt x="663745" y="443649"/>
                                  </a:lnTo>
                                  <a:lnTo>
                                    <a:pt x="665561" y="440246"/>
                                  </a:lnTo>
                                  <a:lnTo>
                                    <a:pt x="667605" y="436617"/>
                                  </a:lnTo>
                                  <a:lnTo>
                                    <a:pt x="669648" y="433440"/>
                                  </a:lnTo>
                                  <a:lnTo>
                                    <a:pt x="672145" y="430037"/>
                                  </a:lnTo>
                                  <a:lnTo>
                                    <a:pt x="674642" y="426861"/>
                                  </a:lnTo>
                                  <a:lnTo>
                                    <a:pt x="677139" y="423912"/>
                                  </a:lnTo>
                                  <a:lnTo>
                                    <a:pt x="679863" y="420963"/>
                                  </a:lnTo>
                                  <a:lnTo>
                                    <a:pt x="682814" y="418240"/>
                                  </a:lnTo>
                                  <a:lnTo>
                                    <a:pt x="685765" y="415518"/>
                                  </a:lnTo>
                                  <a:lnTo>
                                    <a:pt x="688943" y="413249"/>
                                  </a:lnTo>
                                  <a:lnTo>
                                    <a:pt x="692121" y="410980"/>
                                  </a:lnTo>
                                  <a:lnTo>
                                    <a:pt x="695526" y="408712"/>
                                  </a:lnTo>
                                  <a:lnTo>
                                    <a:pt x="698932" y="406670"/>
                                  </a:lnTo>
                                  <a:lnTo>
                                    <a:pt x="702791" y="404855"/>
                                  </a:lnTo>
                                  <a:lnTo>
                                    <a:pt x="706196" y="403267"/>
                                  </a:lnTo>
                                  <a:lnTo>
                                    <a:pt x="710055" y="401679"/>
                                  </a:lnTo>
                                  <a:lnTo>
                                    <a:pt x="713914" y="400318"/>
                                  </a:lnTo>
                                  <a:lnTo>
                                    <a:pt x="718000" y="399410"/>
                                  </a:lnTo>
                                  <a:lnTo>
                                    <a:pt x="721859" y="398503"/>
                                  </a:lnTo>
                                  <a:lnTo>
                                    <a:pt x="725945" y="397595"/>
                                  </a:lnTo>
                                  <a:lnTo>
                                    <a:pt x="730032" y="397141"/>
                                  </a:lnTo>
                                  <a:lnTo>
                                    <a:pt x="734345" y="396915"/>
                                  </a:lnTo>
                                  <a:lnTo>
                                    <a:pt x="738658" y="396688"/>
                                  </a:lnTo>
                                  <a:lnTo>
                                    <a:pt x="744106" y="396915"/>
                                  </a:lnTo>
                                  <a:lnTo>
                                    <a:pt x="749554" y="397595"/>
                                  </a:lnTo>
                                  <a:lnTo>
                                    <a:pt x="754775" y="398276"/>
                                  </a:lnTo>
                                  <a:lnTo>
                                    <a:pt x="759770" y="399637"/>
                                  </a:lnTo>
                                  <a:lnTo>
                                    <a:pt x="764764" y="400998"/>
                                  </a:lnTo>
                                  <a:lnTo>
                                    <a:pt x="769758" y="403040"/>
                                  </a:lnTo>
                                  <a:lnTo>
                                    <a:pt x="774298" y="405082"/>
                                  </a:lnTo>
                                  <a:lnTo>
                                    <a:pt x="778838" y="407577"/>
                                  </a:lnTo>
                                  <a:lnTo>
                                    <a:pt x="916859" y="288925"/>
                                  </a:lnTo>
                                  <a:close/>
                                  <a:moveTo>
                                    <a:pt x="607752" y="120128"/>
                                  </a:moveTo>
                                  <a:lnTo>
                                    <a:pt x="595738" y="120581"/>
                                  </a:lnTo>
                                  <a:lnTo>
                                    <a:pt x="583950" y="121488"/>
                                  </a:lnTo>
                                  <a:lnTo>
                                    <a:pt x="571936" y="122621"/>
                                  </a:lnTo>
                                  <a:lnTo>
                                    <a:pt x="559921" y="123755"/>
                                  </a:lnTo>
                                  <a:lnTo>
                                    <a:pt x="548133" y="125341"/>
                                  </a:lnTo>
                                  <a:lnTo>
                                    <a:pt x="536119" y="127154"/>
                                  </a:lnTo>
                                  <a:lnTo>
                                    <a:pt x="524331" y="129421"/>
                                  </a:lnTo>
                                  <a:lnTo>
                                    <a:pt x="512543" y="131688"/>
                                  </a:lnTo>
                                  <a:lnTo>
                                    <a:pt x="500755" y="134407"/>
                                  </a:lnTo>
                                  <a:lnTo>
                                    <a:pt x="489194" y="137581"/>
                                  </a:lnTo>
                                  <a:lnTo>
                                    <a:pt x="477406" y="140754"/>
                                  </a:lnTo>
                                  <a:lnTo>
                                    <a:pt x="466072" y="144380"/>
                                  </a:lnTo>
                                  <a:lnTo>
                                    <a:pt x="454511" y="148234"/>
                                  </a:lnTo>
                                  <a:lnTo>
                                    <a:pt x="443176" y="152313"/>
                                  </a:lnTo>
                                  <a:lnTo>
                                    <a:pt x="431615" y="156620"/>
                                  </a:lnTo>
                                  <a:lnTo>
                                    <a:pt x="420508" y="161380"/>
                                  </a:lnTo>
                                  <a:lnTo>
                                    <a:pt x="409400" y="166593"/>
                                  </a:lnTo>
                                  <a:lnTo>
                                    <a:pt x="398519" y="171579"/>
                                  </a:lnTo>
                                  <a:lnTo>
                                    <a:pt x="387411" y="177246"/>
                                  </a:lnTo>
                                  <a:lnTo>
                                    <a:pt x="376530" y="183139"/>
                                  </a:lnTo>
                                  <a:lnTo>
                                    <a:pt x="365876" y="189485"/>
                                  </a:lnTo>
                                  <a:lnTo>
                                    <a:pt x="355221" y="195831"/>
                                  </a:lnTo>
                                  <a:lnTo>
                                    <a:pt x="344794" y="202631"/>
                                  </a:lnTo>
                                  <a:lnTo>
                                    <a:pt x="334593" y="209431"/>
                                  </a:lnTo>
                                  <a:lnTo>
                                    <a:pt x="324392" y="216684"/>
                                  </a:lnTo>
                                  <a:lnTo>
                                    <a:pt x="314191" y="224163"/>
                                  </a:lnTo>
                                  <a:lnTo>
                                    <a:pt x="304443" y="232323"/>
                                  </a:lnTo>
                                  <a:lnTo>
                                    <a:pt x="294695" y="240483"/>
                                  </a:lnTo>
                                  <a:lnTo>
                                    <a:pt x="284948" y="248869"/>
                                  </a:lnTo>
                                  <a:lnTo>
                                    <a:pt x="275654" y="257482"/>
                                  </a:lnTo>
                                  <a:lnTo>
                                    <a:pt x="266359" y="266548"/>
                                  </a:lnTo>
                                  <a:lnTo>
                                    <a:pt x="257518" y="275614"/>
                                  </a:lnTo>
                                  <a:lnTo>
                                    <a:pt x="248678" y="285134"/>
                                  </a:lnTo>
                                  <a:lnTo>
                                    <a:pt x="240290" y="294654"/>
                                  </a:lnTo>
                                  <a:lnTo>
                                    <a:pt x="232129" y="304400"/>
                                  </a:lnTo>
                                  <a:lnTo>
                                    <a:pt x="224195" y="314373"/>
                                  </a:lnTo>
                                  <a:lnTo>
                                    <a:pt x="216714" y="324346"/>
                                  </a:lnTo>
                                  <a:lnTo>
                                    <a:pt x="209460" y="334545"/>
                                  </a:lnTo>
                                  <a:lnTo>
                                    <a:pt x="202433" y="344971"/>
                                  </a:lnTo>
                                  <a:lnTo>
                                    <a:pt x="195632" y="355397"/>
                                  </a:lnTo>
                                  <a:lnTo>
                                    <a:pt x="189058" y="366050"/>
                                  </a:lnTo>
                                  <a:lnTo>
                                    <a:pt x="183164" y="376703"/>
                                  </a:lnTo>
                                  <a:lnTo>
                                    <a:pt x="177271" y="387583"/>
                                  </a:lnTo>
                                  <a:lnTo>
                                    <a:pt x="171603" y="398462"/>
                                  </a:lnTo>
                                  <a:lnTo>
                                    <a:pt x="166390" y="409342"/>
                                  </a:lnTo>
                                  <a:lnTo>
                                    <a:pt x="161402" y="420448"/>
                                  </a:lnTo>
                                  <a:lnTo>
                                    <a:pt x="156642" y="431554"/>
                                  </a:lnTo>
                                  <a:lnTo>
                                    <a:pt x="152108" y="443114"/>
                                  </a:lnTo>
                                  <a:lnTo>
                                    <a:pt x="148028" y="454673"/>
                                  </a:lnTo>
                                  <a:lnTo>
                                    <a:pt x="144174" y="466006"/>
                                  </a:lnTo>
                                  <a:lnTo>
                                    <a:pt x="140774" y="477565"/>
                                  </a:lnTo>
                                  <a:lnTo>
                                    <a:pt x="137373" y="489125"/>
                                  </a:lnTo>
                                  <a:lnTo>
                                    <a:pt x="134426" y="500911"/>
                                  </a:lnTo>
                                  <a:lnTo>
                                    <a:pt x="131706" y="512470"/>
                                  </a:lnTo>
                                  <a:lnTo>
                                    <a:pt x="129213" y="524256"/>
                                  </a:lnTo>
                                  <a:lnTo>
                                    <a:pt x="127172" y="536269"/>
                                  </a:lnTo>
                                  <a:lnTo>
                                    <a:pt x="125359" y="548055"/>
                                  </a:lnTo>
                                  <a:lnTo>
                                    <a:pt x="123772" y="560068"/>
                                  </a:lnTo>
                                  <a:lnTo>
                                    <a:pt x="122185" y="571854"/>
                                  </a:lnTo>
                                  <a:lnTo>
                                    <a:pt x="121278" y="583867"/>
                                  </a:lnTo>
                                  <a:lnTo>
                                    <a:pt x="120598" y="595880"/>
                                  </a:lnTo>
                                  <a:lnTo>
                                    <a:pt x="120145" y="607666"/>
                                  </a:lnTo>
                                  <a:lnTo>
                                    <a:pt x="120145" y="619905"/>
                                  </a:lnTo>
                                  <a:lnTo>
                                    <a:pt x="120145" y="631918"/>
                                  </a:lnTo>
                                  <a:lnTo>
                                    <a:pt x="120598" y="643704"/>
                                  </a:lnTo>
                                  <a:lnTo>
                                    <a:pt x="121278" y="655717"/>
                                  </a:lnTo>
                                  <a:lnTo>
                                    <a:pt x="122185" y="667503"/>
                                  </a:lnTo>
                                  <a:lnTo>
                                    <a:pt x="123772" y="679516"/>
                                  </a:lnTo>
                                  <a:lnTo>
                                    <a:pt x="125359" y="691529"/>
                                  </a:lnTo>
                                  <a:lnTo>
                                    <a:pt x="127172" y="703315"/>
                                  </a:lnTo>
                                  <a:lnTo>
                                    <a:pt x="129213" y="715328"/>
                                  </a:lnTo>
                                  <a:lnTo>
                                    <a:pt x="131706" y="726887"/>
                                  </a:lnTo>
                                  <a:lnTo>
                                    <a:pt x="134426" y="738673"/>
                                  </a:lnTo>
                                  <a:lnTo>
                                    <a:pt x="137373" y="750460"/>
                                  </a:lnTo>
                                  <a:lnTo>
                                    <a:pt x="140774" y="762019"/>
                                  </a:lnTo>
                                  <a:lnTo>
                                    <a:pt x="144174" y="773579"/>
                                  </a:lnTo>
                                  <a:lnTo>
                                    <a:pt x="148028" y="784911"/>
                                  </a:lnTo>
                                  <a:lnTo>
                                    <a:pt x="152108" y="796471"/>
                                  </a:lnTo>
                                  <a:lnTo>
                                    <a:pt x="156642" y="807804"/>
                                  </a:lnTo>
                                  <a:lnTo>
                                    <a:pt x="161402" y="819136"/>
                                  </a:lnTo>
                                  <a:lnTo>
                                    <a:pt x="166390" y="830016"/>
                                  </a:lnTo>
                                  <a:lnTo>
                                    <a:pt x="171603" y="841122"/>
                                  </a:lnTo>
                                  <a:lnTo>
                                    <a:pt x="177271" y="852002"/>
                                  </a:lnTo>
                                  <a:lnTo>
                                    <a:pt x="183164" y="862881"/>
                                  </a:lnTo>
                                  <a:lnTo>
                                    <a:pt x="189058" y="873534"/>
                                  </a:lnTo>
                                  <a:lnTo>
                                    <a:pt x="195632" y="884187"/>
                                  </a:lnTo>
                                  <a:lnTo>
                                    <a:pt x="202433" y="894613"/>
                                  </a:lnTo>
                                  <a:lnTo>
                                    <a:pt x="209460" y="904813"/>
                                  </a:lnTo>
                                  <a:lnTo>
                                    <a:pt x="216714" y="915239"/>
                                  </a:lnTo>
                                  <a:lnTo>
                                    <a:pt x="224195" y="925212"/>
                                  </a:lnTo>
                                  <a:lnTo>
                                    <a:pt x="232129" y="934958"/>
                                  </a:lnTo>
                                  <a:lnTo>
                                    <a:pt x="240290" y="944931"/>
                                  </a:lnTo>
                                  <a:lnTo>
                                    <a:pt x="248678" y="954450"/>
                                  </a:lnTo>
                                  <a:lnTo>
                                    <a:pt x="257518" y="963743"/>
                                  </a:lnTo>
                                  <a:lnTo>
                                    <a:pt x="266359" y="973036"/>
                                  </a:lnTo>
                                  <a:lnTo>
                                    <a:pt x="275654" y="982102"/>
                                  </a:lnTo>
                                  <a:lnTo>
                                    <a:pt x="284948" y="990715"/>
                                  </a:lnTo>
                                  <a:lnTo>
                                    <a:pt x="294695" y="999102"/>
                                  </a:lnTo>
                                  <a:lnTo>
                                    <a:pt x="304443" y="1007261"/>
                                  </a:lnTo>
                                  <a:lnTo>
                                    <a:pt x="314191" y="1015194"/>
                                  </a:lnTo>
                                  <a:lnTo>
                                    <a:pt x="324392" y="1022674"/>
                                  </a:lnTo>
                                  <a:lnTo>
                                    <a:pt x="334593" y="1029927"/>
                                  </a:lnTo>
                                  <a:lnTo>
                                    <a:pt x="344794" y="1036953"/>
                                  </a:lnTo>
                                  <a:lnTo>
                                    <a:pt x="355221" y="1043753"/>
                                  </a:lnTo>
                                  <a:lnTo>
                                    <a:pt x="365876" y="1050099"/>
                                  </a:lnTo>
                                  <a:lnTo>
                                    <a:pt x="376530" y="1056446"/>
                                  </a:lnTo>
                                  <a:lnTo>
                                    <a:pt x="387411" y="1062339"/>
                                  </a:lnTo>
                                  <a:lnTo>
                                    <a:pt x="398292" y="1067779"/>
                                  </a:lnTo>
                                  <a:lnTo>
                                    <a:pt x="409400" y="1072992"/>
                                  </a:lnTo>
                                  <a:lnTo>
                                    <a:pt x="420508" y="1078205"/>
                                  </a:lnTo>
                                  <a:lnTo>
                                    <a:pt x="431615" y="1082738"/>
                                  </a:lnTo>
                                  <a:lnTo>
                                    <a:pt x="443176" y="1087271"/>
                                  </a:lnTo>
                                  <a:lnTo>
                                    <a:pt x="454511" y="1091351"/>
                                  </a:lnTo>
                                  <a:lnTo>
                                    <a:pt x="466072" y="1095204"/>
                                  </a:lnTo>
                                  <a:lnTo>
                                    <a:pt x="477406" y="1098830"/>
                                  </a:lnTo>
                                  <a:lnTo>
                                    <a:pt x="489194" y="1102004"/>
                                  </a:lnTo>
                                  <a:lnTo>
                                    <a:pt x="500755" y="1104950"/>
                                  </a:lnTo>
                                  <a:lnTo>
                                    <a:pt x="512543" y="1107897"/>
                                  </a:lnTo>
                                  <a:lnTo>
                                    <a:pt x="524331" y="1110163"/>
                                  </a:lnTo>
                                  <a:lnTo>
                                    <a:pt x="536119" y="1112203"/>
                                  </a:lnTo>
                                  <a:lnTo>
                                    <a:pt x="548133" y="1114243"/>
                                  </a:lnTo>
                                  <a:lnTo>
                                    <a:pt x="559921" y="1115830"/>
                                  </a:lnTo>
                                  <a:lnTo>
                                    <a:pt x="571936" y="1116963"/>
                                  </a:lnTo>
                                  <a:lnTo>
                                    <a:pt x="583950" y="1118096"/>
                                  </a:lnTo>
                                  <a:lnTo>
                                    <a:pt x="595738" y="1118776"/>
                                  </a:lnTo>
                                  <a:lnTo>
                                    <a:pt x="607752" y="1119230"/>
                                  </a:lnTo>
                                  <a:lnTo>
                                    <a:pt x="619540" y="1119230"/>
                                  </a:lnTo>
                                  <a:lnTo>
                                    <a:pt x="631782" y="1119230"/>
                                  </a:lnTo>
                                  <a:lnTo>
                                    <a:pt x="643796" y="1118776"/>
                                  </a:lnTo>
                                  <a:lnTo>
                                    <a:pt x="655584" y="1118096"/>
                                  </a:lnTo>
                                  <a:lnTo>
                                    <a:pt x="667598" y="1116963"/>
                                  </a:lnTo>
                                  <a:lnTo>
                                    <a:pt x="679613" y="1115830"/>
                                  </a:lnTo>
                                  <a:lnTo>
                                    <a:pt x="691401" y="1114243"/>
                                  </a:lnTo>
                                  <a:lnTo>
                                    <a:pt x="703415" y="1112203"/>
                                  </a:lnTo>
                                  <a:lnTo>
                                    <a:pt x="715203" y="1110163"/>
                                  </a:lnTo>
                                  <a:lnTo>
                                    <a:pt x="726991" y="1107897"/>
                                  </a:lnTo>
                                  <a:lnTo>
                                    <a:pt x="738779" y="1104950"/>
                                  </a:lnTo>
                                  <a:lnTo>
                                    <a:pt x="750340" y="1102004"/>
                                  </a:lnTo>
                                  <a:lnTo>
                                    <a:pt x="762128" y="1098830"/>
                                  </a:lnTo>
                                  <a:lnTo>
                                    <a:pt x="773462" y="1095204"/>
                                  </a:lnTo>
                                  <a:lnTo>
                                    <a:pt x="785023" y="1091351"/>
                                  </a:lnTo>
                                  <a:lnTo>
                                    <a:pt x="796358" y="1087271"/>
                                  </a:lnTo>
                                  <a:lnTo>
                                    <a:pt x="807692" y="1082738"/>
                                  </a:lnTo>
                                  <a:lnTo>
                                    <a:pt x="819026" y="1078205"/>
                                  </a:lnTo>
                                  <a:lnTo>
                                    <a:pt x="830134" y="1072992"/>
                                  </a:lnTo>
                                  <a:lnTo>
                                    <a:pt x="841015" y="1067779"/>
                                  </a:lnTo>
                                  <a:lnTo>
                                    <a:pt x="852123" y="1062339"/>
                                  </a:lnTo>
                                  <a:lnTo>
                                    <a:pt x="862777" y="1056446"/>
                                  </a:lnTo>
                                  <a:lnTo>
                                    <a:pt x="873658" y="1050099"/>
                                  </a:lnTo>
                                  <a:lnTo>
                                    <a:pt x="884086" y="1043753"/>
                                  </a:lnTo>
                                  <a:lnTo>
                                    <a:pt x="894740" y="1036953"/>
                                  </a:lnTo>
                                  <a:lnTo>
                                    <a:pt x="904941" y="1029927"/>
                                  </a:lnTo>
                                  <a:lnTo>
                                    <a:pt x="915142" y="1022674"/>
                                  </a:lnTo>
                                  <a:lnTo>
                                    <a:pt x="925343" y="1015194"/>
                                  </a:lnTo>
                                  <a:lnTo>
                                    <a:pt x="935091" y="1007261"/>
                                  </a:lnTo>
                                  <a:lnTo>
                                    <a:pt x="944839" y="999102"/>
                                  </a:lnTo>
                                  <a:lnTo>
                                    <a:pt x="954586" y="990715"/>
                                  </a:lnTo>
                                  <a:lnTo>
                                    <a:pt x="963880" y="982102"/>
                                  </a:lnTo>
                                  <a:lnTo>
                                    <a:pt x="972948" y="973036"/>
                                  </a:lnTo>
                                  <a:lnTo>
                                    <a:pt x="982016" y="963743"/>
                                  </a:lnTo>
                                  <a:lnTo>
                                    <a:pt x="990856" y="954450"/>
                                  </a:lnTo>
                                  <a:lnTo>
                                    <a:pt x="999244" y="944931"/>
                                  </a:lnTo>
                                  <a:lnTo>
                                    <a:pt x="1007405" y="934958"/>
                                  </a:lnTo>
                                  <a:lnTo>
                                    <a:pt x="1015339" y="925212"/>
                                  </a:lnTo>
                                  <a:lnTo>
                                    <a:pt x="1022820" y="915239"/>
                                  </a:lnTo>
                                  <a:lnTo>
                                    <a:pt x="1030074" y="904813"/>
                                  </a:lnTo>
                                  <a:lnTo>
                                    <a:pt x="1037101" y="894613"/>
                                  </a:lnTo>
                                  <a:lnTo>
                                    <a:pt x="1043902" y="884187"/>
                                  </a:lnTo>
                                  <a:lnTo>
                                    <a:pt x="1050249" y="873534"/>
                                  </a:lnTo>
                                  <a:lnTo>
                                    <a:pt x="1056370" y="862881"/>
                                  </a:lnTo>
                                  <a:lnTo>
                                    <a:pt x="1062263" y="852002"/>
                                  </a:lnTo>
                                  <a:lnTo>
                                    <a:pt x="1067931" y="841122"/>
                                  </a:lnTo>
                                  <a:lnTo>
                                    <a:pt x="1073144" y="830016"/>
                                  </a:lnTo>
                                  <a:lnTo>
                                    <a:pt x="1078132" y="819136"/>
                                  </a:lnTo>
                                  <a:lnTo>
                                    <a:pt x="1082892" y="807804"/>
                                  </a:lnTo>
                                  <a:lnTo>
                                    <a:pt x="1087426" y="796471"/>
                                  </a:lnTo>
                                  <a:lnTo>
                                    <a:pt x="1091280" y="784911"/>
                                  </a:lnTo>
                                  <a:lnTo>
                                    <a:pt x="1095360" y="773579"/>
                                  </a:lnTo>
                                  <a:lnTo>
                                    <a:pt x="1098760" y="762019"/>
                                  </a:lnTo>
                                  <a:lnTo>
                                    <a:pt x="1102161" y="750460"/>
                                  </a:lnTo>
                                  <a:lnTo>
                                    <a:pt x="1105108" y="738673"/>
                                  </a:lnTo>
                                  <a:lnTo>
                                    <a:pt x="1107828" y="726887"/>
                                  </a:lnTo>
                                  <a:lnTo>
                                    <a:pt x="1110321" y="715328"/>
                                  </a:lnTo>
                                  <a:lnTo>
                                    <a:pt x="1112362" y="703315"/>
                                  </a:lnTo>
                                  <a:lnTo>
                                    <a:pt x="1114175" y="691529"/>
                                  </a:lnTo>
                                  <a:lnTo>
                                    <a:pt x="1115762" y="679516"/>
                                  </a:lnTo>
                                  <a:lnTo>
                                    <a:pt x="1117122" y="667503"/>
                                  </a:lnTo>
                                  <a:lnTo>
                                    <a:pt x="1118256" y="655717"/>
                                  </a:lnTo>
                                  <a:lnTo>
                                    <a:pt x="1118936" y="643704"/>
                                  </a:lnTo>
                                  <a:lnTo>
                                    <a:pt x="1119389" y="631918"/>
                                  </a:lnTo>
                                  <a:lnTo>
                                    <a:pt x="1119389" y="619905"/>
                                  </a:lnTo>
                                  <a:lnTo>
                                    <a:pt x="1119389" y="607666"/>
                                  </a:lnTo>
                                  <a:lnTo>
                                    <a:pt x="1118936" y="595880"/>
                                  </a:lnTo>
                                  <a:lnTo>
                                    <a:pt x="1118256" y="583867"/>
                                  </a:lnTo>
                                  <a:lnTo>
                                    <a:pt x="1117122" y="571854"/>
                                  </a:lnTo>
                                  <a:lnTo>
                                    <a:pt x="1115762" y="560068"/>
                                  </a:lnTo>
                                  <a:lnTo>
                                    <a:pt x="1114175" y="548055"/>
                                  </a:lnTo>
                                  <a:lnTo>
                                    <a:pt x="1112362" y="536269"/>
                                  </a:lnTo>
                                  <a:lnTo>
                                    <a:pt x="1110321" y="524256"/>
                                  </a:lnTo>
                                  <a:lnTo>
                                    <a:pt x="1107828" y="512470"/>
                                  </a:lnTo>
                                  <a:lnTo>
                                    <a:pt x="1105108" y="500911"/>
                                  </a:lnTo>
                                  <a:lnTo>
                                    <a:pt x="1102161" y="489125"/>
                                  </a:lnTo>
                                  <a:lnTo>
                                    <a:pt x="1098760" y="477565"/>
                                  </a:lnTo>
                                  <a:lnTo>
                                    <a:pt x="1095360" y="466006"/>
                                  </a:lnTo>
                                  <a:lnTo>
                                    <a:pt x="1091280" y="454673"/>
                                  </a:lnTo>
                                  <a:lnTo>
                                    <a:pt x="1087426" y="443114"/>
                                  </a:lnTo>
                                  <a:lnTo>
                                    <a:pt x="1082892" y="431554"/>
                                  </a:lnTo>
                                  <a:lnTo>
                                    <a:pt x="1078132" y="420448"/>
                                  </a:lnTo>
                                  <a:lnTo>
                                    <a:pt x="1073144" y="409342"/>
                                  </a:lnTo>
                                  <a:lnTo>
                                    <a:pt x="1067931" y="398462"/>
                                  </a:lnTo>
                                  <a:lnTo>
                                    <a:pt x="1062263" y="387583"/>
                                  </a:lnTo>
                                  <a:lnTo>
                                    <a:pt x="1056370" y="376703"/>
                                  </a:lnTo>
                                  <a:lnTo>
                                    <a:pt x="1050249" y="366050"/>
                                  </a:lnTo>
                                  <a:lnTo>
                                    <a:pt x="1043902" y="355397"/>
                                  </a:lnTo>
                                  <a:lnTo>
                                    <a:pt x="1037101" y="344971"/>
                                  </a:lnTo>
                                  <a:lnTo>
                                    <a:pt x="1030074" y="334545"/>
                                  </a:lnTo>
                                  <a:lnTo>
                                    <a:pt x="1022820" y="324346"/>
                                  </a:lnTo>
                                  <a:lnTo>
                                    <a:pt x="1015339" y="314373"/>
                                  </a:lnTo>
                                  <a:lnTo>
                                    <a:pt x="1007405" y="304400"/>
                                  </a:lnTo>
                                  <a:lnTo>
                                    <a:pt x="999244" y="294654"/>
                                  </a:lnTo>
                                  <a:lnTo>
                                    <a:pt x="990856" y="285134"/>
                                  </a:lnTo>
                                  <a:lnTo>
                                    <a:pt x="982016" y="275614"/>
                                  </a:lnTo>
                                  <a:lnTo>
                                    <a:pt x="972948" y="266548"/>
                                  </a:lnTo>
                                  <a:lnTo>
                                    <a:pt x="963880" y="257482"/>
                                  </a:lnTo>
                                  <a:lnTo>
                                    <a:pt x="954586" y="248869"/>
                                  </a:lnTo>
                                  <a:lnTo>
                                    <a:pt x="944839" y="240483"/>
                                  </a:lnTo>
                                  <a:lnTo>
                                    <a:pt x="935091" y="232323"/>
                                  </a:lnTo>
                                  <a:lnTo>
                                    <a:pt x="925343" y="224163"/>
                                  </a:lnTo>
                                  <a:lnTo>
                                    <a:pt x="915142" y="216684"/>
                                  </a:lnTo>
                                  <a:lnTo>
                                    <a:pt x="904941" y="209431"/>
                                  </a:lnTo>
                                  <a:lnTo>
                                    <a:pt x="894740" y="202631"/>
                                  </a:lnTo>
                                  <a:lnTo>
                                    <a:pt x="884086" y="195831"/>
                                  </a:lnTo>
                                  <a:lnTo>
                                    <a:pt x="873658" y="189485"/>
                                  </a:lnTo>
                                  <a:lnTo>
                                    <a:pt x="862777" y="183139"/>
                                  </a:lnTo>
                                  <a:lnTo>
                                    <a:pt x="852123" y="177246"/>
                                  </a:lnTo>
                                  <a:lnTo>
                                    <a:pt x="841015" y="171579"/>
                                  </a:lnTo>
                                  <a:lnTo>
                                    <a:pt x="830134" y="166593"/>
                                  </a:lnTo>
                                  <a:lnTo>
                                    <a:pt x="819026" y="161380"/>
                                  </a:lnTo>
                                  <a:lnTo>
                                    <a:pt x="807692" y="156620"/>
                                  </a:lnTo>
                                  <a:lnTo>
                                    <a:pt x="796358" y="152313"/>
                                  </a:lnTo>
                                  <a:lnTo>
                                    <a:pt x="785023" y="148234"/>
                                  </a:lnTo>
                                  <a:lnTo>
                                    <a:pt x="773462" y="144380"/>
                                  </a:lnTo>
                                  <a:lnTo>
                                    <a:pt x="762128" y="140754"/>
                                  </a:lnTo>
                                  <a:lnTo>
                                    <a:pt x="750340" y="137581"/>
                                  </a:lnTo>
                                  <a:lnTo>
                                    <a:pt x="738779" y="134407"/>
                                  </a:lnTo>
                                  <a:lnTo>
                                    <a:pt x="726991" y="131688"/>
                                  </a:lnTo>
                                  <a:lnTo>
                                    <a:pt x="715203" y="129421"/>
                                  </a:lnTo>
                                  <a:lnTo>
                                    <a:pt x="703415" y="127154"/>
                                  </a:lnTo>
                                  <a:lnTo>
                                    <a:pt x="691401" y="125341"/>
                                  </a:lnTo>
                                  <a:lnTo>
                                    <a:pt x="679613" y="123755"/>
                                  </a:lnTo>
                                  <a:lnTo>
                                    <a:pt x="667598" y="122621"/>
                                  </a:lnTo>
                                  <a:lnTo>
                                    <a:pt x="655584" y="121488"/>
                                  </a:lnTo>
                                  <a:lnTo>
                                    <a:pt x="643796" y="120581"/>
                                  </a:lnTo>
                                  <a:lnTo>
                                    <a:pt x="631782" y="120128"/>
                                  </a:lnTo>
                                  <a:lnTo>
                                    <a:pt x="619540" y="120128"/>
                                  </a:lnTo>
                                  <a:lnTo>
                                    <a:pt x="607752" y="120128"/>
                                  </a:lnTo>
                                  <a:close/>
                                  <a:moveTo>
                                    <a:pt x="619540" y="0"/>
                                  </a:moveTo>
                                  <a:lnTo>
                                    <a:pt x="634502" y="227"/>
                                  </a:lnTo>
                                  <a:lnTo>
                                    <a:pt x="649690" y="907"/>
                                  </a:lnTo>
                                  <a:lnTo>
                                    <a:pt x="664198" y="1587"/>
                                  </a:lnTo>
                                  <a:lnTo>
                                    <a:pt x="678933" y="3173"/>
                                  </a:lnTo>
                                  <a:lnTo>
                                    <a:pt x="694121" y="4533"/>
                                  </a:lnTo>
                                  <a:lnTo>
                                    <a:pt x="708629" y="6573"/>
                                  </a:lnTo>
                                  <a:lnTo>
                                    <a:pt x="723364" y="8840"/>
                                  </a:lnTo>
                                  <a:lnTo>
                                    <a:pt x="738098" y="11560"/>
                                  </a:lnTo>
                                  <a:lnTo>
                                    <a:pt x="752607" y="14506"/>
                                  </a:lnTo>
                                  <a:lnTo>
                                    <a:pt x="767115" y="17906"/>
                                  </a:lnTo>
                                  <a:lnTo>
                                    <a:pt x="781623" y="21533"/>
                                  </a:lnTo>
                                  <a:lnTo>
                                    <a:pt x="796131" y="25839"/>
                                  </a:lnTo>
                                  <a:lnTo>
                                    <a:pt x="810412" y="30146"/>
                                  </a:lnTo>
                                  <a:lnTo>
                                    <a:pt x="824694" y="34905"/>
                                  </a:lnTo>
                                  <a:lnTo>
                                    <a:pt x="838975" y="40118"/>
                                  </a:lnTo>
                                  <a:lnTo>
                                    <a:pt x="853030" y="45558"/>
                                  </a:lnTo>
                                  <a:lnTo>
                                    <a:pt x="866858" y="51451"/>
                                  </a:lnTo>
                                  <a:lnTo>
                                    <a:pt x="880686" y="57571"/>
                                  </a:lnTo>
                                  <a:lnTo>
                                    <a:pt x="894514" y="64144"/>
                                  </a:lnTo>
                                  <a:lnTo>
                                    <a:pt x="907888" y="71170"/>
                                  </a:lnTo>
                                  <a:lnTo>
                                    <a:pt x="921263" y="78423"/>
                                  </a:lnTo>
                                  <a:lnTo>
                                    <a:pt x="934638" y="85903"/>
                                  </a:lnTo>
                                  <a:lnTo>
                                    <a:pt x="947786" y="93836"/>
                                  </a:lnTo>
                                  <a:lnTo>
                                    <a:pt x="960934" y="102222"/>
                                  </a:lnTo>
                                  <a:lnTo>
                                    <a:pt x="973401" y="110835"/>
                                  </a:lnTo>
                                  <a:lnTo>
                                    <a:pt x="986096" y="119901"/>
                                  </a:lnTo>
                                  <a:lnTo>
                                    <a:pt x="998791" y="129421"/>
                                  </a:lnTo>
                                  <a:lnTo>
                                    <a:pt x="1010805" y="139167"/>
                                  </a:lnTo>
                                  <a:lnTo>
                                    <a:pt x="1023046" y="149140"/>
                                  </a:lnTo>
                                  <a:lnTo>
                                    <a:pt x="1034607" y="159793"/>
                                  </a:lnTo>
                                  <a:lnTo>
                                    <a:pt x="1046395" y="170446"/>
                                  </a:lnTo>
                                  <a:lnTo>
                                    <a:pt x="1057956" y="181779"/>
                                  </a:lnTo>
                                  <a:lnTo>
                                    <a:pt x="1067251" y="191072"/>
                                  </a:lnTo>
                                  <a:lnTo>
                                    <a:pt x="1076318" y="200591"/>
                                  </a:lnTo>
                                  <a:lnTo>
                                    <a:pt x="1084932" y="210564"/>
                                  </a:lnTo>
                                  <a:lnTo>
                                    <a:pt x="1093546" y="220310"/>
                                  </a:lnTo>
                                  <a:lnTo>
                                    <a:pt x="1101934" y="230283"/>
                                  </a:lnTo>
                                  <a:lnTo>
                                    <a:pt x="1110095" y="240709"/>
                                  </a:lnTo>
                                  <a:lnTo>
                                    <a:pt x="1117802" y="250909"/>
                                  </a:lnTo>
                                  <a:lnTo>
                                    <a:pt x="1125510" y="261108"/>
                                  </a:lnTo>
                                  <a:lnTo>
                                    <a:pt x="1132764" y="271988"/>
                                  </a:lnTo>
                                  <a:lnTo>
                                    <a:pt x="1139791" y="282414"/>
                                  </a:lnTo>
                                  <a:lnTo>
                                    <a:pt x="1146592" y="293294"/>
                                  </a:lnTo>
                                  <a:lnTo>
                                    <a:pt x="1153166" y="304173"/>
                                  </a:lnTo>
                                  <a:lnTo>
                                    <a:pt x="1159513" y="315279"/>
                                  </a:lnTo>
                                  <a:lnTo>
                                    <a:pt x="1165634" y="326159"/>
                                  </a:lnTo>
                                  <a:lnTo>
                                    <a:pt x="1171527" y="337492"/>
                                  </a:lnTo>
                                  <a:lnTo>
                                    <a:pt x="1177195" y="348598"/>
                                  </a:lnTo>
                                  <a:lnTo>
                                    <a:pt x="1182408" y="360157"/>
                                  </a:lnTo>
                                  <a:lnTo>
                                    <a:pt x="1187622" y="371490"/>
                                  </a:lnTo>
                                  <a:lnTo>
                                    <a:pt x="1192610" y="383050"/>
                                  </a:lnTo>
                                  <a:lnTo>
                                    <a:pt x="1197143" y="394609"/>
                                  </a:lnTo>
                                  <a:lnTo>
                                    <a:pt x="1201677" y="406395"/>
                                  </a:lnTo>
                                  <a:lnTo>
                                    <a:pt x="1205984" y="418181"/>
                                  </a:lnTo>
                                  <a:lnTo>
                                    <a:pt x="1209611" y="429741"/>
                                  </a:lnTo>
                                  <a:lnTo>
                                    <a:pt x="1213465" y="441754"/>
                                  </a:lnTo>
                                  <a:lnTo>
                                    <a:pt x="1216865" y="453540"/>
                                  </a:lnTo>
                                  <a:lnTo>
                                    <a:pt x="1219812" y="465552"/>
                                  </a:lnTo>
                                  <a:lnTo>
                                    <a:pt x="1222986" y="477792"/>
                                  </a:lnTo>
                                  <a:lnTo>
                                    <a:pt x="1225706" y="489578"/>
                                  </a:lnTo>
                                  <a:lnTo>
                                    <a:pt x="1228200" y="501818"/>
                                  </a:lnTo>
                                  <a:lnTo>
                                    <a:pt x="1230240" y="514057"/>
                                  </a:lnTo>
                                  <a:lnTo>
                                    <a:pt x="1232280" y="526070"/>
                                  </a:lnTo>
                                  <a:lnTo>
                                    <a:pt x="1233867" y="538536"/>
                                  </a:lnTo>
                                  <a:lnTo>
                                    <a:pt x="1235680" y="550775"/>
                                  </a:lnTo>
                                  <a:lnTo>
                                    <a:pt x="1236814" y="563015"/>
                                  </a:lnTo>
                                  <a:lnTo>
                                    <a:pt x="1237720" y="575254"/>
                                  </a:lnTo>
                                  <a:lnTo>
                                    <a:pt x="1238401" y="587720"/>
                                  </a:lnTo>
                                  <a:lnTo>
                                    <a:pt x="1239081" y="599733"/>
                                  </a:lnTo>
                                  <a:lnTo>
                                    <a:pt x="1239307" y="612199"/>
                                  </a:lnTo>
                                  <a:lnTo>
                                    <a:pt x="1239307" y="624665"/>
                                  </a:lnTo>
                                  <a:lnTo>
                                    <a:pt x="1239081" y="636678"/>
                                  </a:lnTo>
                                  <a:lnTo>
                                    <a:pt x="1238627" y="649144"/>
                                  </a:lnTo>
                                  <a:lnTo>
                                    <a:pt x="1237947" y="661610"/>
                                  </a:lnTo>
                                  <a:lnTo>
                                    <a:pt x="1237040" y="673623"/>
                                  </a:lnTo>
                                  <a:lnTo>
                                    <a:pt x="1235907" y="686089"/>
                                  </a:lnTo>
                                  <a:lnTo>
                                    <a:pt x="1234320" y="698102"/>
                                  </a:lnTo>
                                  <a:lnTo>
                                    <a:pt x="1232507" y="710341"/>
                                  </a:lnTo>
                                  <a:lnTo>
                                    <a:pt x="1230693" y="722807"/>
                                  </a:lnTo>
                                  <a:lnTo>
                                    <a:pt x="1228653" y="734820"/>
                                  </a:lnTo>
                                  <a:lnTo>
                                    <a:pt x="1226159" y="746833"/>
                                  </a:lnTo>
                                  <a:lnTo>
                                    <a:pt x="1223439" y="759073"/>
                                  </a:lnTo>
                                  <a:lnTo>
                                    <a:pt x="1220719" y="771085"/>
                                  </a:lnTo>
                                  <a:lnTo>
                                    <a:pt x="1217545" y="783098"/>
                                  </a:lnTo>
                                  <a:lnTo>
                                    <a:pt x="1214145" y="795111"/>
                                  </a:lnTo>
                                  <a:lnTo>
                                    <a:pt x="1210518" y="806897"/>
                                  </a:lnTo>
                                  <a:lnTo>
                                    <a:pt x="1206664" y="818683"/>
                                  </a:lnTo>
                                  <a:lnTo>
                                    <a:pt x="1202357" y="830469"/>
                                  </a:lnTo>
                                  <a:lnTo>
                                    <a:pt x="1198277" y="842255"/>
                                  </a:lnTo>
                                  <a:lnTo>
                                    <a:pt x="1193516" y="853588"/>
                                  </a:lnTo>
                                  <a:lnTo>
                                    <a:pt x="1188529" y="865374"/>
                                  </a:lnTo>
                                  <a:lnTo>
                                    <a:pt x="1183769" y="876934"/>
                                  </a:lnTo>
                                  <a:lnTo>
                                    <a:pt x="1178328" y="888267"/>
                                  </a:lnTo>
                                  <a:lnTo>
                                    <a:pt x="1172661" y="899599"/>
                                  </a:lnTo>
                                  <a:lnTo>
                                    <a:pt x="1166767" y="910706"/>
                                  </a:lnTo>
                                  <a:lnTo>
                                    <a:pt x="1160646" y="921812"/>
                                  </a:lnTo>
                                  <a:lnTo>
                                    <a:pt x="1534229" y="1295115"/>
                                  </a:lnTo>
                                  <a:lnTo>
                                    <a:pt x="1540350" y="1301461"/>
                                  </a:lnTo>
                                  <a:lnTo>
                                    <a:pt x="1545790" y="1308034"/>
                                  </a:lnTo>
                                  <a:lnTo>
                                    <a:pt x="1551231" y="1314607"/>
                                  </a:lnTo>
                                  <a:lnTo>
                                    <a:pt x="1556445" y="1321407"/>
                                  </a:lnTo>
                                  <a:lnTo>
                                    <a:pt x="1560752" y="1328433"/>
                                  </a:lnTo>
                                  <a:lnTo>
                                    <a:pt x="1565286" y="1335460"/>
                                  </a:lnTo>
                                  <a:lnTo>
                                    <a:pt x="1569366" y="1342713"/>
                                  </a:lnTo>
                                  <a:lnTo>
                                    <a:pt x="1572766" y="1349966"/>
                                  </a:lnTo>
                                  <a:lnTo>
                                    <a:pt x="1576167" y="1357219"/>
                                  </a:lnTo>
                                  <a:lnTo>
                                    <a:pt x="1578887" y="1364698"/>
                                  </a:lnTo>
                                  <a:lnTo>
                                    <a:pt x="1581381" y="1372178"/>
                                  </a:lnTo>
                                  <a:lnTo>
                                    <a:pt x="1583648" y="1379658"/>
                                  </a:lnTo>
                                  <a:lnTo>
                                    <a:pt x="1585461" y="1387137"/>
                                  </a:lnTo>
                                  <a:lnTo>
                                    <a:pt x="1586821" y="1394617"/>
                                  </a:lnTo>
                                  <a:lnTo>
                                    <a:pt x="1587955" y="1402323"/>
                                  </a:lnTo>
                                  <a:lnTo>
                                    <a:pt x="1588635" y="1409803"/>
                                  </a:lnTo>
                                  <a:lnTo>
                                    <a:pt x="1589088" y="1417283"/>
                                  </a:lnTo>
                                  <a:lnTo>
                                    <a:pt x="1589088" y="1424762"/>
                                  </a:lnTo>
                                  <a:lnTo>
                                    <a:pt x="1588861" y="1432242"/>
                                  </a:lnTo>
                                  <a:lnTo>
                                    <a:pt x="1588181" y="1439495"/>
                                  </a:lnTo>
                                  <a:lnTo>
                                    <a:pt x="1587274" y="1446748"/>
                                  </a:lnTo>
                                  <a:lnTo>
                                    <a:pt x="1585914" y="1454001"/>
                                  </a:lnTo>
                                  <a:lnTo>
                                    <a:pt x="1584101" y="1461027"/>
                                  </a:lnTo>
                                  <a:lnTo>
                                    <a:pt x="1581834" y="1467827"/>
                                  </a:lnTo>
                                  <a:lnTo>
                                    <a:pt x="1579340" y="1474627"/>
                                  </a:lnTo>
                                  <a:lnTo>
                                    <a:pt x="1576620" y="1481200"/>
                                  </a:lnTo>
                                  <a:lnTo>
                                    <a:pt x="1573220" y="1487773"/>
                                  </a:lnTo>
                                  <a:lnTo>
                                    <a:pt x="1569593" y="1494119"/>
                                  </a:lnTo>
                                  <a:lnTo>
                                    <a:pt x="1565512" y="1500239"/>
                                  </a:lnTo>
                                  <a:lnTo>
                                    <a:pt x="1561432" y="1506132"/>
                                  </a:lnTo>
                                  <a:lnTo>
                                    <a:pt x="1556445" y="1511572"/>
                                  </a:lnTo>
                                  <a:lnTo>
                                    <a:pt x="1551231" y="1517011"/>
                                  </a:lnTo>
                                  <a:lnTo>
                                    <a:pt x="1517228" y="1551237"/>
                                  </a:lnTo>
                                  <a:lnTo>
                                    <a:pt x="1511787" y="1556223"/>
                                  </a:lnTo>
                                  <a:lnTo>
                                    <a:pt x="1506120" y="1561209"/>
                                  </a:lnTo>
                                  <a:lnTo>
                                    <a:pt x="1500226" y="1565516"/>
                                  </a:lnTo>
                                  <a:lnTo>
                                    <a:pt x="1494106" y="1569369"/>
                                  </a:lnTo>
                                  <a:lnTo>
                                    <a:pt x="1487985" y="1573222"/>
                                  </a:lnTo>
                                  <a:lnTo>
                                    <a:pt x="1481411" y="1576395"/>
                                  </a:lnTo>
                                  <a:lnTo>
                                    <a:pt x="1474837" y="1579342"/>
                                  </a:lnTo>
                                  <a:lnTo>
                                    <a:pt x="1468036" y="1581835"/>
                                  </a:lnTo>
                                  <a:lnTo>
                                    <a:pt x="1461009" y="1583875"/>
                                  </a:lnTo>
                                  <a:lnTo>
                                    <a:pt x="1453982" y="1585688"/>
                                  </a:lnTo>
                                  <a:lnTo>
                                    <a:pt x="1446728" y="1587275"/>
                                  </a:lnTo>
                                  <a:lnTo>
                                    <a:pt x="1439474" y="1588182"/>
                                  </a:lnTo>
                                  <a:lnTo>
                                    <a:pt x="1432219" y="1588862"/>
                                  </a:lnTo>
                                  <a:lnTo>
                                    <a:pt x="1424739" y="1589088"/>
                                  </a:lnTo>
                                  <a:lnTo>
                                    <a:pt x="1417258" y="1589088"/>
                                  </a:lnTo>
                                  <a:lnTo>
                                    <a:pt x="1409777" y="1588862"/>
                                  </a:lnTo>
                                  <a:lnTo>
                                    <a:pt x="1402296" y="1587955"/>
                                  </a:lnTo>
                                  <a:lnTo>
                                    <a:pt x="1394589" y="1587048"/>
                                  </a:lnTo>
                                  <a:lnTo>
                                    <a:pt x="1387108" y="1585235"/>
                                  </a:lnTo>
                                  <a:lnTo>
                                    <a:pt x="1379628" y="1583422"/>
                                  </a:lnTo>
                                  <a:lnTo>
                                    <a:pt x="1372147" y="1581382"/>
                                  </a:lnTo>
                                  <a:lnTo>
                                    <a:pt x="1364666" y="1578662"/>
                                  </a:lnTo>
                                  <a:lnTo>
                                    <a:pt x="1357186" y="1575942"/>
                                  </a:lnTo>
                                  <a:lnTo>
                                    <a:pt x="1349931" y="1572769"/>
                                  </a:lnTo>
                                  <a:lnTo>
                                    <a:pt x="1342677" y="1569142"/>
                                  </a:lnTo>
                                  <a:lnTo>
                                    <a:pt x="1335423" y="1565289"/>
                                  </a:lnTo>
                                  <a:lnTo>
                                    <a:pt x="1328396" y="1560756"/>
                                  </a:lnTo>
                                  <a:lnTo>
                                    <a:pt x="1321369" y="1556223"/>
                                  </a:lnTo>
                                  <a:lnTo>
                                    <a:pt x="1314568" y="1551237"/>
                                  </a:lnTo>
                                  <a:lnTo>
                                    <a:pt x="1307994" y="1545797"/>
                                  </a:lnTo>
                                  <a:lnTo>
                                    <a:pt x="1301420" y="1540130"/>
                                  </a:lnTo>
                                  <a:lnTo>
                                    <a:pt x="1295299" y="1534011"/>
                                  </a:lnTo>
                                  <a:lnTo>
                                    <a:pt x="921716" y="1160708"/>
                                  </a:lnTo>
                                  <a:lnTo>
                                    <a:pt x="910835" y="1166827"/>
                                  </a:lnTo>
                                  <a:lnTo>
                                    <a:pt x="899501" y="1172720"/>
                                  </a:lnTo>
                                  <a:lnTo>
                                    <a:pt x="888166" y="1178160"/>
                                  </a:lnTo>
                                  <a:lnTo>
                                    <a:pt x="876832" y="1183600"/>
                                  </a:lnTo>
                                  <a:lnTo>
                                    <a:pt x="865498" y="1188586"/>
                                  </a:lnTo>
                                  <a:lnTo>
                                    <a:pt x="853710" y="1193346"/>
                                  </a:lnTo>
                                  <a:lnTo>
                                    <a:pt x="842375" y="1198106"/>
                                  </a:lnTo>
                                  <a:lnTo>
                                    <a:pt x="830588" y="1202412"/>
                                  </a:lnTo>
                                  <a:lnTo>
                                    <a:pt x="818573" y="1206492"/>
                                  </a:lnTo>
                                  <a:lnTo>
                                    <a:pt x="807012" y="1210572"/>
                                  </a:lnTo>
                                  <a:lnTo>
                                    <a:pt x="794997" y="1213972"/>
                                  </a:lnTo>
                                  <a:lnTo>
                                    <a:pt x="783210" y="1217598"/>
                                  </a:lnTo>
                                  <a:lnTo>
                                    <a:pt x="771195" y="1220545"/>
                                  </a:lnTo>
                                  <a:lnTo>
                                    <a:pt x="758954" y="1223265"/>
                                  </a:lnTo>
                                  <a:lnTo>
                                    <a:pt x="746939" y="1226211"/>
                                  </a:lnTo>
                                  <a:lnTo>
                                    <a:pt x="734698" y="1228478"/>
                                  </a:lnTo>
                                  <a:lnTo>
                                    <a:pt x="722457" y="1230518"/>
                                  </a:lnTo>
                                  <a:lnTo>
                                    <a:pt x="710442" y="1232784"/>
                                  </a:lnTo>
                                  <a:lnTo>
                                    <a:pt x="698201" y="1234371"/>
                                  </a:lnTo>
                                  <a:lnTo>
                                    <a:pt x="685960" y="1235731"/>
                                  </a:lnTo>
                                  <a:lnTo>
                                    <a:pt x="673719" y="1236864"/>
                                  </a:lnTo>
                                  <a:lnTo>
                                    <a:pt x="661478" y="1237771"/>
                                  </a:lnTo>
                                  <a:lnTo>
                                    <a:pt x="649010" y="1238451"/>
                                  </a:lnTo>
                                  <a:lnTo>
                                    <a:pt x="636769" y="1239131"/>
                                  </a:lnTo>
                                  <a:lnTo>
                                    <a:pt x="624527" y="1239357"/>
                                  </a:lnTo>
                                  <a:lnTo>
                                    <a:pt x="612060" y="1239357"/>
                                  </a:lnTo>
                                  <a:lnTo>
                                    <a:pt x="599818" y="1239131"/>
                                  </a:lnTo>
                                  <a:lnTo>
                                    <a:pt x="587577" y="1238451"/>
                                  </a:lnTo>
                                  <a:lnTo>
                                    <a:pt x="575109" y="1237544"/>
                                  </a:lnTo>
                                  <a:lnTo>
                                    <a:pt x="562868" y="1236638"/>
                                  </a:lnTo>
                                  <a:lnTo>
                                    <a:pt x="550627" y="1235504"/>
                                  </a:lnTo>
                                  <a:lnTo>
                                    <a:pt x="538612" y="1233918"/>
                                  </a:lnTo>
                                  <a:lnTo>
                                    <a:pt x="526145" y="1232331"/>
                                  </a:lnTo>
                                  <a:lnTo>
                                    <a:pt x="513903" y="1230291"/>
                                  </a:lnTo>
                                  <a:lnTo>
                                    <a:pt x="501889" y="1228025"/>
                                  </a:lnTo>
                                  <a:lnTo>
                                    <a:pt x="489648" y="1225758"/>
                                  </a:lnTo>
                                  <a:lnTo>
                                    <a:pt x="477633" y="1222811"/>
                                  </a:lnTo>
                                  <a:lnTo>
                                    <a:pt x="465619" y="1219865"/>
                                  </a:lnTo>
                                  <a:lnTo>
                                    <a:pt x="453604" y="1216918"/>
                                  </a:lnTo>
                                  <a:lnTo>
                                    <a:pt x="441590" y="1213292"/>
                                  </a:lnTo>
                                  <a:lnTo>
                                    <a:pt x="429802" y="1209665"/>
                                  </a:lnTo>
                                  <a:lnTo>
                                    <a:pt x="418014" y="1205812"/>
                                  </a:lnTo>
                                  <a:lnTo>
                                    <a:pt x="406453" y="1201506"/>
                                  </a:lnTo>
                                  <a:lnTo>
                                    <a:pt x="394665" y="1197199"/>
                                  </a:lnTo>
                                  <a:lnTo>
                                    <a:pt x="383104" y="1192440"/>
                                  </a:lnTo>
                                  <a:lnTo>
                                    <a:pt x="371543" y="1187680"/>
                                  </a:lnTo>
                                  <a:lnTo>
                                    <a:pt x="359982" y="1182467"/>
                                  </a:lnTo>
                                  <a:lnTo>
                                    <a:pt x="348647" y="1177027"/>
                                  </a:lnTo>
                                  <a:lnTo>
                                    <a:pt x="337313" y="1171360"/>
                                  </a:lnTo>
                                  <a:lnTo>
                                    <a:pt x="326205" y="1165694"/>
                                  </a:lnTo>
                                  <a:lnTo>
                                    <a:pt x="315097" y="1159574"/>
                                  </a:lnTo>
                                  <a:lnTo>
                                    <a:pt x="304216" y="1153228"/>
                                  </a:lnTo>
                                  <a:lnTo>
                                    <a:pt x="293109" y="1146655"/>
                                  </a:lnTo>
                                  <a:lnTo>
                                    <a:pt x="282454" y="1139629"/>
                                  </a:lnTo>
                                  <a:lnTo>
                                    <a:pt x="272026" y="1132602"/>
                                  </a:lnTo>
                                  <a:lnTo>
                                    <a:pt x="261145" y="1125349"/>
                                  </a:lnTo>
                                  <a:lnTo>
                                    <a:pt x="250944" y="1117643"/>
                                  </a:lnTo>
                                  <a:lnTo>
                                    <a:pt x="240517" y="1109937"/>
                                  </a:lnTo>
                                  <a:lnTo>
                                    <a:pt x="230316" y="1101777"/>
                                  </a:lnTo>
                                  <a:lnTo>
                                    <a:pt x="220341" y="1093617"/>
                                  </a:lnTo>
                                  <a:lnTo>
                                    <a:pt x="210367" y="1085004"/>
                                  </a:lnTo>
                                  <a:lnTo>
                                    <a:pt x="200620" y="1076391"/>
                                  </a:lnTo>
                                  <a:lnTo>
                                    <a:pt x="191099" y="1067099"/>
                                  </a:lnTo>
                                  <a:lnTo>
                                    <a:pt x="181578" y="1057806"/>
                                  </a:lnTo>
                                  <a:lnTo>
                                    <a:pt x="170470" y="1046473"/>
                                  </a:lnTo>
                                  <a:lnTo>
                                    <a:pt x="159589" y="1034913"/>
                                  </a:lnTo>
                                  <a:lnTo>
                                    <a:pt x="149161" y="1022901"/>
                                  </a:lnTo>
                                  <a:lnTo>
                                    <a:pt x="139187" y="1010888"/>
                                  </a:lnTo>
                                  <a:lnTo>
                                    <a:pt x="129213" y="998648"/>
                                  </a:lnTo>
                                  <a:lnTo>
                                    <a:pt x="119918" y="985956"/>
                                  </a:lnTo>
                                  <a:lnTo>
                                    <a:pt x="110851" y="973489"/>
                                  </a:lnTo>
                                  <a:lnTo>
                                    <a:pt x="102237" y="960797"/>
                                  </a:lnTo>
                                  <a:lnTo>
                                    <a:pt x="93849" y="947651"/>
                                  </a:lnTo>
                                  <a:lnTo>
                                    <a:pt x="85688" y="934505"/>
                                  </a:lnTo>
                                  <a:lnTo>
                                    <a:pt x="78208" y="921358"/>
                                  </a:lnTo>
                                  <a:lnTo>
                                    <a:pt x="70954" y="907986"/>
                                  </a:lnTo>
                                  <a:lnTo>
                                    <a:pt x="64153" y="894386"/>
                                  </a:lnTo>
                                  <a:lnTo>
                                    <a:pt x="57579" y="880560"/>
                                  </a:lnTo>
                                  <a:lnTo>
                                    <a:pt x="51232" y="866734"/>
                                  </a:lnTo>
                                  <a:lnTo>
                                    <a:pt x="45338" y="852908"/>
                                  </a:lnTo>
                                  <a:lnTo>
                                    <a:pt x="39897" y="838856"/>
                                  </a:lnTo>
                                  <a:lnTo>
                                    <a:pt x="34910" y="824803"/>
                                  </a:lnTo>
                                  <a:lnTo>
                                    <a:pt x="30150" y="810524"/>
                                  </a:lnTo>
                                  <a:lnTo>
                                    <a:pt x="25616" y="796244"/>
                                  </a:lnTo>
                                  <a:lnTo>
                                    <a:pt x="21535" y="781738"/>
                                  </a:lnTo>
                                  <a:lnTo>
                                    <a:pt x="17682" y="767232"/>
                                  </a:lnTo>
                                  <a:lnTo>
                                    <a:pt x="14508" y="752726"/>
                                  </a:lnTo>
                                  <a:lnTo>
                                    <a:pt x="11334" y="738220"/>
                                  </a:lnTo>
                                  <a:lnTo>
                                    <a:pt x="8841" y="723487"/>
                                  </a:lnTo>
                                  <a:lnTo>
                                    <a:pt x="6574" y="708755"/>
                                  </a:lnTo>
                                  <a:lnTo>
                                    <a:pt x="4307" y="694022"/>
                                  </a:lnTo>
                                  <a:lnTo>
                                    <a:pt x="2947" y="679289"/>
                                  </a:lnTo>
                                  <a:lnTo>
                                    <a:pt x="1587" y="664330"/>
                                  </a:lnTo>
                                  <a:lnTo>
                                    <a:pt x="680" y="649597"/>
                                  </a:lnTo>
                                  <a:lnTo>
                                    <a:pt x="227" y="634638"/>
                                  </a:lnTo>
                                  <a:lnTo>
                                    <a:pt x="0" y="619905"/>
                                  </a:lnTo>
                                  <a:lnTo>
                                    <a:pt x="227" y="604946"/>
                                  </a:lnTo>
                                  <a:lnTo>
                                    <a:pt x="680" y="589987"/>
                                  </a:lnTo>
                                  <a:lnTo>
                                    <a:pt x="1587" y="575254"/>
                                  </a:lnTo>
                                  <a:lnTo>
                                    <a:pt x="2947" y="560295"/>
                                  </a:lnTo>
                                  <a:lnTo>
                                    <a:pt x="4307" y="545562"/>
                                  </a:lnTo>
                                  <a:lnTo>
                                    <a:pt x="6574" y="530830"/>
                                  </a:lnTo>
                                  <a:lnTo>
                                    <a:pt x="8841" y="516097"/>
                                  </a:lnTo>
                                  <a:lnTo>
                                    <a:pt x="11334" y="501364"/>
                                  </a:lnTo>
                                  <a:lnTo>
                                    <a:pt x="14508" y="486858"/>
                                  </a:lnTo>
                                  <a:lnTo>
                                    <a:pt x="17682" y="472352"/>
                                  </a:lnTo>
                                  <a:lnTo>
                                    <a:pt x="21535" y="457846"/>
                                  </a:lnTo>
                                  <a:lnTo>
                                    <a:pt x="25616" y="443340"/>
                                  </a:lnTo>
                                  <a:lnTo>
                                    <a:pt x="30150" y="429061"/>
                                  </a:lnTo>
                                  <a:lnTo>
                                    <a:pt x="34910" y="414781"/>
                                  </a:lnTo>
                                  <a:lnTo>
                                    <a:pt x="39897" y="400502"/>
                                  </a:lnTo>
                                  <a:lnTo>
                                    <a:pt x="45338" y="386449"/>
                                  </a:lnTo>
                                  <a:lnTo>
                                    <a:pt x="51232" y="372850"/>
                                  </a:lnTo>
                                  <a:lnTo>
                                    <a:pt x="57579" y="359024"/>
                                  </a:lnTo>
                                  <a:lnTo>
                                    <a:pt x="64153" y="345198"/>
                                  </a:lnTo>
                                  <a:lnTo>
                                    <a:pt x="70954" y="331599"/>
                                  </a:lnTo>
                                  <a:lnTo>
                                    <a:pt x="78208" y="318226"/>
                                  </a:lnTo>
                                  <a:lnTo>
                                    <a:pt x="85688" y="304853"/>
                                  </a:lnTo>
                                  <a:lnTo>
                                    <a:pt x="93849" y="291934"/>
                                  </a:lnTo>
                                  <a:lnTo>
                                    <a:pt x="102237" y="278788"/>
                                  </a:lnTo>
                                  <a:lnTo>
                                    <a:pt x="110851" y="266095"/>
                                  </a:lnTo>
                                  <a:lnTo>
                                    <a:pt x="119918" y="253402"/>
                                  </a:lnTo>
                                  <a:lnTo>
                                    <a:pt x="129213" y="240936"/>
                                  </a:lnTo>
                                  <a:lnTo>
                                    <a:pt x="139187" y="228697"/>
                                  </a:lnTo>
                                  <a:lnTo>
                                    <a:pt x="149161" y="216457"/>
                                  </a:lnTo>
                                  <a:lnTo>
                                    <a:pt x="159589" y="204671"/>
                                  </a:lnTo>
                                  <a:lnTo>
                                    <a:pt x="170470" y="193111"/>
                                  </a:lnTo>
                                  <a:lnTo>
                                    <a:pt x="181578" y="181779"/>
                                  </a:lnTo>
                                  <a:lnTo>
                                    <a:pt x="193139" y="170446"/>
                                  </a:lnTo>
                                  <a:lnTo>
                                    <a:pt x="204473" y="159793"/>
                                  </a:lnTo>
                                  <a:lnTo>
                                    <a:pt x="216488" y="149140"/>
                                  </a:lnTo>
                                  <a:lnTo>
                                    <a:pt x="228729" y="139167"/>
                                  </a:lnTo>
                                  <a:lnTo>
                                    <a:pt x="240743" y="129421"/>
                                  </a:lnTo>
                                  <a:lnTo>
                                    <a:pt x="253438" y="119901"/>
                                  </a:lnTo>
                                  <a:lnTo>
                                    <a:pt x="266133" y="110835"/>
                                  </a:lnTo>
                                  <a:lnTo>
                                    <a:pt x="278600" y="102222"/>
                                  </a:lnTo>
                                  <a:lnTo>
                                    <a:pt x="291748" y="93836"/>
                                  </a:lnTo>
                                  <a:lnTo>
                                    <a:pt x="304896" y="85903"/>
                                  </a:lnTo>
                                  <a:lnTo>
                                    <a:pt x="318271" y="78423"/>
                                  </a:lnTo>
                                  <a:lnTo>
                                    <a:pt x="331646" y="71170"/>
                                  </a:lnTo>
                                  <a:lnTo>
                                    <a:pt x="345020" y="64144"/>
                                  </a:lnTo>
                                  <a:lnTo>
                                    <a:pt x="358848" y="57571"/>
                                  </a:lnTo>
                                  <a:lnTo>
                                    <a:pt x="372676" y="51451"/>
                                  </a:lnTo>
                                  <a:lnTo>
                                    <a:pt x="386504" y="45558"/>
                                  </a:lnTo>
                                  <a:lnTo>
                                    <a:pt x="400559" y="40118"/>
                                  </a:lnTo>
                                  <a:lnTo>
                                    <a:pt x="414840" y="34905"/>
                                  </a:lnTo>
                                  <a:lnTo>
                                    <a:pt x="429122" y="30146"/>
                                  </a:lnTo>
                                  <a:lnTo>
                                    <a:pt x="443403" y="25839"/>
                                  </a:lnTo>
                                  <a:lnTo>
                                    <a:pt x="457911" y="21533"/>
                                  </a:lnTo>
                                  <a:lnTo>
                                    <a:pt x="472419" y="17906"/>
                                  </a:lnTo>
                                  <a:lnTo>
                                    <a:pt x="486927" y="14506"/>
                                  </a:lnTo>
                                  <a:lnTo>
                                    <a:pt x="501435" y="11560"/>
                                  </a:lnTo>
                                  <a:lnTo>
                                    <a:pt x="515944" y="8840"/>
                                  </a:lnTo>
                                  <a:lnTo>
                                    <a:pt x="530678" y="6573"/>
                                  </a:lnTo>
                                  <a:lnTo>
                                    <a:pt x="545413" y="4533"/>
                                  </a:lnTo>
                                  <a:lnTo>
                                    <a:pt x="560148" y="3173"/>
                                  </a:lnTo>
                                  <a:lnTo>
                                    <a:pt x="575109" y="1587"/>
                                  </a:lnTo>
                                  <a:lnTo>
                                    <a:pt x="589844" y="907"/>
                                  </a:lnTo>
                                  <a:lnTo>
                                    <a:pt x="604806" y="227"/>
                                  </a:lnTo>
                                  <a:lnTo>
                                    <a:pt x="6195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126" name="矩形 111" descr="KSO_WM_UNIT_INDEX=1_1_1&amp;KSO_WM_UNIT_TYPE=m_h_a&amp;KSO_WM_UNIT_ID=wpsdiag20163422_5*m_h_a*1_1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5&amp;KSO_WM_DIAGRAM_GROUP_CODE=m1_1&amp;KSO_WM_UNIT_TEXT_FILL_FORE_SCHEMECOLOR_INDEX=4&amp;KSO_WM_UNIT_TEXT_FILL_TYPE=1"/>
                          <wps:cNvSpPr/>
                          <wps:spPr>
                            <a:xfrm>
                              <a:off x="0" y="183982"/>
                              <a:ext cx="705178" cy="49710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jc w:val="right"/>
                                  <w:rPr>
                                    <w:rFonts w:hint="eastAsia" w:ascii="微软雅黑" w:hAnsi="微软雅黑" w:eastAsia="微软雅黑"/>
                                    <w:color w:val="2FBF85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2FBF85"/>
                                    <w:kern w:val="24"/>
                                    <w:sz w:val="18"/>
                                    <w:szCs w:val="10"/>
                                    <w:lang w:eastAsia="zh-CN"/>
                                  </w:rPr>
                                  <w:t>糖耐量</w:t>
                                </w:r>
                              </w:p>
                            </w:txbxContent>
                          </wps:txbx>
                          <wps:bodyPr wrap="none" anchor="ctr" anchorCtr="0">
                            <a:noAutofit/>
                          </wps:bodyPr>
                        </wps:wsp>
                        <wps:wsp>
                          <wps:cNvPr id="127" name="矩形 112" descr="KSO_WM_UNIT_INDEX=1_1_1&amp;KSO_WM_UNIT_TYPE=m_h_f&amp;KSO_WM_UNIT_ID=wpsdiag20163422_5*m_h_f*1_1_1&amp;KSO_WM_UNIT_LAYERLEVEL=1_1_1&amp;KSO_WM_UNIT_HIGHLIGHT=0&amp;KSO_WM_UNIT_CLEAR=0&amp;KSO_WM_UNIT_COMPATIBLE=0&amp;KSO_WM_UNIT_PRESET_TEXT=Lorem ipsum dolor sit amet, consectetur&amp;KSO_WM_UNIT_VALUE=30&amp;KSO_WM_TAG_VERSION=1.0&amp;KSO_WM_BEAUTIFY_FLAG=#wm#&amp;KSO_WM_TEMPLATE_CATEGORY=wpsdiag&amp;KSO_WM_TEMPLATE_INDEX=20163422&amp;KSO_WM_SLIDE_ITEM_CNT=5&amp;KSO_WM_DIAGRAM_GROUP_CODE=m1_1&amp;KSO_WM_UNIT_TEXT_FILL_FORE_SCHEMECOLOR_INDEX=13&amp;KSO_WM_UNIT_TEXT_FILL_TYPE=1"/>
                          <wps:cNvSpPr/>
                          <wps:spPr>
                            <a:xfrm>
                              <a:off x="0" y="578267"/>
                              <a:ext cx="2426393" cy="132438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确诊糖尿病，了解血糖波动范围，分析糖尿病稳定程度。</w:t>
                                </w:r>
                              </w:p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</wpg:grpSp>
                      <wpg:grpSp>
                        <wpg:cNvPr id="213" name="组合 113"/>
                        <wpg:cNvGrpSpPr/>
                        <wpg:grpSpPr>
                          <a:xfrm>
                            <a:off x="-1" y="440590"/>
                            <a:ext cx="995903" cy="433120"/>
                            <a:chOff x="0" y="440590"/>
                            <a:chExt cx="3742971" cy="1627818"/>
                          </a:xfrm>
                        </wpg:grpSpPr>
                        <wps:wsp>
                          <wps:cNvPr id="129" name="椭圆 114" descr="KSO_WM_UNIT_INDEX=1_13&amp;KSO_WM_UNIT_TYPE=m_i&amp;KSO_WM_UNIT_ID=wpsdiag20163422_5*m_i*1_13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 flipH="1">
                              <a:off x="2865123" y="440590"/>
                              <a:ext cx="877848" cy="8778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130" name="椭圆 115" descr="KSO_WM_UNIT_INDEX=1_14&amp;KSO_WM_UNIT_TYPE=m_i&amp;KSO_WM_UNIT_ID=wpsdiag20163422_5*m_i*1_14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0&amp;KSO_WM_UNIT_FILL_BACK_SCHEMECOLOR_INDEX=0&amp;KSO_WM_UNIT_FILL_TYPE=1"/>
                          <wps:cNvSpPr/>
                          <wps:spPr>
                            <a:xfrm flipH="1">
                              <a:off x="2942808" y="518275"/>
                              <a:ext cx="722476" cy="722476"/>
                            </a:xfrm>
                            <a:prstGeom prst="ellipse">
                              <a:avLst/>
                            </a:prstGeom>
                            <a:solidFill>
                              <a:srgbClr val="CFD90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131" name="任意多边形 29" descr="KSO_WM_UNIT_INDEX=1_15&amp;KSO_WM_UNIT_TYPE=m_i&amp;KSO_WM_UNIT_ID=wpsdiag20163422_5*m_i*1_15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/>
                          <wps:cNvSpPr/>
                          <wps:spPr>
                            <a:xfrm flipH="1">
                              <a:off x="2649534" y="505652"/>
                              <a:ext cx="167035" cy="7477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F5FA93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2" name="直接连接符 117" descr="KSO_WM_UNIT_INDEX=1_16&amp;KSO_WM_UNIT_TYPE=m_i&amp;KSO_WM_UNIT_ID=wpsdiag20163422_5*m_i*1_16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/>
                          <wps:cNvCnPr/>
                          <wps:spPr>
                            <a:xfrm flipH="1">
                              <a:off x="2463088" y="877571"/>
                              <a:ext cx="188388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5FA93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33" name="椭圆 118" descr="KSO_WM_UNIT_INDEX=1_17&amp;KSO_WM_UNIT_TYPE=m_i&amp;KSO_WM_UNIT_ID=wpsdiag20163422_5*m_i*1_17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0&amp;KSO_WM_UNIT_FILL_BACK_SCHEMECOLOR_INDEX=0&amp;KSO_WM_UNIT_FILL_TYPE=1"/>
                          <wps:cNvSpPr/>
                          <wps:spPr>
                            <a:xfrm flipH="1">
                              <a:off x="2600014" y="826110"/>
                              <a:ext cx="102924" cy="102924"/>
                            </a:xfrm>
                            <a:prstGeom prst="ellipse">
                              <a:avLst/>
                            </a:prstGeom>
                            <a:solidFill>
                              <a:srgbClr val="CFD90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4" name="KSO_Shape" descr="KSO_WM_UNIT_INDEX=1_18&amp;KSO_WM_UNIT_TYPE=m_i&amp;KSO_WM_UNIT_ID=wpsdiag20163422_5*m_i*1_18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FILL_TYPE=1"/>
                          <wps:cNvSpPr/>
                          <wps:spPr bwMode="auto">
                            <a:xfrm>
                              <a:off x="3088077" y="744032"/>
                              <a:ext cx="431937" cy="267081"/>
                            </a:xfrm>
                            <a:custGeom>
                              <a:avLst/>
                              <a:gdLst>
                                <a:gd name="T0" fmla="*/ 1066662 w 2063518"/>
                                <a:gd name="T1" fmla="*/ 654802 h 1276454"/>
                                <a:gd name="T2" fmla="*/ 1500594 w 2063518"/>
                                <a:gd name="T3" fmla="*/ 654802 h 1276454"/>
                                <a:gd name="T4" fmla="*/ 1255790 w 2063518"/>
                                <a:gd name="T5" fmla="*/ 314944 h 1276454"/>
                                <a:gd name="T6" fmla="*/ 1323568 w 2063518"/>
                                <a:gd name="T7" fmla="*/ 383500 h 1276454"/>
                                <a:gd name="T8" fmla="*/ 1481023 w 2063518"/>
                                <a:gd name="T9" fmla="*/ 376582 h 1276454"/>
                                <a:gd name="T10" fmla="*/ 1488825 w 2063518"/>
                                <a:gd name="T11" fmla="*/ 472615 h 1276454"/>
                                <a:gd name="T12" fmla="*/ 1613893 w 2063518"/>
                                <a:gd name="T13" fmla="*/ 568404 h 1276454"/>
                                <a:gd name="T14" fmla="*/ 1558067 w 2063518"/>
                                <a:gd name="T15" fmla="*/ 646977 h 1276454"/>
                                <a:gd name="T16" fmla="*/ 1592227 w 2063518"/>
                                <a:gd name="T17" fmla="*/ 800652 h 1276454"/>
                                <a:gd name="T18" fmla="*/ 1498897 w 2063518"/>
                                <a:gd name="T19" fmla="*/ 825001 h 1276454"/>
                                <a:gd name="T20" fmla="*/ 1426167 w 2063518"/>
                                <a:gd name="T21" fmla="*/ 964655 h 1276454"/>
                                <a:gd name="T22" fmla="*/ 1339000 w 2063518"/>
                                <a:gd name="T23" fmla="*/ 923387 h 1276454"/>
                                <a:gd name="T24" fmla="*/ 1193410 w 2063518"/>
                                <a:gd name="T25" fmla="*/ 983675 h 1276454"/>
                                <a:gd name="T26" fmla="*/ 1153195 w 2063518"/>
                                <a:gd name="T27" fmla="*/ 896101 h 1276454"/>
                                <a:gd name="T28" fmla="*/ 1002868 w 2063518"/>
                                <a:gd name="T29" fmla="*/ 848812 h 1276454"/>
                                <a:gd name="T30" fmla="*/ 1028421 w 2063518"/>
                                <a:gd name="T31" fmla="*/ 755906 h 1276454"/>
                                <a:gd name="T32" fmla="*/ 943696 w 2063518"/>
                                <a:gd name="T33" fmla="*/ 623169 h 1276454"/>
                                <a:gd name="T34" fmla="*/ 1023061 w 2063518"/>
                                <a:gd name="T35" fmla="*/ 568405 h 1276454"/>
                                <a:gd name="T36" fmla="*/ 1043583 w 2063518"/>
                                <a:gd name="T37" fmla="*/ 412329 h 1276454"/>
                                <a:gd name="T38" fmla="*/ 1139624 w 2063518"/>
                                <a:gd name="T39" fmla="*/ 421330 h 1276454"/>
                                <a:gd name="T40" fmla="*/ 1255790 w 2063518"/>
                                <a:gd name="T41" fmla="*/ 314944 h 1276454"/>
                                <a:gd name="T42" fmla="*/ 184450 w 2063518"/>
                                <a:gd name="T43" fmla="*/ 509786 h 1276454"/>
                                <a:gd name="T44" fmla="*/ 835347 w 2063518"/>
                                <a:gd name="T45" fmla="*/ 509786 h 1276454"/>
                                <a:gd name="T46" fmla="*/ 468140 w 2063518"/>
                                <a:gd name="T47" fmla="*/ 0 h 1276454"/>
                                <a:gd name="T48" fmla="*/ 569807 w 2063518"/>
                                <a:gd name="T49" fmla="*/ 102832 h 1276454"/>
                                <a:gd name="T50" fmla="*/ 805989 w 2063518"/>
                                <a:gd name="T51" fmla="*/ 92457 h 1276454"/>
                                <a:gd name="T52" fmla="*/ 817693 w 2063518"/>
                                <a:gd name="T53" fmla="*/ 236505 h 1276454"/>
                                <a:gd name="T54" fmla="*/ 1005294 w 2063518"/>
                                <a:gd name="T55" fmla="*/ 380190 h 1276454"/>
                                <a:gd name="T56" fmla="*/ 921557 w 2063518"/>
                                <a:gd name="T57" fmla="*/ 498048 h 1276454"/>
                                <a:gd name="T58" fmla="*/ 972798 w 2063518"/>
                                <a:gd name="T59" fmla="*/ 728561 h 1276454"/>
                                <a:gd name="T60" fmla="*/ 832801 w 2063518"/>
                                <a:gd name="T61" fmla="*/ 765085 h 1276454"/>
                                <a:gd name="T62" fmla="*/ 723706 w 2063518"/>
                                <a:gd name="T63" fmla="*/ 974565 h 1276454"/>
                                <a:gd name="T64" fmla="*/ 592956 w 2063518"/>
                                <a:gd name="T65" fmla="*/ 912666 h 1276454"/>
                                <a:gd name="T66" fmla="*/ 374570 w 2063518"/>
                                <a:gd name="T67" fmla="*/ 1003096 h 1276454"/>
                                <a:gd name="T68" fmla="*/ 314247 w 2063518"/>
                                <a:gd name="T69" fmla="*/ 871734 h 1276454"/>
                                <a:gd name="T70" fmla="*/ 88757 w 2063518"/>
                                <a:gd name="T71" fmla="*/ 800802 h 1276454"/>
                                <a:gd name="T72" fmla="*/ 127086 w 2063518"/>
                                <a:gd name="T73" fmla="*/ 661445 h 1276454"/>
                                <a:gd name="T74" fmla="*/ 0 w 2063518"/>
                                <a:gd name="T75" fmla="*/ 462338 h 1276454"/>
                                <a:gd name="T76" fmla="*/ 119047 w 2063518"/>
                                <a:gd name="T77" fmla="*/ 380191 h 1276454"/>
                                <a:gd name="T78" fmla="*/ 149829 w 2063518"/>
                                <a:gd name="T79" fmla="*/ 146078 h 1276454"/>
                                <a:gd name="T80" fmla="*/ 293892 w 2063518"/>
                                <a:gd name="T81" fmla="*/ 159579 h 1276454"/>
                                <a:gd name="T82" fmla="*/ 468140 w 2063518"/>
                                <a:gd name="T83" fmla="*/ 0 h 1276454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063518" h="1276454">
                                  <a:moveTo>
                                    <a:pt x="1631470" y="557485"/>
                                  </a:moveTo>
                                  <a:cubicBezTo>
                                    <a:pt x="1479172" y="557485"/>
                                    <a:pt x="1355710" y="680947"/>
                                    <a:pt x="1355710" y="833245"/>
                                  </a:cubicBezTo>
                                  <a:cubicBezTo>
                                    <a:pt x="1355710" y="985543"/>
                                    <a:pt x="1479172" y="1109005"/>
                                    <a:pt x="1631470" y="1109005"/>
                                  </a:cubicBezTo>
                                  <a:cubicBezTo>
                                    <a:pt x="1783768" y="1109005"/>
                                    <a:pt x="1907230" y="985543"/>
                                    <a:pt x="1907230" y="833245"/>
                                  </a:cubicBezTo>
                                  <a:cubicBezTo>
                                    <a:pt x="1907230" y="680947"/>
                                    <a:pt x="1783768" y="557485"/>
                                    <a:pt x="1631470" y="557485"/>
                                  </a:cubicBezTo>
                                  <a:close/>
                                  <a:moveTo>
                                    <a:pt x="1596087" y="400771"/>
                                  </a:moveTo>
                                  <a:lnTo>
                                    <a:pt x="1666853" y="400771"/>
                                  </a:lnTo>
                                  <a:lnTo>
                                    <a:pt x="1682233" y="488008"/>
                                  </a:lnTo>
                                  <a:cubicBezTo>
                                    <a:pt x="1729134" y="494904"/>
                                    <a:pt x="1774137" y="511284"/>
                                    <a:pt x="1814498" y="536149"/>
                                  </a:cubicBezTo>
                                  <a:lnTo>
                                    <a:pt x="1882355" y="479207"/>
                                  </a:lnTo>
                                  <a:lnTo>
                                    <a:pt x="1936564" y="524695"/>
                                  </a:lnTo>
                                  <a:lnTo>
                                    <a:pt x="1892271" y="601408"/>
                                  </a:lnTo>
                                  <a:cubicBezTo>
                                    <a:pt x="1923766" y="636838"/>
                                    <a:pt x="1947711" y="678313"/>
                                    <a:pt x="1962647" y="723304"/>
                                  </a:cubicBezTo>
                                  <a:lnTo>
                                    <a:pt x="2051230" y="723302"/>
                                  </a:lnTo>
                                  <a:lnTo>
                                    <a:pt x="2063518" y="792992"/>
                                  </a:lnTo>
                                  <a:lnTo>
                                    <a:pt x="1980277" y="823287"/>
                                  </a:lnTo>
                                  <a:cubicBezTo>
                                    <a:pt x="1981630" y="870672"/>
                                    <a:pt x="1973314" y="917837"/>
                                    <a:pt x="1955836" y="961902"/>
                                  </a:cubicBezTo>
                                  <a:lnTo>
                                    <a:pt x="2023695" y="1018840"/>
                                  </a:lnTo>
                                  <a:lnTo>
                                    <a:pt x="1988313" y="1080125"/>
                                  </a:lnTo>
                                  <a:lnTo>
                                    <a:pt x="1905073" y="1049826"/>
                                  </a:lnTo>
                                  <a:cubicBezTo>
                                    <a:pt x="1875651" y="1086995"/>
                                    <a:pt x="1838963" y="1117779"/>
                                    <a:pt x="1797250" y="1140300"/>
                                  </a:cubicBezTo>
                                  <a:lnTo>
                                    <a:pt x="1812635" y="1227537"/>
                                  </a:lnTo>
                                  <a:lnTo>
                                    <a:pt x="1746136" y="1251740"/>
                                  </a:lnTo>
                                  <a:lnTo>
                                    <a:pt x="1701847" y="1175024"/>
                                  </a:lnTo>
                                  <a:cubicBezTo>
                                    <a:pt x="1655416" y="1184585"/>
                                    <a:pt x="1607524" y="1184585"/>
                                    <a:pt x="1561093" y="1175024"/>
                                  </a:cubicBezTo>
                                  <a:lnTo>
                                    <a:pt x="1516804" y="1251740"/>
                                  </a:lnTo>
                                  <a:lnTo>
                                    <a:pt x="1450306" y="1227537"/>
                                  </a:lnTo>
                                  <a:lnTo>
                                    <a:pt x="1465691" y="1140300"/>
                                  </a:lnTo>
                                  <a:cubicBezTo>
                                    <a:pt x="1423978" y="1117779"/>
                                    <a:pt x="1387290" y="1086995"/>
                                    <a:pt x="1357868" y="1049826"/>
                                  </a:cubicBezTo>
                                  <a:lnTo>
                                    <a:pt x="1274628" y="1080125"/>
                                  </a:lnTo>
                                  <a:lnTo>
                                    <a:pt x="1239245" y="1018840"/>
                                  </a:lnTo>
                                  <a:lnTo>
                                    <a:pt x="1307105" y="961902"/>
                                  </a:lnTo>
                                  <a:cubicBezTo>
                                    <a:pt x="1289627" y="917837"/>
                                    <a:pt x="1281310" y="870672"/>
                                    <a:pt x="1282663" y="823287"/>
                                  </a:cubicBezTo>
                                  <a:lnTo>
                                    <a:pt x="1199422" y="792992"/>
                                  </a:lnTo>
                                  <a:lnTo>
                                    <a:pt x="1211710" y="723302"/>
                                  </a:lnTo>
                                  <a:lnTo>
                                    <a:pt x="1300293" y="723304"/>
                                  </a:lnTo>
                                  <a:cubicBezTo>
                                    <a:pt x="1315229" y="678313"/>
                                    <a:pt x="1339174" y="636838"/>
                                    <a:pt x="1370670" y="601408"/>
                                  </a:cubicBezTo>
                                  <a:lnTo>
                                    <a:pt x="1326376" y="524695"/>
                                  </a:lnTo>
                                  <a:lnTo>
                                    <a:pt x="1380586" y="479207"/>
                                  </a:lnTo>
                                  <a:lnTo>
                                    <a:pt x="1448443" y="536149"/>
                                  </a:lnTo>
                                  <a:cubicBezTo>
                                    <a:pt x="1488803" y="511284"/>
                                    <a:pt x="1533807" y="494905"/>
                                    <a:pt x="1580707" y="488008"/>
                                  </a:cubicBezTo>
                                  <a:lnTo>
                                    <a:pt x="1596087" y="400771"/>
                                  </a:lnTo>
                                  <a:close/>
                                  <a:moveTo>
                                    <a:pt x="648072" y="235071"/>
                                  </a:moveTo>
                                  <a:cubicBezTo>
                                    <a:pt x="419625" y="235071"/>
                                    <a:pt x="234432" y="420264"/>
                                    <a:pt x="234432" y="648711"/>
                                  </a:cubicBezTo>
                                  <a:cubicBezTo>
                                    <a:pt x="234432" y="877158"/>
                                    <a:pt x="419625" y="1062352"/>
                                    <a:pt x="648072" y="1062352"/>
                                  </a:cubicBezTo>
                                  <a:cubicBezTo>
                                    <a:pt x="876519" y="1062352"/>
                                    <a:pt x="1061712" y="877158"/>
                                    <a:pt x="1061712" y="648711"/>
                                  </a:cubicBezTo>
                                  <a:cubicBezTo>
                                    <a:pt x="1061712" y="420264"/>
                                    <a:pt x="876519" y="235071"/>
                                    <a:pt x="648072" y="235071"/>
                                  </a:cubicBezTo>
                                  <a:close/>
                                  <a:moveTo>
                                    <a:pt x="594998" y="0"/>
                                  </a:moveTo>
                                  <a:lnTo>
                                    <a:pt x="701146" y="0"/>
                                  </a:lnTo>
                                  <a:lnTo>
                                    <a:pt x="724216" y="130856"/>
                                  </a:lnTo>
                                  <a:cubicBezTo>
                                    <a:pt x="794567" y="141200"/>
                                    <a:pt x="862072" y="165770"/>
                                    <a:pt x="922614" y="203067"/>
                                  </a:cubicBezTo>
                                  <a:lnTo>
                                    <a:pt x="1024399" y="117654"/>
                                  </a:lnTo>
                                  <a:lnTo>
                                    <a:pt x="1105713" y="185886"/>
                                  </a:lnTo>
                                  <a:lnTo>
                                    <a:pt x="1039273" y="300956"/>
                                  </a:lnTo>
                                  <a:cubicBezTo>
                                    <a:pt x="1086516" y="354101"/>
                                    <a:pt x="1122434" y="416314"/>
                                    <a:pt x="1144837" y="483799"/>
                                  </a:cubicBezTo>
                                  <a:lnTo>
                                    <a:pt x="1277712" y="483796"/>
                                  </a:lnTo>
                                  <a:lnTo>
                                    <a:pt x="1296144" y="588332"/>
                                  </a:lnTo>
                                  <a:lnTo>
                                    <a:pt x="1171283" y="633774"/>
                                  </a:lnTo>
                                  <a:cubicBezTo>
                                    <a:pt x="1173312" y="704852"/>
                                    <a:pt x="1160838" y="775599"/>
                                    <a:pt x="1134620" y="841697"/>
                                  </a:cubicBezTo>
                                  <a:lnTo>
                                    <a:pt x="1236410" y="927104"/>
                                  </a:lnTo>
                                  <a:lnTo>
                                    <a:pt x="1183336" y="1019032"/>
                                  </a:lnTo>
                                  <a:lnTo>
                                    <a:pt x="1058476" y="973583"/>
                                  </a:lnTo>
                                  <a:cubicBezTo>
                                    <a:pt x="1014343" y="1029336"/>
                                    <a:pt x="959312" y="1075513"/>
                                    <a:pt x="896742" y="1109294"/>
                                  </a:cubicBezTo>
                                  <a:lnTo>
                                    <a:pt x="919819" y="1240149"/>
                                  </a:lnTo>
                                  <a:lnTo>
                                    <a:pt x="820071" y="1276454"/>
                                  </a:lnTo>
                                  <a:lnTo>
                                    <a:pt x="753637" y="1161380"/>
                                  </a:lnTo>
                                  <a:cubicBezTo>
                                    <a:pt x="683991" y="1175721"/>
                                    <a:pt x="612153" y="1175721"/>
                                    <a:pt x="542507" y="1161380"/>
                                  </a:cubicBezTo>
                                  <a:lnTo>
                                    <a:pt x="476073" y="1276454"/>
                                  </a:lnTo>
                                  <a:lnTo>
                                    <a:pt x="376326" y="1240149"/>
                                  </a:lnTo>
                                  <a:lnTo>
                                    <a:pt x="399403" y="1109294"/>
                                  </a:lnTo>
                                  <a:cubicBezTo>
                                    <a:pt x="336833" y="1075513"/>
                                    <a:pt x="281802" y="1029336"/>
                                    <a:pt x="237669" y="973583"/>
                                  </a:cubicBezTo>
                                  <a:lnTo>
                                    <a:pt x="112809" y="1019032"/>
                                  </a:lnTo>
                                  <a:lnTo>
                                    <a:pt x="59735" y="927104"/>
                                  </a:lnTo>
                                  <a:lnTo>
                                    <a:pt x="161524" y="841697"/>
                                  </a:lnTo>
                                  <a:cubicBezTo>
                                    <a:pt x="135307" y="775599"/>
                                    <a:pt x="122832" y="704852"/>
                                    <a:pt x="124862" y="633774"/>
                                  </a:cubicBezTo>
                                  <a:lnTo>
                                    <a:pt x="0" y="588332"/>
                                  </a:lnTo>
                                  <a:lnTo>
                                    <a:pt x="18432" y="483796"/>
                                  </a:lnTo>
                                  <a:lnTo>
                                    <a:pt x="151306" y="483799"/>
                                  </a:lnTo>
                                  <a:cubicBezTo>
                                    <a:pt x="173710" y="416314"/>
                                    <a:pt x="209628" y="354100"/>
                                    <a:pt x="256871" y="300956"/>
                                  </a:cubicBezTo>
                                  <a:lnTo>
                                    <a:pt x="190431" y="185886"/>
                                  </a:lnTo>
                                  <a:lnTo>
                                    <a:pt x="271746" y="117654"/>
                                  </a:lnTo>
                                  <a:lnTo>
                                    <a:pt x="373531" y="203067"/>
                                  </a:lnTo>
                                  <a:cubicBezTo>
                                    <a:pt x="434072" y="165770"/>
                                    <a:pt x="501577" y="141200"/>
                                    <a:pt x="571928" y="130856"/>
                                  </a:cubicBezTo>
                                  <a:lnTo>
                                    <a:pt x="5949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lIns="133421" tIns="153166" rIns="133421" bIns="163567" anchor="ctr"/>
                        </wps:wsp>
                        <wps:wsp>
                          <wps:cNvPr id="135" name="矩形 120" descr="KSO_WM_UNIT_INDEX=1_3_1&amp;KSO_WM_UNIT_TYPE=m_h_a&amp;KSO_WM_UNIT_ID=wpsdiag20163422_5*m_h_a*1_3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5&amp;KSO_WM_DIAGRAM_GROUP_CODE=m1_1&amp;KSO_WM_UNIT_TEXT_FILL_FORE_SCHEMECOLOR_INDEX=6&amp;KSO_WM_UNIT_TEXT_FILL_TYPE=1"/>
                          <wps:cNvSpPr/>
                          <wps:spPr>
                            <a:xfrm>
                              <a:off x="0" y="624637"/>
                              <a:ext cx="2882885" cy="49895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jc w:val="right"/>
                                  <w:rPr>
                                    <w:rFonts w:hint="eastAsia" w:ascii="微软雅黑" w:hAnsi="微软雅黑" w:eastAsia="微软雅黑"/>
                                    <w:color w:val="BFBFBF"/>
                                    <w:sz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BFBFBF"/>
                                    <w:kern w:val="24"/>
                                    <w:sz w:val="18"/>
                                    <w:szCs w:val="10"/>
                                    <w:lang w:val="en-US" w:eastAsia="zh-CN"/>
                                  </w:rPr>
                                  <w:t>12周查NT（彩超查胎儿颈后透明带）</w:t>
                                </w:r>
                              </w:p>
                            </w:txbxContent>
                          </wps:txbx>
                          <wps:bodyPr wrap="none" anchor="ctr" anchorCtr="0">
                            <a:noAutofit/>
                          </wps:bodyPr>
                        </wps:wsp>
                        <wps:wsp>
                          <wps:cNvPr id="136" name="矩形 121" descr="KSO_WM_UNIT_INDEX=1_3_1&amp;KSO_WM_UNIT_TYPE=m_h_f&amp;KSO_WM_UNIT_ID=wpsdiag20163422_5*m_h_f*1_3_1&amp;KSO_WM_UNIT_LAYERLEVEL=1_1_1&amp;KSO_WM_UNIT_HIGHLIGHT=0&amp;KSO_WM_UNIT_CLEAR=0&amp;KSO_WM_UNIT_COMPATIBLE=0&amp;KSO_WM_UNIT_PRESET_TEXT=Lorem ipsum dolor sit amet, consectetur&amp;KSO_WM_UNIT_VALUE=30&amp;KSO_WM_TAG_VERSION=1.0&amp;KSO_WM_BEAUTIFY_FLAG=#wm#&amp;KSO_WM_TEMPLATE_CATEGORY=wpsdiag&amp;KSO_WM_TEMPLATE_INDEX=20163422&amp;KSO_WM_SLIDE_ITEM_CNT=5&amp;KSO_WM_DIAGRAM_GROUP_CODE=m1_1&amp;KSO_WM_UNIT_TEXT_FILL_FORE_SCHEMECOLOR_INDEX=13&amp;KSO_WM_UNIT_TEXT_FILL_TYPE=1"/>
                          <wps:cNvSpPr/>
                          <wps:spPr>
                            <a:xfrm>
                              <a:off x="0" y="1018857"/>
                              <a:ext cx="2426393" cy="104955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如果异常，说明染色体异常的可能性大，需要进一步检查。</w:t>
                                </w:r>
                              </w:p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</wpg:grpSp>
                      <wpg:grpSp>
                        <wpg:cNvPr id="214" name="组合 122"/>
                        <wpg:cNvGrpSpPr/>
                        <wpg:grpSpPr>
                          <a:xfrm>
                            <a:off x="933377" y="659053"/>
                            <a:ext cx="999788" cy="373988"/>
                            <a:chOff x="933377" y="659053"/>
                            <a:chExt cx="3757572" cy="1405589"/>
                          </a:xfrm>
                        </wpg:grpSpPr>
                        <wps:wsp>
                          <wps:cNvPr id="138" name="椭圆 123" descr="KSO_WM_UNIT_INDEX=1_19&amp;KSO_WM_UNIT_TYPE=m_i&amp;KSO_WM_UNIT_ID=wpsdiag20163422_5*m_i*1_19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>
                              <a:off x="933377" y="659053"/>
                              <a:ext cx="877848" cy="8778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139" name="椭圆 124" descr="KSO_WM_UNIT_INDEX=1_20&amp;KSO_WM_UNIT_TYPE=m_i&amp;KSO_WM_UNIT_ID=wpsdiag20163422_5*m_i*1_20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5&amp;KSO_WM_UNIT_FILL_BACK_SCHEMECOLOR_INDEX=0&amp;KSO_WM_UNIT_FILL_TYPE=1"/>
                          <wps:cNvSpPr/>
                          <wps:spPr>
                            <a:xfrm>
                              <a:off x="1011062" y="736739"/>
                              <a:ext cx="722477" cy="722476"/>
                            </a:xfrm>
                            <a:prstGeom prst="ellipse">
                              <a:avLst/>
                            </a:prstGeom>
                            <a:solidFill>
                              <a:srgbClr val="66D9A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195" name="任意多边形 38" descr="KSO_WM_UNIT_INDEX=1_21&amp;KSO_WM_UNIT_TYPE=m_i&amp;KSO_WM_UNIT_ID=wpsdiag20163422_5*m_i*1_21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/>
                          <wps:cNvSpPr/>
                          <wps:spPr>
                            <a:xfrm>
                              <a:off x="1859779" y="724115"/>
                              <a:ext cx="167035" cy="7477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C2F0DD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96" name="直接连接符 126" descr="KSO_WM_UNIT_INDEX=1_22&amp;KSO_WM_UNIT_TYPE=m_i&amp;KSO_WM_UNIT_ID=wpsdiag20163422_5*m_i*1_22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/>
                          <wps:cNvCnPr/>
                          <wps:spPr>
                            <a:xfrm>
                              <a:off x="2024872" y="1096035"/>
                              <a:ext cx="188388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2F0DD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97" name="椭圆 127" descr="KSO_WM_UNIT_INDEX=1_23&amp;KSO_WM_UNIT_TYPE=m_i&amp;KSO_WM_UNIT_ID=wpsdiag20163422_5*m_i*1_23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5&amp;KSO_WM_UNIT_FILL_BACK_SCHEMECOLOR_INDEX=0&amp;KSO_WM_UNIT_FILL_TYPE=1"/>
                          <wps:cNvSpPr/>
                          <wps:spPr>
                            <a:xfrm>
                              <a:off x="1973410" y="1044574"/>
                              <a:ext cx="102924" cy="102924"/>
                            </a:xfrm>
                            <a:prstGeom prst="ellipse">
                              <a:avLst/>
                            </a:prstGeom>
                            <a:solidFill>
                              <a:srgbClr val="66D9A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98" name="矩形 128" descr="KSO_WM_UNIT_INDEX=1_4_1&amp;KSO_WM_UNIT_TYPE=m_h_a&amp;KSO_WM_UNIT_ID=wpsdiag20163422_5*m_h_a*1_4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5&amp;KSO_WM_DIAGRAM_GROUP_CODE=m1_1&amp;KSO_WM_UNIT_TEXT_FILL_FORE_SCHEMECOLOR_INDEX=5&amp;KSO_WM_UNIT_TEXT_FILL_TYPE=1"/>
                          <wps:cNvSpPr/>
                          <wps:spPr>
                            <a:xfrm>
                              <a:off x="2260313" y="857016"/>
                              <a:ext cx="1392472" cy="49249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rPr>
                                    <w:rFonts w:hint="eastAsia" w:ascii="微软雅黑" w:hAnsi="微软雅黑" w:eastAsia="微软雅黑"/>
                                    <w:color w:val="1D8D8A"/>
                                    <w:sz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1D8D8A"/>
                                    <w:kern w:val="24"/>
                                    <w:sz w:val="18"/>
                                    <w:szCs w:val="10"/>
                                    <w:lang w:val="en-US" w:eastAsia="zh-CN"/>
                                  </w:rPr>
                                  <w:t>26周查四维彩超</w:t>
                                </w:r>
                              </w:p>
                            </w:txbxContent>
                          </wps:txbx>
                          <wps:bodyPr wrap="none" anchor="ctr" anchorCtr="0">
                            <a:noAutofit/>
                          </wps:bodyPr>
                        </wps:wsp>
                        <wps:wsp>
                          <wps:cNvPr id="199" name="矩形 129" descr="KSO_WM_UNIT_INDEX=1_4_1&amp;KSO_WM_UNIT_TYPE=m_h_f&amp;KSO_WM_UNIT_ID=wpsdiag20163422_5*m_h_f*1_4_1&amp;KSO_WM_UNIT_LAYERLEVEL=1_1_1&amp;KSO_WM_UNIT_HIGHLIGHT=0&amp;KSO_WM_UNIT_CLEAR=0&amp;KSO_WM_UNIT_COMPATIBLE=0&amp;KSO_WM_UNIT_PRESET_TEXT=Lorem ipsum dolor sit amet, consectetur&amp;KSO_WM_UNIT_VALUE=30&amp;KSO_WM_TAG_VERSION=1.0&amp;KSO_WM_BEAUTIFY_FLAG=#wm#&amp;KSO_WM_TEMPLATE_CATEGORY=wpsdiag&amp;KSO_WM_TEMPLATE_INDEX=20163422&amp;KSO_WM_SLIDE_ITEM_CNT=5&amp;KSO_WM_DIAGRAM_GROUP_CODE=m1_1&amp;KSO_WM_UNIT_TEXT_FILL_FORE_SCHEMECOLOR_INDEX=13&amp;KSO_WM_UNIT_TEXT_FILL_TYPE=1"/>
                          <wps:cNvSpPr/>
                          <wps:spPr>
                            <a:xfrm>
                              <a:off x="2264720" y="1251366"/>
                              <a:ext cx="2426229" cy="81327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第二次大排畸，进一步筛查有没有宏观畸形。</w:t>
                                </w:r>
                              </w:p>
                              <w:p/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  <wps:wsp>
                          <wps:cNvPr id="200" name="KSO_Shape" descr="KSO_WM_UNIT_INDEX=1_24&amp;KSO_WM_UNIT_TYPE=m_i&amp;KSO_WM_UNIT_ID=wpsdiag20163422_5*m_i*1_24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FILL_TYPE=1"/>
                          <wps:cNvSpPr/>
                          <wps:spPr bwMode="auto">
                            <a:xfrm>
                              <a:off x="1235271" y="971533"/>
                              <a:ext cx="274823" cy="272533"/>
                            </a:xfrm>
                            <a:custGeom>
                              <a:avLst/>
                              <a:gdLst>
                                <a:gd name="T0" fmla="*/ 0 w 1438275"/>
                                <a:gd name="T1" fmla="*/ 2252360 h 1425575"/>
                                <a:gd name="T2" fmla="*/ 365180 w 1438275"/>
                                <a:gd name="T3" fmla="*/ 2252360 h 1425575"/>
                                <a:gd name="T4" fmla="*/ 365180 w 1438275"/>
                                <a:gd name="T5" fmla="*/ 2946274 h 1425575"/>
                                <a:gd name="T6" fmla="*/ 2979731 w 1438275"/>
                                <a:gd name="T7" fmla="*/ 2946274 h 1425575"/>
                                <a:gd name="T8" fmla="*/ 2979731 w 1438275"/>
                                <a:gd name="T9" fmla="*/ 2252360 h 1425575"/>
                                <a:gd name="T10" fmla="*/ 3341959 w 1438275"/>
                                <a:gd name="T11" fmla="*/ 2252360 h 1425575"/>
                                <a:gd name="T12" fmla="*/ 3341959 w 1438275"/>
                                <a:gd name="T13" fmla="*/ 3315771 h 1425575"/>
                                <a:gd name="T14" fmla="*/ 0 w 1438275"/>
                                <a:gd name="T15" fmla="*/ 3315771 h 1425575"/>
                                <a:gd name="T16" fmla="*/ 1209893 w 1438275"/>
                                <a:gd name="T17" fmla="*/ 0 h 1425575"/>
                                <a:gd name="T18" fmla="*/ 2154199 w 1438275"/>
                                <a:gd name="T19" fmla="*/ 0 h 1425575"/>
                                <a:gd name="T20" fmla="*/ 2154199 w 1438275"/>
                                <a:gd name="T21" fmla="*/ 1183932 h 1425575"/>
                                <a:gd name="T22" fmla="*/ 2725946 w 1438275"/>
                                <a:gd name="T23" fmla="*/ 1183932 h 1425575"/>
                                <a:gd name="T24" fmla="*/ 1682783 w 1438275"/>
                                <a:gd name="T25" fmla="*/ 2632679 h 1425575"/>
                                <a:gd name="T26" fmla="*/ 1681307 w 1438275"/>
                                <a:gd name="T27" fmla="*/ 2632679 h 1425575"/>
                                <a:gd name="T28" fmla="*/ 638144 w 1438275"/>
                                <a:gd name="T29" fmla="*/ 1183932 h 1425575"/>
                                <a:gd name="T30" fmla="*/ 1209893 w 1438275"/>
                                <a:gd name="T31" fmla="*/ 1183932 h 1425575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438275" h="1425575">
                                  <a:moveTo>
                                    <a:pt x="0" y="968375"/>
                                  </a:moveTo>
                                  <a:lnTo>
                                    <a:pt x="157162" y="968375"/>
                                  </a:lnTo>
                                  <a:lnTo>
                                    <a:pt x="157162" y="1266715"/>
                                  </a:lnTo>
                                  <a:lnTo>
                                    <a:pt x="1282383" y="1266715"/>
                                  </a:lnTo>
                                  <a:lnTo>
                                    <a:pt x="1282383" y="968375"/>
                                  </a:lnTo>
                                  <a:lnTo>
                                    <a:pt x="1438275" y="968375"/>
                                  </a:lnTo>
                                  <a:lnTo>
                                    <a:pt x="1438275" y="1425575"/>
                                  </a:lnTo>
                                  <a:lnTo>
                                    <a:pt x="0" y="1425575"/>
                                  </a:lnTo>
                                  <a:lnTo>
                                    <a:pt x="0" y="968375"/>
                                  </a:lnTo>
                                  <a:close/>
                                  <a:moveTo>
                                    <a:pt x="520700" y="0"/>
                                  </a:moveTo>
                                  <a:lnTo>
                                    <a:pt x="927100" y="0"/>
                                  </a:lnTo>
                                  <a:lnTo>
                                    <a:pt x="927100" y="509017"/>
                                  </a:lnTo>
                                  <a:lnTo>
                                    <a:pt x="1173162" y="509017"/>
                                  </a:lnTo>
                                  <a:lnTo>
                                    <a:pt x="724217" y="1131888"/>
                                  </a:lnTo>
                                  <a:lnTo>
                                    <a:pt x="723582" y="1131888"/>
                                  </a:lnTo>
                                  <a:lnTo>
                                    <a:pt x="274637" y="509017"/>
                                  </a:lnTo>
                                  <a:lnTo>
                                    <a:pt x="520700" y="509017"/>
                                  </a:lnTo>
                                  <a:lnTo>
                                    <a:pt x="520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g:grpSp>
                        <wpg:cNvPr id="215" name="组合 131"/>
                        <wpg:cNvGrpSpPr/>
                        <wpg:grpSpPr>
                          <a:xfrm>
                            <a:off x="3398" y="845626"/>
                            <a:ext cx="992504" cy="402200"/>
                            <a:chOff x="12775" y="747385"/>
                            <a:chExt cx="3730196" cy="1511611"/>
                          </a:xfrm>
                        </wpg:grpSpPr>
                        <wps:wsp>
                          <wps:cNvPr id="202" name="椭圆 132" descr="KSO_WM_UNIT_INDEX=1_25&amp;KSO_WM_UNIT_TYPE=m_i&amp;KSO_WM_UNIT_ID=wpsdiag20163422_5*m_i*1_25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/>
                          <wps:cNvSpPr/>
                          <wps:spPr>
                            <a:xfrm flipH="1">
                              <a:off x="2865123" y="881242"/>
                              <a:ext cx="877848" cy="8778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 algn="ctr">
                              <a:solidFill>
                                <a:srgbClr val="DDDDD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dist="63500" dir="2700000" algn="tl" rotWithShape="0">
                                <a:prstClr val="black">
                                  <a:alpha val="1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203" name="椭圆 133" descr="KSO_WM_UNIT_INDEX=1_26&amp;KSO_WM_UNIT_TYPE=m_i&amp;KSO_WM_UNIT_ID=wpsdiag20163422_5*m_i*1_26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6&amp;KSO_WM_UNIT_FILL_BACK_SCHEMECOLOR_INDEX=0&amp;KSO_WM_UNIT_FILL_TYPE=1"/>
                          <wps:cNvSpPr/>
                          <wps:spPr>
                            <a:xfrm flipH="1">
                              <a:off x="2942808" y="958927"/>
                              <a:ext cx="722476" cy="722476"/>
                            </a:xfrm>
                            <a:prstGeom prst="ellipse">
                              <a:avLst/>
                            </a:prstGeom>
                            <a:solidFill>
                              <a:srgbClr val="27BDB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innerShdw dist="76200" dir="13500000">
                                <a:prstClr val="black">
                                  <a:alpha val="12000"/>
                                </a:prstClr>
                              </a:innerShdw>
                            </a:effectLst>
                          </wps:spPr>
                          <wps:bodyPr rtlCol="0" anchor="ctr"/>
                        </wps:wsp>
                        <wps:wsp>
                          <wps:cNvPr id="204" name="任意多边形 56" descr="KSO_WM_UNIT_INDEX=1_27&amp;KSO_WM_UNIT_TYPE=m_i&amp;KSO_WM_UNIT_ID=wpsdiag20163422_5*m_i*1_27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/>
                          <wps:cNvSpPr/>
                          <wps:spPr>
                            <a:xfrm flipH="1">
                              <a:off x="2649534" y="946304"/>
                              <a:ext cx="167035" cy="747724"/>
                            </a:xfrm>
                            <a:custGeom>
                              <a:avLst/>
                              <a:gdLst>
                                <a:gd name="connsiteX0" fmla="*/ 0 w 200069"/>
                                <a:gd name="connsiteY0" fmla="*/ 0 h 904875"/>
                                <a:gd name="connsiteX1" fmla="*/ 200025 w 200069"/>
                                <a:gd name="connsiteY1" fmla="*/ 490538 h 904875"/>
                                <a:gd name="connsiteX2" fmla="*/ 14288 w 200069"/>
                                <a:gd name="connsiteY2" fmla="*/ 904875 h 904875"/>
                                <a:gd name="connsiteX0-1" fmla="*/ 0 w 202450"/>
                                <a:gd name="connsiteY0-2" fmla="*/ 0 h 904875"/>
                                <a:gd name="connsiteX1-3" fmla="*/ 202407 w 202450"/>
                                <a:gd name="connsiteY1-4" fmla="*/ 471488 h 904875"/>
                                <a:gd name="connsiteX2-5" fmla="*/ 14288 w 202450"/>
                                <a:gd name="connsiteY2-6" fmla="*/ 904875 h 904875"/>
                                <a:gd name="connsiteX0-7" fmla="*/ 0 w 202558"/>
                                <a:gd name="connsiteY0-8" fmla="*/ 0 h 904875"/>
                                <a:gd name="connsiteX1-9" fmla="*/ 202407 w 202558"/>
                                <a:gd name="connsiteY1-10" fmla="*/ 471488 h 904875"/>
                                <a:gd name="connsiteX2-11" fmla="*/ 14288 w 202558"/>
                                <a:gd name="connsiteY2-12" fmla="*/ 904875 h 904875"/>
                                <a:gd name="connsiteX0-13" fmla="*/ 0 w 204846"/>
                                <a:gd name="connsiteY0-14" fmla="*/ 0 h 897731"/>
                                <a:gd name="connsiteX1-15" fmla="*/ 204788 w 204846"/>
                                <a:gd name="connsiteY1-16" fmla="*/ 464344 h 897731"/>
                                <a:gd name="connsiteX2-17" fmla="*/ 16669 w 204846"/>
                                <a:gd name="connsiteY2-18" fmla="*/ 897731 h 897731"/>
                                <a:gd name="connsiteX0-19" fmla="*/ 0 w 204846"/>
                                <a:gd name="connsiteY0-20" fmla="*/ 0 h 897731"/>
                                <a:gd name="connsiteX1-21" fmla="*/ 204788 w 204846"/>
                                <a:gd name="connsiteY1-22" fmla="*/ 464344 h 897731"/>
                                <a:gd name="connsiteX2-23" fmla="*/ 16669 w 204846"/>
                                <a:gd name="connsiteY2-24" fmla="*/ 897731 h 897731"/>
                                <a:gd name="connsiteX0-25" fmla="*/ 0 w 204798"/>
                                <a:gd name="connsiteY0-26" fmla="*/ 0 h 916781"/>
                                <a:gd name="connsiteX1-27" fmla="*/ 204788 w 204798"/>
                                <a:gd name="connsiteY1-28" fmla="*/ 464344 h 916781"/>
                                <a:gd name="connsiteX2-29" fmla="*/ 7144 w 204798"/>
                                <a:gd name="connsiteY2-30" fmla="*/ 916781 h 916781"/>
                                <a:gd name="connsiteX0-31" fmla="*/ 0 w 204800"/>
                                <a:gd name="connsiteY0-32" fmla="*/ 0 h 916781"/>
                                <a:gd name="connsiteX1-33" fmla="*/ 204788 w 204800"/>
                                <a:gd name="connsiteY1-34" fmla="*/ 464344 h 916781"/>
                                <a:gd name="connsiteX2-35" fmla="*/ 7144 w 204800"/>
                                <a:gd name="connsiteY2-36" fmla="*/ 916781 h 916781"/>
                              </a:gdLst>
                              <a:ahLst/>
                              <a:cxnLst>
                                <a:cxn ang="0">
                                  <a:pos x="connsiteX0-31" y="connsiteY0-32"/>
                                </a:cxn>
                                <a:cxn ang="0">
                                  <a:pos x="connsiteX1-33" y="connsiteY1-34"/>
                                </a:cxn>
                                <a:cxn ang="0">
                                  <a:pos x="connsiteX2-35" y="connsiteY2-36"/>
                                </a:cxn>
                              </a:cxnLst>
                              <a:rect l="l" t="t" r="r" b="b"/>
                              <a:pathLst>
                                <a:path w="204800" h="916781">
                                  <a:moveTo>
                                    <a:pt x="0" y="0"/>
                                  </a:moveTo>
                                  <a:cubicBezTo>
                                    <a:pt x="158353" y="148432"/>
                                    <a:pt x="203597" y="311547"/>
                                    <a:pt x="204788" y="464344"/>
                                  </a:cubicBezTo>
                                  <a:cubicBezTo>
                                    <a:pt x="205979" y="617141"/>
                                    <a:pt x="120253" y="789782"/>
                                    <a:pt x="7144" y="916781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A1ECEA"/>
                              </a:solidFill>
                              <a:prstDash val="solid"/>
                              <a:miter lim="800000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05" name="直接连接符 135" descr="KSO_WM_UNIT_INDEX=1_28&amp;KSO_WM_UNIT_TYPE=m_i&amp;KSO_WM_UNIT_ID=wpsdiag20163422_5*m_i*1_28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/>
                          <wps:cNvCnPr/>
                          <wps:spPr>
                            <a:xfrm flipH="1">
                              <a:off x="2463088" y="1318223"/>
                              <a:ext cx="188388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A1ECEA"/>
                              </a:solidFill>
                              <a:prstDash val="solid"/>
                              <a:miter lim="800000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206" name="椭圆 136" descr="KSO_WM_UNIT_INDEX=1_29&amp;KSO_WM_UNIT_TYPE=m_i&amp;KSO_WM_UNIT_ID=wpsdiag20163422_5*m_i*1_29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6&amp;KSO_WM_UNIT_FILL_BACK_SCHEMECOLOR_INDEX=0&amp;KSO_WM_UNIT_FILL_TYPE=1"/>
                          <wps:cNvSpPr/>
                          <wps:spPr>
                            <a:xfrm flipH="1">
                              <a:off x="2600014" y="1266762"/>
                              <a:ext cx="102924" cy="102924"/>
                            </a:xfrm>
                            <a:prstGeom prst="ellipse">
                              <a:avLst/>
                            </a:prstGeom>
                            <a:solidFill>
                              <a:srgbClr val="27BDB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07" name="矩形 137" descr="KSO_WM_UNIT_INDEX=1_5_1&amp;KSO_WM_UNIT_TYPE=m_h_a&amp;KSO_WM_UNIT_ID=wpsdiag20163422_5*m_h_a*1_5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5&amp;KSO_WM_DIAGRAM_GROUP_CODE=m1_1&amp;KSO_WM_UNIT_TEXT_FILL_FORE_SCHEMECOLOR_INDEX=4&amp;KSO_WM_UNIT_TEXT_FILL_TYPE=1"/>
                          <wps:cNvSpPr/>
                          <wps:spPr>
                            <a:xfrm>
                              <a:off x="89425" y="747385"/>
                              <a:ext cx="1341372" cy="49157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napToGrid w:val="0"/>
                                  <w:spacing w:before="0" w:beforeAutospacing="0" w:after="0" w:afterAutospacing="0" w:line="192" w:lineRule="auto"/>
                                  <w:jc w:val="right"/>
                                  <w:rPr>
                                    <w:rFonts w:hint="eastAsia" w:ascii="微软雅黑" w:hAnsi="微软雅黑" w:eastAsia="微软雅黑"/>
                                    <w:color w:val="2FBF85"/>
                                    <w:sz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2FBF85"/>
                                    <w:kern w:val="24"/>
                                    <w:sz w:val="18"/>
                                    <w:szCs w:val="10"/>
                                    <w:lang w:val="en-US" w:eastAsia="zh-CN"/>
                                  </w:rPr>
                                  <w:t>16-18周查唐筛</w:t>
                                </w:r>
                              </w:p>
                            </w:txbxContent>
                          </wps:txbx>
                          <wps:bodyPr wrap="none" anchor="ctr" anchorCtr="0">
                            <a:noAutofit/>
                          </wps:bodyPr>
                        </wps:wsp>
                        <wps:wsp>
                          <wps:cNvPr id="208" name="矩形 138" descr="KSO_WM_UNIT_INDEX=1_5_1&amp;KSO_WM_UNIT_TYPE=m_h_f&amp;KSO_WM_UNIT_ID=wpsdiag20163422_5*m_h_f*1_5_1&amp;KSO_WM_UNIT_LAYERLEVEL=1_1_1&amp;KSO_WM_UNIT_HIGHLIGHT=0&amp;KSO_WM_UNIT_CLEAR=0&amp;KSO_WM_UNIT_COMPATIBLE=0&amp;KSO_WM_UNIT_PRESET_TEXT=Lorem ipsum dolor sit amet, consectetur&amp;KSO_WM_UNIT_VALUE=30&amp;KSO_WM_TAG_VERSION=1.0&amp;KSO_WM_BEAUTIFY_FLAG=#wm#&amp;KSO_WM_TEMPLATE_CATEGORY=wpsdiag&amp;KSO_WM_TEMPLATE_INDEX=20163422&amp;KSO_WM_SLIDE_ITEM_CNT=5&amp;KSO_WM_DIAGRAM_GROUP_CODE=m1_1&amp;KSO_WM_UNIT_TEXT_FILL_FORE_SCHEMECOLOR_INDEX=13&amp;KSO_WM_UNIT_TEXT_FILL_TYPE=1"/>
                          <wps:cNvSpPr/>
                          <wps:spPr>
                            <a:xfrm>
                              <a:off x="12775" y="1238958"/>
                              <a:ext cx="2426393" cy="102003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如果高风险，需要查无创DNA,或直接查羊水穿刺，目的是明确有没有染色体异常。</w:t>
                                </w:r>
                              </w:p>
                              <w:p/>
                            </w:txbxContent>
                          </wps:txbx>
                          <wps:bodyPr wrap="square" anchor="t" anchorCtr="0">
                            <a:noAutofit/>
                          </wps:bodyPr>
                        </wps:wsp>
                        <wps:wsp>
                          <wps:cNvPr id="209" name="KSO_Shape" descr="KSO_WM_UNIT_INDEX=1_30&amp;KSO_WM_UNIT_TYPE=m_i&amp;KSO_WM_UNIT_ID=wpsdiag20163422_5*m_i*1_30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FILL_TYPE=1"/>
                          <wps:cNvSpPr/>
                          <wps:spPr>
                            <a:xfrm>
                              <a:off x="3176734" y="1193913"/>
                              <a:ext cx="254625" cy="252504"/>
                            </a:xfrm>
                            <a:custGeom>
                              <a:avLst/>
                              <a:gdLst>
                                <a:gd name="connsiteX0" fmla="*/ 347114 w 393729"/>
                                <a:gd name="connsiteY0" fmla="*/ 112 h 390624"/>
                                <a:gd name="connsiteX1" fmla="*/ 366249 w 393729"/>
                                <a:gd name="connsiteY1" fmla="*/ 5364 h 390624"/>
                                <a:gd name="connsiteX2" fmla="*/ 388366 w 393729"/>
                                <a:gd name="connsiteY2" fmla="*/ 72481 h 390624"/>
                                <a:gd name="connsiteX3" fmla="*/ 321248 w 393729"/>
                                <a:gd name="connsiteY3" fmla="*/ 94598 h 390624"/>
                                <a:gd name="connsiteX4" fmla="*/ 304750 w 393729"/>
                                <a:gd name="connsiteY4" fmla="*/ 80728 h 390624"/>
                                <a:gd name="connsiteX5" fmla="*/ 98330 w 393729"/>
                                <a:gd name="connsiteY5" fmla="*/ 148748 h 390624"/>
                                <a:gd name="connsiteX6" fmla="*/ 94598 w 393729"/>
                                <a:gd name="connsiteY6" fmla="*/ 162346 h 390624"/>
                                <a:gd name="connsiteX7" fmla="*/ 91507 w 393729"/>
                                <a:gd name="connsiteY7" fmla="*/ 166277 h 390624"/>
                                <a:gd name="connsiteX8" fmla="*/ 229420 w 393729"/>
                                <a:gd name="connsiteY8" fmla="*/ 293815 h 390624"/>
                                <a:gd name="connsiteX9" fmla="*/ 268686 w 393729"/>
                                <a:gd name="connsiteY9" fmla="*/ 296027 h 390624"/>
                                <a:gd name="connsiteX10" fmla="*/ 290802 w 393729"/>
                                <a:gd name="connsiteY10" fmla="*/ 363144 h 390624"/>
                                <a:gd name="connsiteX11" fmla="*/ 223685 w 393729"/>
                                <a:gd name="connsiteY11" fmla="*/ 385261 h 390624"/>
                                <a:gd name="connsiteX12" fmla="*/ 200613 w 393729"/>
                                <a:gd name="connsiteY12" fmla="*/ 321625 h 390624"/>
                                <a:gd name="connsiteX13" fmla="*/ 56603 w 393729"/>
                                <a:gd name="connsiteY13" fmla="*/ 188448 h 390624"/>
                                <a:gd name="connsiteX14" fmla="*/ 27481 w 393729"/>
                                <a:gd name="connsiteY14" fmla="*/ 184462 h 390624"/>
                                <a:gd name="connsiteX15" fmla="*/ 5364 w 393729"/>
                                <a:gd name="connsiteY15" fmla="*/ 117345 h 390624"/>
                                <a:gd name="connsiteX16" fmla="*/ 72481 w 393729"/>
                                <a:gd name="connsiteY16" fmla="*/ 95228 h 390624"/>
                                <a:gd name="connsiteX17" fmla="*/ 89283 w 393729"/>
                                <a:gd name="connsiteY17" fmla="*/ 109639 h 390624"/>
                                <a:gd name="connsiteX18" fmla="*/ 295206 w 393729"/>
                                <a:gd name="connsiteY18" fmla="*/ 41783 h 390624"/>
                                <a:gd name="connsiteX19" fmla="*/ 299132 w 393729"/>
                                <a:gd name="connsiteY19" fmla="*/ 27480 h 390624"/>
                                <a:gd name="connsiteX20" fmla="*/ 347114 w 393729"/>
                                <a:gd name="connsiteY20" fmla="*/ 112 h 3906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93729" h="390624">
                                  <a:moveTo>
                                    <a:pt x="347114" y="112"/>
                                  </a:moveTo>
                                  <a:cubicBezTo>
                                    <a:pt x="353590" y="546"/>
                                    <a:pt x="360089" y="2257"/>
                                    <a:pt x="366249" y="5364"/>
                                  </a:cubicBezTo>
                                  <a:cubicBezTo>
                                    <a:pt x="390891" y="17791"/>
                                    <a:pt x="400792" y="47840"/>
                                    <a:pt x="388366" y="72481"/>
                                  </a:cubicBezTo>
                                  <a:cubicBezTo>
                                    <a:pt x="375939" y="97123"/>
                                    <a:pt x="345890" y="107025"/>
                                    <a:pt x="321248" y="94598"/>
                                  </a:cubicBezTo>
                                  <a:cubicBezTo>
                                    <a:pt x="314512" y="91201"/>
                                    <a:pt x="308877" y="86487"/>
                                    <a:pt x="304750" y="80728"/>
                                  </a:cubicBezTo>
                                  <a:lnTo>
                                    <a:pt x="98330" y="148748"/>
                                  </a:lnTo>
                                  <a:cubicBezTo>
                                    <a:pt x="98294" y="153464"/>
                                    <a:pt x="96795" y="157989"/>
                                    <a:pt x="94598" y="162346"/>
                                  </a:cubicBezTo>
                                  <a:lnTo>
                                    <a:pt x="91507" y="166277"/>
                                  </a:lnTo>
                                  <a:lnTo>
                                    <a:pt x="229420" y="293815"/>
                                  </a:lnTo>
                                  <a:cubicBezTo>
                                    <a:pt x="241784" y="289147"/>
                                    <a:pt x="255956" y="289607"/>
                                    <a:pt x="268686" y="296027"/>
                                  </a:cubicBezTo>
                                  <a:cubicBezTo>
                                    <a:pt x="293327" y="308454"/>
                                    <a:pt x="303229" y="338503"/>
                                    <a:pt x="290802" y="363144"/>
                                  </a:cubicBezTo>
                                  <a:cubicBezTo>
                                    <a:pt x="278375" y="387786"/>
                                    <a:pt x="248326" y="397688"/>
                                    <a:pt x="223685" y="385261"/>
                                  </a:cubicBezTo>
                                  <a:cubicBezTo>
                                    <a:pt x="200118" y="373376"/>
                                    <a:pt x="190033" y="345372"/>
                                    <a:pt x="200613" y="321625"/>
                                  </a:cubicBezTo>
                                  <a:lnTo>
                                    <a:pt x="56603" y="188448"/>
                                  </a:lnTo>
                                  <a:cubicBezTo>
                                    <a:pt x="47044" y="190691"/>
                                    <a:pt x="36870" y="189197"/>
                                    <a:pt x="27481" y="184462"/>
                                  </a:cubicBezTo>
                                  <a:cubicBezTo>
                                    <a:pt x="2839" y="172035"/>
                                    <a:pt x="-7063" y="141986"/>
                                    <a:pt x="5364" y="117345"/>
                                  </a:cubicBezTo>
                                  <a:cubicBezTo>
                                    <a:pt x="17791" y="92703"/>
                                    <a:pt x="47840" y="82801"/>
                                    <a:pt x="72481" y="95228"/>
                                  </a:cubicBezTo>
                                  <a:cubicBezTo>
                                    <a:pt x="79414" y="98724"/>
                                    <a:pt x="85180" y="103616"/>
                                    <a:pt x="89283" y="109639"/>
                                  </a:cubicBezTo>
                                  <a:lnTo>
                                    <a:pt x="295206" y="41783"/>
                                  </a:lnTo>
                                  <a:cubicBezTo>
                                    <a:pt x="295278" y="36844"/>
                                    <a:pt x="296818" y="32068"/>
                                    <a:pt x="299132" y="27480"/>
                                  </a:cubicBezTo>
                                  <a:cubicBezTo>
                                    <a:pt x="308452" y="8999"/>
                                    <a:pt x="327684" y="-1191"/>
                                    <a:pt x="347114" y="1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3422_5*i*1&amp;KSO_WM_TEMPLATE_CATEGORY=wpsdiag&amp;KSO_WM_TEMPLATE_INDEX=20163422" style="height:254.25pt;width:426.55pt;" coordorigin="-1,0" coordsize="1933166,1247826" o:gfxdata="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">
                <o:lock v:ext="edit" aspectratio="f"/>
                <v:group id="组合 95" o:spid="_x0000_s1026" o:spt="203" style="position:absolute;left:933377;top:218402;height:373988;width:999788;" coordorigin="933377,218402" coordsize="3757572,1405589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96" o:spid="_x0000_s1026" o:spt="3" alt="KSO_WM_UNIT_INDEX=1_1&amp;KSO_WM_UNIT_TYPE=m_i&amp;KSO_WM_UNIT_ID=wpsdiag20163422_5*m_i*1_1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933377;top:218402;height:877848;width:877848;v-text-anchor:middle;" fillcolor="#FFFFFF" filled="t" stroked="t" coordsize="21600,21600" o:gfxdata="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32aY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_x0000_s1026" o:spid="_x0000_s1026" o:spt="3" alt="KSO_WM_UNIT_INDEX=1_2&amp;KSO_WM_UNIT_TYPE=m_i&amp;KSO_WM_UNIT_ID=wpsdiag20163422_5*m_i*1_2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5&amp;KSO_WM_UNIT_FILL_BACK_SCHEMECOLOR_INDEX=0&amp;KSO_WM_UNIT_FILL_TYPE=1" type="#_x0000_t3" style="position:absolute;left:1011062;top:296088;height:722476;width:722477;v-text-anchor:middle;" fillcolor="#66D9AB" filled="t" stroked="f" coordsize="21600,21600" o:gfxdata="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adoA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8" o:spid="_x0000_s1026" o:spt="100" alt="KSO_WM_UNIT_INDEX=1_3&amp;KSO_WM_UNIT_TYPE=m_i&amp;KSO_WM_UNIT_ID=wpsdiag20163422_5*m_i*1_3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 style="position:absolute;left:1859779;top:283464;height:747724;width:167035;v-text-anchor:middle;" filled="f" stroked="t" coordsize="204800,916781" o:gfxdata="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X9qJrsAAADb&#10;AAAADwAAAAAAAAABACAAAAAiAAAAZHJzL2Rvd25yZXYueG1sUEsBAhQAFAAAAAgAh07iQDMvBZ47&#10;AAAAOQAAABAAAAAAAAAAAQAgAAAACgEAAGRycy9zaGFwZXhtbC54bWxQSwUGAAAAAAYABgBbAQAA&#10;tAMAAAAA&#10;" path="m0,0c158353,148432,203597,311547,204788,464344c205979,617141,120253,789782,7144,916781e">
                    <v:path o:connectlocs="0,0;167025,378717;5826,747724" o:connectangles="0,0,0"/>
                    <v:fill on="f" focussize="0,0"/>
                    <v:stroke weight="2pt" color="#C2F0DD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_x0000_s1026" o:spid="_x0000_s1026" o:spt="20" alt="KSO_WM_UNIT_INDEX=1_4&amp;KSO_WM_UNIT_TYPE=m_i&amp;KSO_WM_UNIT_ID=wpsdiag20163422_5*m_i*1_4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 style="position:absolute;left:2024872;top:655384;height:0;width:188388;" filled="f" stroked="t" coordsize="21600,21600" o:gfxdata="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Kh98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pt" color="#C2F0DD" miterlimit="8" joinstyle="miter" endarrow="oval" endarrowwidth="narrow" endarrowlength="short"/>
                    <v:imagedata o:title=""/>
                    <o:lock v:ext="edit" aspectratio="f"/>
                  </v:line>
                  <v:shape id="_x0000_s1026" o:spid="_x0000_s1026" o:spt="3" alt="KSO_WM_UNIT_INDEX=1_5&amp;KSO_WM_UNIT_TYPE=m_i&amp;KSO_WM_UNIT_ID=wpsdiag20163422_5*m_i*1_5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5&amp;KSO_WM_UNIT_FILL_BACK_SCHEMECOLOR_INDEX=0&amp;KSO_WM_UNIT_FILL_TYPE=1" type="#_x0000_t3" style="position:absolute;left:1973410;top:603923;height:102924;width:102924;v-text-anchor:middle;" fillcolor="#66D9AB" filled="t" stroked="f" coordsize="21600,21600" o:gfxdata="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ME+6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_x0000_s1026" o:spid="_x0000_s1026" o:spt="1" alt="KSO_WM_UNIT_INDEX=1_2_1&amp;KSO_WM_UNIT_TYPE=m_h_a&amp;KSO_WM_UNIT_ID=wpsdiag20163422_5*m_h_a*1_2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5&amp;KSO_WM_DIAGRAM_GROUP_CODE=m1_1&amp;KSO_WM_UNIT_TEXT_FILL_FORE_SCHEMECOLOR_INDEX=5&amp;KSO_WM_UNIT_TEXT_FILL_TYPE=1" style="position:absolute;left:2260344;top:416532;height:495265;width:1392472;mso-wrap-style:none;v-text-anchor:middle;" filled="f" stroked="f" coordsize="21600,21600" o:gfxdata="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ild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rPr>
                              <w:rFonts w:hint="eastAsia" w:ascii="微软雅黑" w:hAnsi="微软雅黑" w:eastAsia="微软雅黑"/>
                              <w:color w:val="1D8D8A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1D8D8A"/>
                              <w:kern w:val="24"/>
                              <w:sz w:val="18"/>
                              <w:szCs w:val="10"/>
                              <w:lang w:val="en-US" w:eastAsia="zh-CN"/>
                            </w:rPr>
                            <w:t>22周查系统彩超</w:t>
                          </w:r>
                        </w:p>
                        <w:p/>
                      </w:txbxContent>
                    </v:textbox>
                  </v:rect>
                  <v:rect id="_x0000_s1026" o:spid="_x0000_s1026" o:spt="1" alt="KSO_WM_UNIT_INDEX=1_2_1&amp;KSO_WM_UNIT_TYPE=m_h_f&amp;KSO_WM_UNIT_ID=wpsdiag20163422_5*m_h_f*1_2_1&amp;KSO_WM_UNIT_LAYERLEVEL=1_1_1&amp;KSO_WM_UNIT_HIGHLIGHT=0&amp;KSO_WM_UNIT_CLEAR=0&amp;KSO_WM_UNIT_COMPATIBLE=0&amp;KSO_WM_UNIT_PRESET_TEXT=Lorem ipsum dolor sit amet, consectetur&amp;KSO_WM_UNIT_VALUE=30&amp;KSO_WM_TAG_VERSION=1.0&amp;KSO_WM_BEAUTIFY_FLAG=#wm#&amp;KSO_WM_TEMPLATE_CATEGORY=wpsdiag&amp;KSO_WM_TEMPLATE_INDEX=20163422&amp;KSO_WM_SLIDE_ITEM_CNT=5&amp;KSO_WM_DIAGRAM_GROUP_CODE=m1_1&amp;KSO_WM_UNIT_TEXT_FILL_FORE_SCHEMECOLOR_INDEX=13&amp;KSO_WM_UNIT_TEXT_FILL_TYPE=1" style="position:absolute;left:2264720;top:810715;height:813276;width:2426229;" filled="f" stroked="f" coordsize="21600,21600" o:gfxdata="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yp3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第一次大排畸</w:t>
                          </w:r>
                        </w:p>
                        <w:p/>
                      </w:txbxContent>
                    </v:textbox>
                  </v:rect>
                  <v:shape id="KSO_Shape" o:spid="_x0000_s1026" o:spt="100" alt="KSO_WM_UNIT_INDEX=1_6&amp;KSO_WM_UNIT_TYPE=m_i&amp;KSO_WM_UNIT_ID=wpsdiag20163422_5*m_i*1_6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FILL_TYPE=1" style="position:absolute;left:1191632;top:531325;height:248118;width:361337;v-text-anchor:middle;" fillcolor="#FFFFFF" filled="t" stroked="f" coordsize="1721074,1180530" o:gfxdata="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9otbsAAADc&#10;AAAADwAAAAAAAAABACAAAAAiAAAAZHJzL2Rvd25yZXYueG1sUEsBAhQAFAAAAAgAh07iQDMvBZ47&#10;AAAAOQAAABAAAAAAAAAAAQAgAAAACgEAAGRycy9zaGFwZXhtbC54bWxQSwUGAAAAAAYABgBbAQAA&#10;tAMAAAAA&#10;" path="m1720704,0l1721074,328961,1609393,253106,1153934,933995,899597,519521,532223,1009354,292016,792697,0,1180530,0,996382,277886,613720,503963,839796,923147,316994,1158644,731468,1529274,198688,1414772,120917xe">
                    <v:path o:connectlocs="361259,0;361337,69139;337889,53196;242266,196302;188869,109190;111739,212141;61308,166605;0,248118;0,209414;58341,128988;105806,176504;193813,66624;243255,153736;321068,41759;297029,25413" o:connectangles="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.43677165354331pt,0.718425196850394pt,1.43677165354331pt,0.718425196850394pt"/>
                  </v:shape>
                </v:group>
                <v:group id="组合 104" o:spid="_x0000_s1026" o:spt="203" style="position:absolute;left:-1;top:0;height:506247;width:995903;" coordsize="3742971,1902656" o:gfxdata="UEsDBAoAAAAAAIdO4kAAAAAAAAAAAAAAAAAEAAAAZHJzL1BLAwQUAAAACACHTuJATPhRnL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z4UZ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椭圆 105" o:spid="_x0000_s1026" o:spt="3" alt="KSO_WM_UNIT_INDEX=1_7&amp;KSO_WM_UNIT_TYPE=m_i&amp;KSO_WM_UNIT_ID=wpsdiag20163422_5*m_i*1_7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2865123;top:0;flip:x;height:877848;width:877848;v-text-anchor:middle;" fillcolor="#FFFFFF" filled="t" stroked="t" coordsize="21600,21600" o:gfxdata="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Nw8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椭圆 106" o:spid="_x0000_s1026" o:spt="3" alt="KSO_WM_UNIT_INDEX=1_8&amp;KSO_WM_UNIT_TYPE=m_i&amp;KSO_WM_UNIT_ID=wpsdiag20163422_5*m_i*1_8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6&amp;KSO_WM_UNIT_FILL_BACK_SCHEMECOLOR_INDEX=0&amp;KSO_WM_UNIT_FILL_TYPE=1" type="#_x0000_t3" style="position:absolute;left:2942808;top:77685;flip:x;height:722476;width:722476;v-text-anchor:middle;" fillcolor="#27BDBA" filled="t" stroked="f" coordsize="21600,21600" o:gfxdata="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2LTr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22" o:spid="_x0000_s1026" o:spt="100" alt="KSO_WM_UNIT_INDEX=1_9&amp;KSO_WM_UNIT_TYPE=m_i&amp;KSO_WM_UNIT_ID=wpsdiag20163422_5*m_i*1_9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 style="position:absolute;left:2649534;top:65062;flip:x;height:747724;width:167035;v-text-anchor:middle;" filled="f" stroked="t" coordsize="204800,916781" o:gfxdata="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jnNrsAAADc&#10;AAAADwAAAAAAAAABACAAAAAiAAAAZHJzL2Rvd25yZXYueG1sUEsBAhQAFAAAAAgAh07iQDMvBZ47&#10;AAAAOQAAABAAAAAAAAAAAQAgAAAACgEAAGRycy9zaGFwZXhtbC54bWxQSwUGAAAAAAYABgBbAQAA&#10;tAMAAAAA&#10;" path="m0,0c158353,148432,203597,311547,204788,464344c205979,617141,120253,789782,7144,916781e">
                    <v:path o:connectlocs="0,0;167025,378717;5826,747724" o:connectangles="0,0,0"/>
                    <v:fill on="f" focussize="0,0"/>
                    <v:stroke weight="2pt" color="#A1ECEA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直接连接符 108" o:spid="_x0000_s1026" o:spt="20" alt="KSO_WM_UNIT_INDEX=1_10&amp;KSO_WM_UNIT_TYPE=m_i&amp;KSO_WM_UNIT_ID=wpsdiag20163422_5*m_i*1_10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 style="position:absolute;left:2463088;top:436982;flip:x;height:0;width:188388;" filled="f" stroked="t" coordsize="21600,21600" o:gfxdata="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6N9E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A1ECEA" miterlimit="8" joinstyle="miter" endarrow="oval" endarrowwidth="narrow" endarrowlength="short"/>
                    <v:imagedata o:title=""/>
                    <o:lock v:ext="edit" aspectratio="f"/>
                  </v:line>
                  <v:shape id="椭圆 109" o:spid="_x0000_s1026" o:spt="3" alt="KSO_WM_UNIT_INDEX=1_11&amp;KSO_WM_UNIT_TYPE=m_i&amp;KSO_WM_UNIT_ID=wpsdiag20163422_5*m_i*1_11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6&amp;KSO_WM_UNIT_FILL_BACK_SCHEMECOLOR_INDEX=0&amp;KSO_WM_UNIT_FILL_TYPE=1" type="#_x0000_t3" style="position:absolute;left:2600014;top:385520;flip:x;height:102924;width:102924;v-text-anchor:middle;" fillcolor="#27BDBA" filled="t" stroked="f" coordsize="21600,21600" o:gfxdata="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2ijW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KSO_Shape" o:spid="_x0000_s1026" o:spt="100" alt="KSO_WM_UNIT_INDEX=1_12&amp;KSO_WM_UNIT_TYPE=m_i&amp;KSO_WM_UNIT_ID=wpsdiag20163422_5*m_i*1_12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FILL_TYPE=1" style="position:absolute;left:3140635;top:298184;height:326821;width:326821;v-text-anchor:middle;" fillcolor="#FFFFFF" filled="t" stroked="f" coordsize="1589088,1589088" o:gfxdata="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B92m8AAAA&#10;3AAAAA8AAAAAAAAAAQAgAAAAIgAAAGRycy9kb3ducmV2LnhtbFBLAQIUABQAAAAIAIdO4kAzLwWe&#10;OwAAADkAAAAQAAAAAAAAAAEAIAAAAAsBAABkcnMvc2hhcGV4bWwueG1sUEsFBgAAAAAGAAYAWwEA&#10;ALUDAAAAAA==&#10;" path="m916859,288925l954088,332030,816067,450682,817430,454085,818338,457488,819246,461118,820381,464748,820835,468378,821289,472008,821743,475865,821743,479722,821743,483805,821289,487662,820835,491746,820154,495602,819246,499459,818338,503089,816976,506946,815840,510349,814251,513979,812662,517382,810619,520785,808803,523961,806760,527137,804263,530313,801993,533036,799496,535985,796772,538707,794048,541203,791324,543698,788146,545967,785194,548009,781789,550051,778611,552093,775433,553908,771801,555496,768396,556857,764537,558218,760905,559352,757046,560260,753413,560940,749327,561621,745241,562075,692121,754005,697343,756728,702110,759904,706650,763080,710963,766937,715049,770794,718908,774877,722313,779188,725718,783952,728670,788943,731167,793934,733437,799379,735253,804824,736615,810496,737750,816167,738431,822066,738658,828191,738658,832729,738431,836812,737523,840896,736842,844980,735934,849063,734799,852920,733664,856777,732075,860407,730259,864263,728670,867666,726626,871296,724583,874699,722086,877876,719589,881052,717092,884228,714141,886950,711417,889673,708239,892395,705288,894891,702110,896933,698705,899428,695299,901243,691440,903058,688035,904646,684176,906234,680317,907595,676231,908730,672372,909637,668286,910318,664199,910771,659886,911225,655573,911225,651260,911225,646947,910771,643088,910318,638775,909637,634915,908730,630829,907595,627197,906234,623338,904646,619706,903058,616074,901243,612669,899428,609037,896933,605858,894891,602680,892395,599729,889673,596778,886950,594054,884228,591557,881052,588833,877876,586790,874699,584520,871296,582704,867666,580661,864263,579072,860407,577710,856777,576348,852920,575212,849063,574077,844980,573396,840896,572942,836812,572488,832729,572488,828191,572488,825242,572715,822066,573623,815940,574986,810042,576575,804370,454445,733134,449904,736083,444910,738352,439689,740166,434468,741981,429020,743569,423571,744477,417669,745158,412221,745384,408589,745158,405411,744931,398828,744023,305755,898294,257175,869255,349113,716118,347070,713396,344573,710220,342757,707497,340714,704321,339125,701145,337536,697969,335720,694793,334358,691390,333223,687987,332087,684584,331179,680954,330498,677324,329590,673467,329136,670064,328909,665981,328909,662351,328909,658040,329363,653730,330044,649646,330725,645335,331633,641479,332768,637395,333904,633765,335493,629908,337082,626279,339125,622649,340941,619246,342984,615843,345481,612666,347978,609263,350475,606314,353426,603592,356150,600642,359101,598147,362279,595878,365458,593383,369090,591341,372495,589299,376127,587484,379759,585669,383618,584308,387250,582947,391336,581812,395196,580905,399509,580224,403368,579544,407681,579317,412221,579090,416307,579317,420620,579544,424707,580224,428793,580905,432652,581812,436738,582947,440597,584308,444456,585669,447861,587484,451720,589299,454899,591341,458531,593383,461709,595878,464887,598147,467838,600642,470562,603592,473513,606314,476010,609263,478734,612666,481004,615843,483047,619246,484864,622649,486907,626279,488496,629908,490085,633765,491220,637395,492355,641479,493490,645335,494171,649646,494625,653730,495079,658040,495079,662351,495079,665527,494852,669157,494398,672333,493944,675509,492355,682088,490539,688214,610853,758543,616528,755140,622430,752417,628559,749922,634915,748107,690305,547101,686673,544152,682814,540976,679409,537800,676004,533943,673053,530540,670102,526456,667605,522373,665107,518062,662837,513979,661021,509214,659432,504450,658070,499913,657162,494922,656027,489931,655573,484940,655573,479722,655573,475411,655800,471327,656708,467017,657389,463160,658297,458850,659432,455220,660567,451136,661929,447506,663745,443649,665561,440246,667605,436617,669648,433440,672145,430037,674642,426861,677139,423912,679863,420963,682814,418240,685765,415518,688943,413249,692121,410980,695526,408712,698932,406670,702791,404855,706196,403267,710055,401679,713914,400318,718000,399410,721859,398503,725945,397595,730032,397141,734345,396915,738658,396688,744106,396915,749554,397595,754775,398276,759770,399637,764764,400998,769758,403040,774298,405082,778838,407577,916859,288925xm607752,120128l595738,120581,583950,121488,571936,122621,559921,123755,548133,125341,536119,127154,524331,129421,512543,131688,500755,134407,489194,137581,477406,140754,466072,144380,454511,148234,443176,152313,431615,156620,420508,161380,409400,166593,398519,171579,387411,177246,376530,183139,365876,189485,355221,195831,344794,202631,334593,209431,324392,216684,314191,224163,304443,232323,294695,240483,284948,248869,275654,257482,266359,266548,257518,275614,248678,285134,240290,294654,232129,304400,224195,314373,216714,324346,209460,334545,202433,344971,195632,355397,189058,366050,183164,376703,177271,387583,171603,398462,166390,409342,161402,420448,156642,431554,152108,443114,148028,454673,144174,466006,140774,477565,137373,489125,134426,500911,131706,512470,129213,524256,127172,536269,125359,548055,123772,560068,122185,571854,121278,583867,120598,595880,120145,607666,120145,619905,120145,631918,120598,643704,121278,655717,122185,667503,123772,679516,125359,691529,127172,703315,129213,715328,131706,726887,134426,738673,137373,750460,140774,762019,144174,773579,148028,784911,152108,796471,156642,807804,161402,819136,166390,830016,171603,841122,177271,852002,183164,862881,189058,873534,195632,884187,202433,894613,209460,904813,216714,915239,224195,925212,232129,934958,240290,944931,248678,954450,257518,963743,266359,973036,275654,982102,284948,990715,294695,999102,304443,1007261,314191,1015194,324392,1022674,334593,1029927,344794,1036953,355221,1043753,365876,1050099,376530,1056446,387411,1062339,398292,1067779,409400,1072992,420508,1078205,431615,1082738,443176,1087271,454511,1091351,466072,1095204,477406,1098830,489194,1102004,500755,1104950,512543,1107897,524331,1110163,536119,1112203,548133,1114243,559921,1115830,571936,1116963,583950,1118096,595738,1118776,607752,1119230,619540,1119230,631782,1119230,643796,1118776,655584,1118096,667598,1116963,679613,1115830,691401,1114243,703415,1112203,715203,1110163,726991,1107897,738779,1104950,750340,1102004,762128,1098830,773462,1095204,785023,1091351,796358,1087271,807692,1082738,819026,1078205,830134,1072992,841015,1067779,852123,1062339,862777,1056446,873658,1050099,884086,1043753,894740,1036953,904941,1029927,915142,1022674,925343,1015194,935091,1007261,944839,999102,954586,990715,963880,982102,972948,973036,982016,963743,990856,954450,999244,944931,1007405,934958,1015339,925212,1022820,915239,1030074,904813,1037101,894613,1043902,884187,1050249,873534,1056370,862881,1062263,852002,1067931,841122,1073144,830016,1078132,819136,1082892,807804,1087426,796471,1091280,784911,1095360,773579,1098760,762019,1102161,750460,1105108,738673,1107828,726887,1110321,715328,1112362,703315,1114175,691529,1115762,679516,1117122,667503,1118256,655717,1118936,643704,1119389,631918,1119389,619905,1119389,607666,1118936,595880,1118256,583867,1117122,571854,1115762,560068,1114175,548055,1112362,536269,1110321,524256,1107828,512470,1105108,500911,1102161,489125,1098760,477565,1095360,466006,1091280,454673,1087426,443114,1082892,431554,1078132,420448,1073144,409342,1067931,398462,1062263,387583,1056370,376703,1050249,366050,1043902,355397,1037101,344971,1030074,334545,1022820,324346,1015339,314373,1007405,304400,999244,294654,990856,285134,982016,275614,972948,266548,963880,257482,954586,248869,944839,240483,935091,232323,925343,224163,915142,216684,904941,209431,894740,202631,884086,195831,873658,189485,862777,183139,852123,177246,841015,171579,830134,166593,819026,161380,807692,156620,796358,152313,785023,148234,773462,144380,762128,140754,750340,137581,738779,134407,726991,131688,715203,129421,703415,127154,691401,125341,679613,123755,667598,122621,655584,121488,643796,120581,631782,120128,619540,120128,607752,120128xm619540,0l634502,227,649690,907,664198,1587,678933,3173,694121,4533,708629,6573,723364,8840,738098,11560,752607,14506,767115,17906,781623,21533,796131,25839,810412,30146,824694,34905,838975,40118,853030,45558,866858,51451,880686,57571,894514,64144,907888,71170,921263,78423,934638,85903,947786,93836,960934,102222,973401,110835,986096,119901,998791,129421,1010805,139167,1023046,149140,1034607,159793,1046395,170446,1057956,181779,1067251,191072,1076318,200591,1084932,210564,1093546,220310,1101934,230283,1110095,240709,1117802,250909,1125510,261108,1132764,271988,1139791,282414,1146592,293294,1153166,304173,1159513,315279,1165634,326159,1171527,337492,1177195,348598,1182408,360157,1187622,371490,1192610,383050,1197143,394609,1201677,406395,1205984,418181,1209611,429741,1213465,441754,1216865,453540,1219812,465552,1222986,477792,1225706,489578,1228200,501818,1230240,514057,1232280,526070,1233867,538536,1235680,550775,1236814,563015,1237720,575254,1238401,587720,1239081,599733,1239307,612199,1239307,624665,1239081,636678,1238627,649144,1237947,661610,1237040,673623,1235907,686089,1234320,698102,1232507,710341,1230693,722807,1228653,734820,1226159,746833,1223439,759073,1220719,771085,1217545,783098,1214145,795111,1210518,806897,1206664,818683,1202357,830469,1198277,842255,1193516,853588,1188529,865374,1183769,876934,1178328,888267,1172661,899599,1166767,910706,1160646,921812,1534229,1295115,1540350,1301461,1545790,1308034,1551231,1314607,1556445,1321407,1560752,1328433,1565286,1335460,1569366,1342713,1572766,1349966,1576167,1357219,1578887,1364698,1581381,1372178,1583648,1379658,1585461,1387137,1586821,1394617,1587955,1402323,1588635,1409803,1589088,1417283,1589088,1424762,1588861,1432242,1588181,1439495,1587274,1446748,1585914,1454001,1584101,1461027,1581834,1467827,1579340,1474627,1576620,1481200,1573220,1487773,1569593,1494119,1565512,1500239,1561432,1506132,1556445,1511572,1551231,1517011,1517228,1551237,1511787,1556223,1506120,1561209,1500226,1565516,1494106,1569369,1487985,1573222,1481411,1576395,1474837,1579342,1468036,1581835,1461009,1583875,1453982,1585688,1446728,1587275,1439474,1588182,1432219,1588862,1424739,1589088,1417258,1589088,1409777,1588862,1402296,1587955,1394589,1587048,1387108,1585235,1379628,1583422,1372147,1581382,1364666,1578662,1357186,1575942,1349931,1572769,1342677,1569142,1335423,1565289,1328396,1560756,1321369,1556223,1314568,1551237,1307994,1545797,1301420,1540130,1295299,1534011,921716,1160708,910835,1166827,899501,1172720,888166,1178160,876832,1183600,865498,1188586,853710,1193346,842375,1198106,830588,1202412,818573,1206492,807012,1210572,794997,1213972,783210,1217598,771195,1220545,758954,1223265,746939,1226211,734698,1228478,722457,1230518,710442,1232784,698201,1234371,685960,1235731,673719,1236864,661478,1237771,649010,1238451,636769,1239131,624527,1239357,612060,1239357,599818,1239131,587577,1238451,575109,1237544,562868,1236638,550627,1235504,538612,1233918,526145,1232331,513903,1230291,501889,1228025,489648,1225758,477633,1222811,465619,1219865,453604,1216918,441590,1213292,429802,1209665,418014,1205812,406453,1201506,394665,1197199,383104,1192440,371543,1187680,359982,1182467,348647,1177027,337313,1171360,326205,1165694,315097,1159574,304216,1153228,293109,1146655,282454,1139629,272026,1132602,261145,1125349,250944,1117643,240517,1109937,230316,1101777,220341,1093617,210367,1085004,200620,1076391,191099,1067099,181578,1057806,170470,1046473,159589,1034913,149161,1022901,139187,1010888,129213,998648,119918,985956,110851,973489,102237,960797,93849,947651,85688,934505,78208,921358,70954,907986,64153,894386,57579,880560,51232,866734,45338,852908,39897,838856,34910,824803,30150,810524,25616,796244,21535,781738,17682,767232,14508,752726,11334,738220,8841,723487,6574,708755,4307,694022,2947,679289,1587,664330,680,649597,227,634638,0,619905,227,604946,680,589987,1587,575254,2947,560295,4307,545562,6574,530830,8841,516097,11334,501364,14508,486858,17682,472352,21535,457846,25616,443340,30150,429061,34910,414781,39897,400502,45338,386449,51232,372850,57579,359024,64153,345198,70954,331599,78208,318226,85688,304853,93849,291934,102237,278788,110851,266095,119918,253402,129213,240936,139187,228697,149161,216457,159589,204671,170470,193111,181578,181779,193139,170446,204473,159793,216488,149140,228729,139167,240743,129421,253438,119901,266133,110835,278600,102222,291748,93836,304896,85903,318271,78423,331646,71170,345020,64144,358848,57571,372676,51451,386504,45558,400559,40118,414840,34905,429122,30146,443403,25839,457911,21533,472419,17906,486927,14506,501435,11560,515944,8840,530678,6573,545413,4533,560148,3173,575109,1587,589844,907,604806,227,619540,0xe">
                    <v:path o:connectlocs="202378,121241;196445,132819;184748,138469;181278,198431;179655,213925;169636,223042;155532,223769;144674,215659;141204,202682;99955,183664;81876,168785;82716,155305;91839,145292;105719,143223;117361,150215;122062,163304;168349,133378;161632,118276;166334,105243;177975,98251;149842,29617;109266,37553;72657,59291;45159,92877;31354,132218;31354,173404;45159,212745;72657,246330;109266,268069;149842,275948;190698,270024;228145,250298;257376,217998;273137,179215;275093,138086;263300,98241;237646,63482;201932,39788;161635,29953;185557,3576;233678,23135;271684,56776;294040,94441;304659,135794;303430,178209;290519,219004;389278,336469;390004,361896;366866,387881;341994,390843;227251,286175;187121,301598;144868,305342;103062,297295;64385,277457;29566,243089;6315,196315;167,145462;11178,95279;39346,50462;81767,17547;130839,1620" o:connectangles="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rect id="矩形 111" o:spid="_x0000_s1026" o:spt="1" alt="KSO_WM_UNIT_INDEX=1_1_1&amp;KSO_WM_UNIT_TYPE=m_h_a&amp;KSO_WM_UNIT_ID=wpsdiag20163422_5*m_h_a*1_1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5&amp;KSO_WM_DIAGRAM_GROUP_CODE=m1_1&amp;KSO_WM_UNIT_TEXT_FILL_FORE_SCHEMECOLOR_INDEX=4&amp;KSO_WM_UNIT_TEXT_FILL_TYPE=1" style="position:absolute;left:0;top:183982;height:497107;width:705178;mso-wrap-style:none;v-text-anchor:middle;" filled="f" stroked="f" coordsize="21600,21600" o:gfxdata="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3RhY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jc w:val="right"/>
                            <w:rPr>
                              <w:rFonts w:hint="eastAsia" w:ascii="微软雅黑" w:hAnsi="微软雅黑" w:eastAsia="微软雅黑"/>
                              <w:color w:val="2FBF85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2FBF85"/>
                              <w:kern w:val="24"/>
                              <w:sz w:val="18"/>
                              <w:szCs w:val="10"/>
                              <w:lang w:eastAsia="zh-CN"/>
                            </w:rPr>
                            <w:t>糖耐量</w:t>
                          </w:r>
                        </w:p>
                      </w:txbxContent>
                    </v:textbox>
                  </v:rect>
                  <v:rect id="矩形 112" o:spid="_x0000_s1026" o:spt="1" alt="KSO_WM_UNIT_INDEX=1_1_1&amp;KSO_WM_UNIT_TYPE=m_h_f&amp;KSO_WM_UNIT_ID=wpsdiag20163422_5*m_h_f*1_1_1&amp;KSO_WM_UNIT_LAYERLEVEL=1_1_1&amp;KSO_WM_UNIT_HIGHLIGHT=0&amp;KSO_WM_UNIT_CLEAR=0&amp;KSO_WM_UNIT_COMPATIBLE=0&amp;KSO_WM_UNIT_PRESET_TEXT=Lorem ipsum dolor sit amet, consectetur&amp;KSO_WM_UNIT_VALUE=30&amp;KSO_WM_TAG_VERSION=1.0&amp;KSO_WM_BEAUTIFY_FLAG=#wm#&amp;KSO_WM_TEMPLATE_CATEGORY=wpsdiag&amp;KSO_WM_TEMPLATE_INDEX=20163422&amp;KSO_WM_SLIDE_ITEM_CNT=5&amp;KSO_WM_DIAGRAM_GROUP_CODE=m1_1&amp;KSO_WM_UNIT_TEXT_FILL_FORE_SCHEMECOLOR_INDEX=13&amp;KSO_WM_UNIT_TEXT_FILL_TYPE=1" style="position:absolute;left:0;top:578267;height:1324389;width:2426393;" filled="f" stroked="f" coordsize="21600,21600" o:gfxdata="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BYi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确诊糖尿病，了解血糖波动范围，分析糖尿病稳定程度。</w:t>
                          </w:r>
                        </w:p>
                      </w:txbxContent>
                    </v:textbox>
                  </v:rect>
                </v:group>
                <v:group id="组合 113" o:spid="_x0000_s1026" o:spt="203" style="position:absolute;left:-1;top:440590;height:433120;width:995903;" coordorigin="0,440590" coordsize="3742971,1627818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114" o:spid="_x0000_s1026" o:spt="3" alt="KSO_WM_UNIT_INDEX=1_13&amp;KSO_WM_UNIT_TYPE=m_i&amp;KSO_WM_UNIT_ID=wpsdiag20163422_5*m_i*1_13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2865123;top:440590;flip:x;height:877848;width:877848;v-text-anchor:middle;" fillcolor="#FFFFFF" filled="t" stroked="t" coordsize="21600,21600" o:gfxdata="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p2W2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椭圆 115" o:spid="_x0000_s1026" o:spt="3" alt="KSO_WM_UNIT_INDEX=1_14&amp;KSO_WM_UNIT_TYPE=m_i&amp;KSO_WM_UNIT_ID=wpsdiag20163422_5*m_i*1_14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0&amp;KSO_WM_UNIT_FILL_BACK_SCHEMECOLOR_INDEX=0&amp;KSO_WM_UNIT_FILL_TYPE=1" type="#_x0000_t3" style="position:absolute;left:2942808;top:518275;flip:x;height:722476;width:722476;v-text-anchor:middle;" fillcolor="#CFD90A" filled="t" stroked="f" coordsize="21600,21600" o:gfxdata="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Y73B7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29" o:spid="_x0000_s1026" o:spt="100" alt="KSO_WM_UNIT_INDEX=1_15&amp;KSO_WM_UNIT_TYPE=m_i&amp;KSO_WM_UNIT_ID=wpsdiag20163422_5*m_i*1_15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 style="position:absolute;left:2649534;top:505652;flip:x;height:747724;width:167035;v-text-anchor:middle;" filled="f" stroked="t" coordsize="204800,916781" o:gfxdata="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Msdi8AAAA&#10;3AAAAA8AAAAAAAAAAQAgAAAAIgAAAGRycy9kb3ducmV2LnhtbFBLAQIUABQAAAAIAIdO4kAzLwWe&#10;OwAAADkAAAAQAAAAAAAAAAEAIAAAAAsBAABkcnMvc2hhcGV4bWwueG1sUEsFBgAAAAAGAAYAWwEA&#10;ALUDAAAAAA==&#10;" path="m0,0c158353,148432,203597,311547,204788,464344c205979,617141,120253,789782,7144,916781e">
                    <v:path o:connectlocs="0,0;167025,378717;5826,747724" o:connectangles="0,0,0"/>
                    <v:fill on="f" focussize="0,0"/>
                    <v:stroke weight="2pt" color="#F5FA93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直接连接符 117" o:spid="_x0000_s1026" o:spt="20" alt="KSO_WM_UNIT_INDEX=1_16&amp;KSO_WM_UNIT_TYPE=m_i&amp;KSO_WM_UNIT_ID=wpsdiag20163422_5*m_i*1_16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 style="position:absolute;left:2463088;top:877571;flip:x;height:0;width:188388;" filled="f" stroked="t" coordsize="21600,21600" o:gfxdata="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QAIG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2pt" color="#F5FA93" miterlimit="8" joinstyle="miter" endarrow="oval" endarrowwidth="narrow" endarrowlength="short"/>
                    <v:imagedata o:title=""/>
                    <o:lock v:ext="edit" aspectratio="f"/>
                  </v:line>
                  <v:shape id="椭圆 118" o:spid="_x0000_s1026" o:spt="3" alt="KSO_WM_UNIT_INDEX=1_17&amp;KSO_WM_UNIT_TYPE=m_i&amp;KSO_WM_UNIT_ID=wpsdiag20163422_5*m_i*1_17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0&amp;KSO_WM_UNIT_FILL_BACK_SCHEMECOLOR_INDEX=0&amp;KSO_WM_UNIT_FILL_TYPE=1" type="#_x0000_t3" style="position:absolute;left:2600014;top:826110;flip:x;height:102924;width:102924;v-text-anchor:middle;" fillcolor="#CFD90A" filled="t" stroked="f" coordsize="21600,21600" o:gfxdata="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VcaXC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KSO_Shape" o:spid="_x0000_s1026" o:spt="100" alt="KSO_WM_UNIT_INDEX=1_18&amp;KSO_WM_UNIT_TYPE=m_i&amp;KSO_WM_UNIT_ID=wpsdiag20163422_5*m_i*1_18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FILL_TYPE=1" style="position:absolute;left:3088077;top:744032;height:267081;width:431937;v-text-anchor:middle;" fillcolor="#FFFFFF" filled="t" stroked="f" coordsize="2063518,1276454" o:gfxdata="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4oW68AAAA&#10;3AAAAA8AAAAAAAAAAQAgAAAAIgAAAGRycy9kb3ducmV2LnhtbFBLAQIUABQAAAAIAIdO4kAzLwWe&#10;OwAAADkAAAAQAAAAAAAAAAEAIAAAAAsBAABkcnMvc2hhcGV4bWwueG1sUEsFBgAAAAAGAAYAWwEA&#10;ALUDAAAAAA==&#10;" path="m1631470,557485c1479172,557485,1355710,680947,1355710,833245c1355710,985543,1479172,1109005,1631470,1109005c1783768,1109005,1907230,985543,1907230,833245c1907230,680947,1783768,557485,1631470,557485xm1596087,400771l1666853,400771,1682233,488008c1729134,494904,1774137,511284,1814498,536149l1882355,479207,1936564,524695,1892271,601408c1923766,636838,1947711,678313,1962647,723304l2051230,723302,2063518,792992,1980277,823287c1981630,870672,1973314,917837,1955836,961902l2023695,1018840,1988313,1080125,1905073,1049826c1875651,1086995,1838963,1117779,1797250,1140300l1812635,1227537,1746136,1251740,1701847,1175024c1655416,1184585,1607524,1184585,1561093,1175024l1516804,1251740,1450306,1227537,1465691,1140300c1423978,1117779,1387290,1086995,1357868,1049826l1274628,1080125,1239245,1018840,1307105,961902c1289627,917837,1281310,870672,1282663,823287l1199422,792992,1211710,723302,1300293,723304c1315229,678313,1339174,636838,1370670,601408l1326376,524695,1380586,479207,1448443,536149c1488803,511284,1533807,494905,1580707,488008l1596087,400771xm648072,235071c419625,235071,234432,420264,234432,648711c234432,877158,419625,1062352,648072,1062352c876519,1062352,1061712,877158,1061712,648711c1061712,420264,876519,235071,648072,235071xm594998,0l701146,0,724216,130856c794567,141200,862072,165770,922614,203067l1024399,117654,1105713,185886,1039273,300956c1086516,354101,1122434,416314,1144837,483799l1277712,483796,1296144,588332,1171283,633774c1173312,704852,1160838,775599,1134620,841697l1236410,927104,1183336,1019032,1058476,973583c1014343,1029336,959312,1075513,896742,1109294l919819,1240149,820071,1276454,753637,1161380c683991,1175721,612153,1175721,542507,1161380l476073,1276454,376326,1240149,399403,1109294c336833,1075513,281802,1029336,237669,973583l112809,1019032,59735,927104,161524,841697c135307,775599,122832,704852,124862,633774l0,588332,18432,483796,151306,483799c173710,416314,209628,354100,256871,300956l190431,185886,271746,117654,373531,203067c434072,165770,501577,141200,571928,130856l594998,0xe">
                    <v:path o:connectlocs="223274,137008;314105,137008;262862,65897;277050,80242;310008,78794;311641,98888;337821,118930;326135,135371;333286,167525;313750,172620;298526,201841;280280,193206;249805,205820;241387,187497;209921,177602;215269,158163;197535,130389;214147,118931;218443,86274;238546,88157;262862,65897;38609,106665;174855,106665;97991,0;119272,21516;168710,19345;171160,49485;210428,79549;192900,104209;203626,152441;174322,160083;151486,203914;124117,190963;78405,209884;65778,182398;18578,167557;26601,138398;0,96738;24918,79549;31362,30564;61517,33389;97991,0" o:connectangles="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0.5055905511811pt,12.0603149606299pt,10.5055905511811pt,12.8792913385827pt"/>
                  </v:shape>
                  <v:rect id="矩形 120" o:spid="_x0000_s1026" o:spt="1" alt="KSO_WM_UNIT_INDEX=1_3_1&amp;KSO_WM_UNIT_TYPE=m_h_a&amp;KSO_WM_UNIT_ID=wpsdiag20163422_5*m_h_a*1_3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5&amp;KSO_WM_DIAGRAM_GROUP_CODE=m1_1&amp;KSO_WM_UNIT_TEXT_FILL_FORE_SCHEMECOLOR_INDEX=6&amp;KSO_WM_UNIT_TEXT_FILL_TYPE=1" style="position:absolute;left:0;top:624637;height:498952;width:2882885;mso-wrap-style:none;v-text-anchor:middle;" filled="f" stroked="f" coordsize="21600,21600" o:gfxdata="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/aci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jc w:val="right"/>
                            <w:rPr>
                              <w:rFonts w:hint="eastAsia" w:ascii="微软雅黑" w:hAnsi="微软雅黑" w:eastAsia="微软雅黑"/>
                              <w:color w:val="BFBFBF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BFBFBF"/>
                              <w:kern w:val="24"/>
                              <w:sz w:val="18"/>
                              <w:szCs w:val="10"/>
                              <w:lang w:val="en-US" w:eastAsia="zh-CN"/>
                            </w:rPr>
                            <w:t>12周查NT（彩超查胎儿颈后透明带）</w:t>
                          </w:r>
                        </w:p>
                      </w:txbxContent>
                    </v:textbox>
                  </v:rect>
                  <v:rect id="矩形 121" o:spid="_x0000_s1026" o:spt="1" alt="KSO_WM_UNIT_INDEX=1_3_1&amp;KSO_WM_UNIT_TYPE=m_h_f&amp;KSO_WM_UNIT_ID=wpsdiag20163422_5*m_h_f*1_3_1&amp;KSO_WM_UNIT_LAYERLEVEL=1_1_1&amp;KSO_WM_UNIT_HIGHLIGHT=0&amp;KSO_WM_UNIT_CLEAR=0&amp;KSO_WM_UNIT_COMPATIBLE=0&amp;KSO_WM_UNIT_PRESET_TEXT=Lorem ipsum dolor sit amet, consectetur&amp;KSO_WM_UNIT_VALUE=30&amp;KSO_WM_TAG_VERSION=1.0&amp;KSO_WM_BEAUTIFY_FLAG=#wm#&amp;KSO_WM_TEMPLATE_CATEGORY=wpsdiag&amp;KSO_WM_TEMPLATE_INDEX=20163422&amp;KSO_WM_SLIDE_ITEM_CNT=5&amp;KSO_WM_DIAGRAM_GROUP_CODE=m1_1&amp;KSO_WM_UNIT_TEXT_FILL_FORE_SCHEMECOLOR_INDEX=13&amp;KSO_WM_UNIT_TEXT_FILL_TYPE=1" style="position:absolute;left:0;top:1018857;height:1049551;width:2426393;" filled="f" stroked="f" coordsize="21600,21600" o:gfxdata="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Vrz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如果异常，说明染色体异常的可能性大，需要进一步检查。</w:t>
                          </w:r>
                        </w:p>
                      </w:txbxContent>
                    </v:textbox>
                  </v:rect>
                </v:group>
                <v:group id="组合 122" o:spid="_x0000_s1026" o:spt="203" style="position:absolute;left:933377;top:659053;height:373988;width:999788;" coordorigin="933377,659053" coordsize="3757572,1405589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123" o:spid="_x0000_s1026" o:spt="3" alt="KSO_WM_UNIT_INDEX=1_19&amp;KSO_WM_UNIT_TYPE=m_i&amp;KSO_WM_UNIT_ID=wpsdiag20163422_5*m_i*1_19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933377;top:659053;height:877848;width:877848;v-text-anchor:middle;" fillcolor="#FFFFFF" filled="t" stroked="t" coordsize="21600,21600" o:gfxdata="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mn2O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椭圆 124" o:spid="_x0000_s1026" o:spt="3" alt="KSO_WM_UNIT_INDEX=1_20&amp;KSO_WM_UNIT_TYPE=m_i&amp;KSO_WM_UNIT_ID=wpsdiag20163422_5*m_i*1_20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5&amp;KSO_WM_UNIT_FILL_BACK_SCHEMECOLOR_INDEX=0&amp;KSO_WM_UNIT_FILL_TYPE=1" type="#_x0000_t3" style="position:absolute;left:1011062;top:736739;height:722476;width:722477;v-text-anchor:middle;" fillcolor="#66D9AB" filled="t" stroked="f" coordsize="21600,21600" o:gfxdata="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pwzr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38" o:spid="_x0000_s1026" o:spt="100" alt="KSO_WM_UNIT_INDEX=1_21&amp;KSO_WM_UNIT_TYPE=m_i&amp;KSO_WM_UNIT_ID=wpsdiag20163422_5*m_i*1_21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 style="position:absolute;left:1859779;top:724115;height:747724;width:167035;v-text-anchor:middle;" filled="f" stroked="t" coordsize="204800,916781" o:gfxdata="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3x/K8AAAA&#10;3AAAAA8AAAAAAAAAAQAgAAAAIgAAAGRycy9kb3ducmV2LnhtbFBLAQIUABQAAAAIAIdO4kAzLwWe&#10;OwAAADkAAAAQAAAAAAAAAAEAIAAAAAsBAABkcnMvc2hhcGV4bWwueG1sUEsFBgAAAAAGAAYAWwEA&#10;ALUDAAAAAA==&#10;" path="m0,0c158353,148432,203597,311547,204788,464344c205979,617141,120253,789782,7144,916781e">
                    <v:path o:connectlocs="0,0;167025,378717;5826,747724" o:connectangles="0,0,0"/>
                    <v:fill on="f" focussize="0,0"/>
                    <v:stroke weight="2pt" color="#C2F0DD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直接连接符 126" o:spid="_x0000_s1026" o:spt="20" alt="KSO_WM_UNIT_INDEX=1_22&amp;KSO_WM_UNIT_TYPE=m_i&amp;KSO_WM_UNIT_ID=wpsdiag20163422_5*m_i*1_22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 style="position:absolute;left:2024872;top:1096035;height:0;width:188388;" filled="f" stroked="t" coordsize="21600,21600" o:gfxdata="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mSL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2pt" color="#C2F0DD" miterlimit="8" joinstyle="miter" endarrow="oval" endarrowwidth="narrow" endarrowlength="short"/>
                    <v:imagedata o:title=""/>
                    <o:lock v:ext="edit" aspectratio="f"/>
                  </v:line>
                  <v:shape id="椭圆 127" o:spid="_x0000_s1026" o:spt="3" alt="KSO_WM_UNIT_INDEX=1_23&amp;KSO_WM_UNIT_TYPE=m_i&amp;KSO_WM_UNIT_ID=wpsdiag20163422_5*m_i*1_23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5&amp;KSO_WM_UNIT_FILL_BACK_SCHEMECOLOR_INDEX=0&amp;KSO_WM_UNIT_FILL_TYPE=1" type="#_x0000_t3" style="position:absolute;left:1973410;top:1044574;height:102924;width:102924;v-text-anchor:middle;" fillcolor="#66D9AB" filled="t" stroked="f" coordsize="21600,21600" o:gfxdata="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8eHb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矩形 128" o:spid="_x0000_s1026" o:spt="1" alt="KSO_WM_UNIT_INDEX=1_4_1&amp;KSO_WM_UNIT_TYPE=m_h_a&amp;KSO_WM_UNIT_ID=wpsdiag20163422_5*m_h_a*1_4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5&amp;KSO_WM_DIAGRAM_GROUP_CODE=m1_1&amp;KSO_WM_UNIT_TEXT_FILL_FORE_SCHEMECOLOR_INDEX=5&amp;KSO_WM_UNIT_TEXT_FILL_TYPE=1" style="position:absolute;left:2260313;top:857016;height:492499;width:1392472;mso-wrap-style:none;v-text-anchor:middle;" filled="f" stroked="f" coordsize="21600,21600" o:gfxdata="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hiZ&#10;bMEAAADc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rPr>
                              <w:rFonts w:hint="eastAsia" w:ascii="微软雅黑" w:hAnsi="微软雅黑" w:eastAsia="微软雅黑"/>
                              <w:color w:val="1D8D8A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1D8D8A"/>
                              <w:kern w:val="24"/>
                              <w:sz w:val="18"/>
                              <w:szCs w:val="10"/>
                              <w:lang w:val="en-US" w:eastAsia="zh-CN"/>
                            </w:rPr>
                            <w:t>26周查四维彩超</w:t>
                          </w:r>
                        </w:p>
                      </w:txbxContent>
                    </v:textbox>
                  </v:rect>
                  <v:rect id="矩形 129" o:spid="_x0000_s1026" o:spt="1" alt="KSO_WM_UNIT_INDEX=1_4_1&amp;KSO_WM_UNIT_TYPE=m_h_f&amp;KSO_WM_UNIT_ID=wpsdiag20163422_5*m_h_f*1_4_1&amp;KSO_WM_UNIT_LAYERLEVEL=1_1_1&amp;KSO_WM_UNIT_HIGHLIGHT=0&amp;KSO_WM_UNIT_CLEAR=0&amp;KSO_WM_UNIT_COMPATIBLE=0&amp;KSO_WM_UNIT_PRESET_TEXT=Lorem ipsum dolor sit amet, consectetur&amp;KSO_WM_UNIT_VALUE=30&amp;KSO_WM_TAG_VERSION=1.0&amp;KSO_WM_BEAUTIFY_FLAG=#wm#&amp;KSO_WM_TEMPLATE_CATEGORY=wpsdiag&amp;KSO_WM_TEMPLATE_INDEX=20163422&amp;KSO_WM_SLIDE_ITEM_CNT=5&amp;KSO_WM_DIAGRAM_GROUP_CODE=m1_1&amp;KSO_WM_UNIT_TEXT_FILL_FORE_SCHEMECOLOR_INDEX=13&amp;KSO_WM_UNIT_TEXT_FILL_TYPE=1" style="position:absolute;left:2264720;top:1251366;height:813276;width:2426229;" filled="f" stroked="f" coordsize="21600,21600" o:gfxdata="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Rygh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第二次大排畸，进一步筛查有没有宏观畸形。</w:t>
                          </w:r>
                        </w:p>
                        <w:p/>
                      </w:txbxContent>
                    </v:textbox>
                  </v:rect>
                  <v:shape id="KSO_Shape" o:spid="_x0000_s1026" o:spt="100" alt="KSO_WM_UNIT_INDEX=1_24&amp;KSO_WM_UNIT_TYPE=m_i&amp;KSO_WM_UNIT_ID=wpsdiag20163422_5*m_i*1_24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FILL_TYPE=1" style="position:absolute;left:1235271;top:971533;height:272533;width:274823;v-text-anchor:middle;" fillcolor="#FFFFFF" filled="t" stroked="f" coordsize="1438275,1425575" o:gfxdata="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/KML4A&#10;AADcAAAADwAAAAAAAAABACAAAAAiAAAAZHJzL2Rvd25yZXYueG1sUEsBAhQAFAAAAAgAh07iQDMv&#10;BZ47AAAAOQAAABAAAAAAAAAAAQAgAAAADQEAAGRycy9zaGFwZXhtbC54bWxQSwUGAAAAAAYABgBb&#10;AQAAtwMAAAAA&#10;" path="m0,968375l157162,968375,157162,1266715,1282383,1266715,1282383,968375,1438275,968375,1438275,1425575,0,1425575,0,968375xm520700,0l927100,0,927100,509017,1173162,509017,724217,1131888,723582,1131888,274637,509017,520700,509017,520700,0xe">
                    <v:path o:connectlocs="0,430592;69777,430592;69777,563251;569361,563251;569361,430592;638575,430592;638575,633889;0,633889;231184,0;411620,0;411620,226337;520868,226337;321543,503300;321261,503300;121935,226337;231184,226337" o:connectangles="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1" o:spid="_x0000_s1026" o:spt="203" style="position:absolute;left:3398;top:845626;height:402200;width:992504;" coordorigin="12775,747385" coordsize="3730196,1511611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132" o:spid="_x0000_s1026" o:spt="3" alt="KSO_WM_UNIT_INDEX=1_25&amp;KSO_WM_UNIT_TYPE=m_i&amp;KSO_WM_UNIT_ID=wpsdiag20163422_5*m_i*1_25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LINE_FORE_SCHEMECOLOR_INDEX=0&amp;KSO_WM_UNIT_LINE_BACK_SCHEMECOLOR_INDEX=0&amp;KSO_WM_UNIT_FILL_TYPE=1&amp;KSO_WM_UNIT_LINE_FILL_TYPE=1" type="#_x0000_t3" style="position:absolute;left:2865123;top:881242;flip:x;height:877848;width:877848;v-text-anchor:middle;" fillcolor="#FFFFFF" filled="t" stroked="t" coordsize="21600,21600" o:gfxdata="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512A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DDDDDD" miterlimit="8" joinstyle="miter"/>
                    <v:imagedata o:title=""/>
                    <o:lock v:ext="edit" aspectratio="f"/>
                    <v:shadow on="t" color="#000000" opacity="6553f" offset="3.53551181102362pt,3.53551181102362pt" origin="-32768f,-32768f" matrix="65536f,0f,0f,65536f"/>
                  </v:shape>
                  <v:shape id="椭圆 133" o:spid="_x0000_s1026" o:spt="3" alt="KSO_WM_UNIT_INDEX=1_26&amp;KSO_WM_UNIT_TYPE=m_i&amp;KSO_WM_UNIT_ID=wpsdiag20163422_5*m_i*1_26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6&amp;KSO_WM_UNIT_FILL_BACK_SCHEMECOLOR_INDEX=0&amp;KSO_WM_UNIT_FILL_TYPE=1" type="#_x0000_t3" style="position:absolute;left:2942808;top:958927;flip:x;height:722476;width:722476;v-text-anchor:middle;" fillcolor="#27BDBA" filled="t" stroked="f" coordsize="21600,21600" o:gfxdata="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2jjb6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56" o:spid="_x0000_s1026" o:spt="100" alt="KSO_WM_UNIT_INDEX=1_27&amp;KSO_WM_UNIT_TYPE=m_i&amp;KSO_WM_UNIT_ID=wpsdiag20163422_5*m_i*1_27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 style="position:absolute;left:2649534;top:946304;flip:x;height:747724;width:167035;v-text-anchor:middle;" filled="f" stroked="t" coordsize="204800,916781" o:gfxdata="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zefFvQAA&#10;ANwAAAAPAAAAAAAAAAEAIAAAACIAAABkcnMvZG93bnJldi54bWxQSwECFAAUAAAACACHTuJAMy8F&#10;njsAAAA5AAAAEAAAAAAAAAABACAAAAAMAQAAZHJzL3NoYXBleG1sLnhtbFBLBQYAAAAABgAGAFsB&#10;AAC2AwAAAAA=&#10;" path="m0,0c158353,148432,203597,311547,204788,464344c205979,617141,120253,789782,7144,916781e">
                    <v:path o:connectlocs="0,0;167025,378717;5826,747724" o:connectangles="0,0,0"/>
                    <v:fill on="f" focussize="0,0"/>
                    <v:stroke weight="2pt" color="#A1ECEA" miterlimit="8" joinstyle="miter" startarrow="oval" startarrowwidth="narrow" startarrowlength="short" endarrow="oval" endarrowwidth="narrow" endarrowlength="short"/>
                    <v:imagedata o:title=""/>
                    <o:lock v:ext="edit" aspectratio="f"/>
                  </v:shape>
                  <v:line id="直接连接符 135" o:spid="_x0000_s1026" o:spt="20" alt="KSO_WM_UNIT_INDEX=1_28&amp;KSO_WM_UNIT_TYPE=m_i&amp;KSO_WM_UNIT_ID=wpsdiag20163422_5*m_i*1_28&amp;KSO_WM_UNIT_LAYERLEVEL=1_1&amp;KSO_WM_UNIT_CLEAR=1&amp;KSO_WM_TAG_VERSION=1.0&amp;KSO_WM_BEAUTIFY_FLAG=#wm#&amp;KSO_WM_TEMPLATE_CATEGORY=wpsdiag&amp;KSO_WM_TEMPLATE_INDEX=20163422&amp;KSO_WM_SLIDE_ITEM_CNT=5&amp;KSO_WM_DIAGRAM_GROUP_CODE=m1_1&amp;KSO_WM_UNIT_LINE_FORE_SCHEMECOLOR_INDEX=0&amp;KSO_WM_UNIT_LINE_BACK_SCHEMECOLOR_INDEX=0&amp;KSO_WM_UNIT_LINE_FILL_TYPE=1" style="position:absolute;left:2463088;top:1318223;flip:x;height:0;width:188388;" filled="f" stroked="t" coordsize="21600,21600" o:gfxdata="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d37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2pt" color="#A1ECEA" miterlimit="8" joinstyle="miter" endarrow="oval" endarrowwidth="narrow" endarrowlength="short"/>
                    <v:imagedata o:title=""/>
                    <o:lock v:ext="edit" aspectratio="f"/>
                  </v:line>
                  <v:shape id="椭圆 136" o:spid="_x0000_s1026" o:spt="3" alt="KSO_WM_UNIT_INDEX=1_29&amp;KSO_WM_UNIT_TYPE=m_i&amp;KSO_WM_UNIT_ID=wpsdiag20163422_5*m_i*1_29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6&amp;KSO_WM_UNIT_FILL_BACK_SCHEMECOLOR_INDEX=0&amp;KSO_WM_UNIT_FILL_TYPE=1" type="#_x0000_t3" style="position:absolute;left:2600014;top:1266762;flip:x;height:102924;width:102924;v-text-anchor:middle;" fillcolor="#27BDBA" filled="t" stroked="f" coordsize="21600,21600" o:gfxdata="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QuJr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矩形 137" o:spid="_x0000_s1026" o:spt="1" alt="KSO_WM_UNIT_INDEX=1_5_1&amp;KSO_WM_UNIT_TYPE=m_h_a&amp;KSO_WM_UNIT_ID=wpsdiag20163422_5*m_h_a*1_5_1&amp;KSO_WM_UNIT_LAYERLEVEL=1_1_1&amp;KSO_WM_UNIT_HIGHLIGHT=0&amp;KSO_WM_UNIT_CLEAR=0&amp;KSO_WM_UNIT_COMPATIBLE=0&amp;KSO_WM_UNIT_PRESET_TEXT=LOREM IPSUM&amp;KSO_WM_UNIT_VALUE=7&amp;KSO_WM_TAG_VERSION=1.0&amp;KSO_WM_BEAUTIFY_FLAG=#wm#&amp;KSO_WM_TEMPLATE_CATEGORY=wpsdiag&amp;KSO_WM_TEMPLATE_INDEX=20163422&amp;KSO_WM_SLIDE_ITEM_CNT=5&amp;KSO_WM_DIAGRAM_GROUP_CODE=m1_1&amp;KSO_WM_UNIT_TEXT_FILL_FORE_SCHEMECOLOR_INDEX=4&amp;KSO_WM_UNIT_TEXT_FILL_TYPE=1" style="position:absolute;left:89425;top:747385;height:491573;width:1341372;mso-wrap-style:none;v-text-anchor:middle;" filled="f" stroked="f" coordsize="21600,21600" o:gfxdata="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Kj5&#10;5cEAAADc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napToGrid w:val="0"/>
                            <w:spacing w:before="0" w:beforeAutospacing="0" w:after="0" w:afterAutospacing="0" w:line="192" w:lineRule="auto"/>
                            <w:jc w:val="right"/>
                            <w:rPr>
                              <w:rFonts w:hint="eastAsia" w:ascii="微软雅黑" w:hAnsi="微软雅黑" w:eastAsia="微软雅黑"/>
                              <w:color w:val="2FBF85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2FBF85"/>
                              <w:kern w:val="24"/>
                              <w:sz w:val="18"/>
                              <w:szCs w:val="10"/>
                              <w:lang w:val="en-US" w:eastAsia="zh-CN"/>
                            </w:rPr>
                            <w:t>16-18周查唐筛</w:t>
                          </w:r>
                        </w:p>
                      </w:txbxContent>
                    </v:textbox>
                  </v:rect>
                  <v:rect id="矩形 138" o:spid="_x0000_s1026" o:spt="1" alt="KSO_WM_UNIT_INDEX=1_5_1&amp;KSO_WM_UNIT_TYPE=m_h_f&amp;KSO_WM_UNIT_ID=wpsdiag20163422_5*m_h_f*1_5_1&amp;KSO_WM_UNIT_LAYERLEVEL=1_1_1&amp;KSO_WM_UNIT_HIGHLIGHT=0&amp;KSO_WM_UNIT_CLEAR=0&amp;KSO_WM_UNIT_COMPATIBLE=0&amp;KSO_WM_UNIT_PRESET_TEXT=Lorem ipsum dolor sit amet, consectetur&amp;KSO_WM_UNIT_VALUE=30&amp;KSO_WM_TAG_VERSION=1.0&amp;KSO_WM_BEAUTIFY_FLAG=#wm#&amp;KSO_WM_TEMPLATE_CATEGORY=wpsdiag&amp;KSO_WM_TEMPLATE_INDEX=20163422&amp;KSO_WM_SLIDE_ITEM_CNT=5&amp;KSO_WM_DIAGRAM_GROUP_CODE=m1_1&amp;KSO_WM_UNIT_TEXT_FILL_FORE_SCHEMECOLOR_INDEX=13&amp;KSO_WM_UNIT_TEXT_FILL_TYPE=1" style="position:absolute;left:12775;top:1238958;height:1020038;width:2426393;" filled="f" stroked="f" coordsize="21600,21600" o:gfxdata="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f/Hl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如果高风险，需要查无创DNA,或直接查羊水穿刺，目的是明确有没有染色体异常。</w:t>
                          </w:r>
                        </w:p>
                        <w:p/>
                      </w:txbxContent>
                    </v:textbox>
                  </v:rect>
                  <v:shape id="KSO_Shape" o:spid="_x0000_s1026" o:spt="100" alt="KSO_WM_UNIT_INDEX=1_30&amp;KSO_WM_UNIT_TYPE=m_i&amp;KSO_WM_UNIT_ID=wpsdiag20163422_5*m_i*1_30&amp;KSO_WM_UNIT_LAYERLEVEL=1_1&amp;KSO_WM_UNIT_CLEAR=1&amp;KSO_WM_TAG_VERSION=1.0&amp;KSO_WM_BEAUTIFY_FLAG=#wm#&amp;KSO_WM_TEMPLATE_CATEGORY=wpsdiag&amp;KSO_WM_TEMPLATE_INDEX=20163422&amp;KSO_WM_SLIDE_ITEM_CNT=5&amp;KSO_WM_DIAGRAM_GROUP_CODE=m1_1&amp;KSO_WM_UNIT_FILL_FORE_SCHEMECOLOR_INDEX=7&amp;KSO_WM_UNIT_FILL_BACK_SCHEMECOLOR_INDEX=0&amp;KSO_WM_UNIT_FILL_TYPE=1" style="position:absolute;left:3176734;top:1193913;height:252504;width:254625;v-text-anchor:middle;" fillcolor="#FFFFFF" filled="t" stroked="f" coordsize="393729,390624" o:gfxdata="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AIk2ugAAANwA&#10;AAAPAAAAAAAAAAEAIAAAACIAAABkcnMvZG93bnJldi54bWxQSwECFAAUAAAACACHTuJAMy8FnjsA&#10;AAA5AAAAEAAAAAAAAAABACAAAAAJAQAAZHJzL3NoYXBleG1sLnhtbFBLBQYAAAAABgAGAFsBAACz&#10;AwAAAAA=&#10;" path="m347114,112c353590,546,360089,2257,366249,5364c390891,17791,400792,47840,388366,72481c375939,97123,345890,107025,321248,94598c314512,91201,308877,86487,304750,80728l98330,148748c98294,153464,96795,157989,94598,162346l91507,166277,229420,293815c241784,289147,255956,289607,268686,296027c293327,308454,303229,338503,290802,363144c278375,387786,248326,397688,223685,385261c200118,373376,190033,345372,200613,321625l56603,188448c47044,190691,36870,189197,27481,184462c2839,172035,-7063,141986,5364,117345c17791,92703,47840,82801,72481,95228c79414,98724,85180,103616,89283,109639l295206,41783c295278,36844,296818,32068,299132,27480c308452,8999,327684,-1191,347114,112xe">
                    <v:path o:connectlocs="224479,72;236853,3467;251156,46852;207751,61149;197082,52183;63590,96152;61176,104942;59177,107483;148366,189925;173759,191355;188061,234740;144657,249037;129736,207902;36605,121815;17771,119238;3468,75853;46873,61556;57739,70871;190910,27009;193449,17763;224479,72" o:connectangles="0,0,0,0,0,0,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42E63"/>
    <w:rsid w:val="1A142E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2018-10-25T13:27:00Z</dcterms:created>
  <dc:creator>Administrator</dc:creator>
  <cp:lastModifiedBy>If   you</cp:lastModifiedBy>
  <dcterms:modified xsi:type="dcterms:W3CDTF">2018-10-25T14:08:57Z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